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DB" w:rsidRDefault="00146ED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46EDB" w:rsidRDefault="00146ED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46EDB" w:rsidRDefault="00146ED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46EDB" w:rsidRDefault="00146ED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46EDB" w:rsidRDefault="00146ED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46EDB" w:rsidRDefault="00146ED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46EDB" w:rsidRDefault="00146ED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46EDB" w:rsidRDefault="00146EDB" w:rsidP="00DA2465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Бабаевского муниципального района</w:t>
      </w:r>
    </w:p>
    <w:p w:rsidR="00146EDB" w:rsidRDefault="00146EDB" w:rsidP="00DA246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E2C88">
        <w:rPr>
          <w:rFonts w:ascii="Times New Roman" w:hAnsi="Times New Roman"/>
          <w:sz w:val="24"/>
          <w:szCs w:val="24"/>
        </w:rPr>
        <w:t>т _____</w:t>
      </w:r>
      <w:r>
        <w:rPr>
          <w:rFonts w:ascii="Times New Roman" w:hAnsi="Times New Roman"/>
          <w:sz w:val="24"/>
          <w:szCs w:val="24"/>
        </w:rPr>
        <w:t>____</w:t>
      </w:r>
      <w:r w:rsidRPr="008E2C8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</w:t>
      </w:r>
      <w:r w:rsidRPr="008E2C88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46EDB" w:rsidRPr="008E2C88" w:rsidRDefault="00146EDB" w:rsidP="00DA246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>
        <w:rPr>
          <w:rFonts w:ascii="Times New Roman" w:hAnsi="Times New Roman"/>
          <w:sz w:val="20"/>
          <w:szCs w:val="24"/>
        </w:rPr>
        <w:t>. гражданина; Наименование организации, Ф.И.О. лица, представляющего организацию)</w:t>
      </w:r>
    </w:p>
    <w:p w:rsidR="00146EDB" w:rsidRPr="008E2C88" w:rsidRDefault="00146EDB" w:rsidP="00DA2465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146EDB" w:rsidRPr="008E2C88" w:rsidRDefault="00146EDB" w:rsidP="00DA246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</w:t>
      </w:r>
      <w:r w:rsidRPr="008E2C88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:rsidR="00146EDB" w:rsidRDefault="00146EDB" w:rsidP="00DA246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>
        <w:rPr>
          <w:rFonts w:ascii="Times New Roman" w:hAnsi="Times New Roman"/>
          <w:sz w:val="20"/>
          <w:szCs w:val="24"/>
        </w:rPr>
        <w:t>; адрес организации, телефон)</w:t>
      </w:r>
    </w:p>
    <w:p w:rsidR="00146EDB" w:rsidRPr="008351BB" w:rsidRDefault="00146EDB" w:rsidP="00DA246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146EDB" w:rsidRPr="008351BB" w:rsidRDefault="00146ED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46ED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146EDB" w:rsidRPr="008351BB" w:rsidRDefault="00146EDB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:rsidR="00146EDB" w:rsidRPr="008E2C88" w:rsidRDefault="00146EDB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/>
          <w:sz w:val="24"/>
          <w:szCs w:val="24"/>
        </w:rPr>
        <w:t>ний</w:t>
      </w:r>
    </w:p>
    <w:p w:rsidR="00146EDB" w:rsidRPr="005D416B" w:rsidRDefault="00146EDB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Сообщаю, что:</w:t>
      </w:r>
    </w:p>
    <w:p w:rsidR="00146EDB" w:rsidRPr="005D416B" w:rsidRDefault="00146ED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>
        <w:rPr>
          <w:rFonts w:ascii="Times New Roman" w:hAnsi="Times New Roman"/>
          <w:sz w:val="28"/>
          <w:szCs w:val="24"/>
        </w:rPr>
        <w:t>________________________</w:t>
      </w:r>
      <w:r w:rsidRPr="005D416B">
        <w:rPr>
          <w:rFonts w:ascii="Times New Roman" w:hAnsi="Times New Roman"/>
          <w:sz w:val="28"/>
          <w:szCs w:val="24"/>
        </w:rPr>
        <w:t>____</w:t>
      </w:r>
    </w:p>
    <w:p w:rsidR="00146EDB" w:rsidRPr="008E2C88" w:rsidRDefault="00146EDB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Ф.И.О. муниципального служащего или руководителя подведомственной организации)</w:t>
      </w:r>
    </w:p>
    <w:p w:rsidR="00146EDB" w:rsidRPr="005D416B" w:rsidRDefault="00146EDB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2._________________________________________________________________</w:t>
      </w:r>
    </w:p>
    <w:p w:rsidR="00146EDB" w:rsidRPr="008E2C88" w:rsidRDefault="00146EDB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муниципальным служащим или руководителем подведомственной организации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146EDB" w:rsidRPr="005D416B" w:rsidRDefault="00146ED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3. ________________________________________________________________</w:t>
      </w:r>
    </w:p>
    <w:p w:rsidR="00146EDB" w:rsidRPr="008E2C88" w:rsidRDefault="00146EDB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/>
          <w:sz w:val="20"/>
          <w:szCs w:val="24"/>
        </w:rPr>
        <w:t>совершил муниципальный служащий или руководитель подведомственной организации)</w:t>
      </w:r>
    </w:p>
    <w:p w:rsidR="00146EDB" w:rsidRPr="008E2C88" w:rsidRDefault="00146EDB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146EDB" w:rsidRPr="008E2C88" w:rsidRDefault="00146EDB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146EDB" w:rsidRPr="008E2C88" w:rsidRDefault="00146EDB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146EDB" w:rsidRPr="005D416B" w:rsidRDefault="00146ED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________________________________</w:t>
      </w:r>
    </w:p>
    <w:p w:rsidR="00146EDB" w:rsidRPr="002F3C6C" w:rsidRDefault="00146EDB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/>
          <w:sz w:val="20"/>
          <w:szCs w:val="24"/>
        </w:rPr>
        <w:t>)</w:t>
      </w:r>
    </w:p>
    <w:p w:rsidR="00146EDB" w:rsidRDefault="00146EDB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____</w:t>
      </w:r>
    </w:p>
    <w:p w:rsidR="00146EDB" w:rsidRPr="008E2C88" w:rsidRDefault="00146EDB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6EDB" w:rsidRPr="008E2C88" w:rsidRDefault="00146ED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146EDB" w:rsidRPr="008E2C88" w:rsidRDefault="00146EDB" w:rsidP="00CF2184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>
        <w:rPr>
          <w:rFonts w:ascii="Times New Roman" w:hAnsi="Times New Roman"/>
          <w:sz w:val="20"/>
          <w:szCs w:val="24"/>
        </w:rPr>
        <w:t>)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(</w:t>
      </w:r>
      <w:r w:rsidRPr="008E2C88">
        <w:rPr>
          <w:rFonts w:ascii="Times New Roman" w:hAnsi="Times New Roman"/>
          <w:sz w:val="20"/>
          <w:szCs w:val="24"/>
        </w:rPr>
        <w:t>подпись, инициалы и фамилия)</w:t>
      </w:r>
    </w:p>
    <w:sectPr w:rsidR="00146EDB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393"/>
    <w:rsid w:val="00105EF1"/>
    <w:rsid w:val="00146EDB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8221E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A2465"/>
    <w:rsid w:val="00DB620A"/>
    <w:rsid w:val="00DF3757"/>
    <w:rsid w:val="00F03320"/>
    <w:rsid w:val="00F22DF3"/>
    <w:rsid w:val="00F25F2B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283</Words>
  <Characters>1619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dc:description/>
  <cp:lastModifiedBy>user</cp:lastModifiedBy>
  <cp:revision>21</cp:revision>
  <cp:lastPrinted>2014-01-15T04:36:00Z</cp:lastPrinted>
  <dcterms:created xsi:type="dcterms:W3CDTF">2013-12-27T05:19:00Z</dcterms:created>
  <dcterms:modified xsi:type="dcterms:W3CDTF">2014-12-11T08:54:00Z</dcterms:modified>
</cp:coreProperties>
</file>