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7F" w:rsidRPr="00EC6514" w:rsidRDefault="00445D7F" w:rsidP="00EC6514">
      <w:pPr>
        <w:ind w:left="-709"/>
        <w:jc w:val="center"/>
        <w:rPr>
          <w:i/>
          <w:iCs/>
          <w:szCs w:val="24"/>
        </w:rPr>
      </w:pPr>
      <w:r w:rsidRPr="00050821">
        <w:rPr>
          <w:i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5pt;visibility:visible">
            <v:imagedata r:id="rId4" o:title=""/>
          </v:shape>
        </w:pict>
      </w:r>
    </w:p>
    <w:p w:rsidR="00445D7F" w:rsidRPr="00EC6514" w:rsidRDefault="00445D7F" w:rsidP="00EC6514">
      <w:pPr>
        <w:ind w:left="-709"/>
        <w:jc w:val="center"/>
        <w:rPr>
          <w:sz w:val="24"/>
        </w:rPr>
      </w:pPr>
    </w:p>
    <w:p w:rsidR="00445D7F" w:rsidRPr="00EC6514" w:rsidRDefault="00445D7F" w:rsidP="00EC6514">
      <w:pPr>
        <w:pStyle w:val="Heading1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EC6514">
        <w:rPr>
          <w:rFonts w:ascii="Times New Roman" w:hAnsi="Times New Roman" w:cs="Times New Roman"/>
          <w:sz w:val="28"/>
          <w:szCs w:val="28"/>
        </w:rPr>
        <w:t>ПРЕДСТАВИТЕЛЬНОЕ СОБРАНИЕ</w:t>
      </w:r>
    </w:p>
    <w:p w:rsidR="00445D7F" w:rsidRPr="00EC6514" w:rsidRDefault="00445D7F" w:rsidP="00EC6514">
      <w:pPr>
        <w:pStyle w:val="Heading1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EC6514">
        <w:rPr>
          <w:rFonts w:ascii="Times New Roman" w:hAnsi="Times New Roman" w:cs="Times New Roman"/>
          <w:sz w:val="28"/>
          <w:szCs w:val="28"/>
        </w:rPr>
        <w:t>БАБАЕВСКОГО МУНИЦИПАЛЬНОГО РАЙОНА</w:t>
      </w:r>
    </w:p>
    <w:p w:rsidR="00445D7F" w:rsidRDefault="00445D7F" w:rsidP="00EC6514">
      <w:pPr>
        <w:ind w:left="-709"/>
        <w:jc w:val="center"/>
      </w:pPr>
    </w:p>
    <w:p w:rsidR="00445D7F" w:rsidRDefault="00445D7F" w:rsidP="00EC6514">
      <w:pPr>
        <w:pStyle w:val="Heading2"/>
        <w:ind w:left="-709"/>
        <w:rPr>
          <w:sz w:val="40"/>
          <w:szCs w:val="40"/>
        </w:rPr>
      </w:pPr>
      <w:r>
        <w:rPr>
          <w:sz w:val="40"/>
          <w:szCs w:val="40"/>
        </w:rPr>
        <w:t>РЕШЕНИЕ</w:t>
      </w:r>
    </w:p>
    <w:p w:rsidR="00445D7F" w:rsidRDefault="00445D7F" w:rsidP="00EC6514">
      <w:pPr>
        <w:jc w:val="center"/>
        <w:rPr>
          <w:b/>
          <w:sz w:val="32"/>
        </w:rPr>
      </w:pPr>
    </w:p>
    <w:p w:rsidR="00445D7F" w:rsidRDefault="00445D7F" w:rsidP="00EC6514">
      <w:pPr>
        <w:jc w:val="both"/>
      </w:pPr>
      <w:r>
        <w:t>от   30.01.2020  №  414</w:t>
      </w:r>
    </w:p>
    <w:p w:rsidR="00445D7F" w:rsidRDefault="00445D7F" w:rsidP="00EC6514">
      <w:pPr>
        <w:jc w:val="both"/>
      </w:pPr>
      <w:r>
        <w:rPr>
          <w:sz w:val="24"/>
        </w:rPr>
        <w:t xml:space="preserve"> г. Бабаево</w:t>
      </w:r>
    </w:p>
    <w:p w:rsidR="00445D7F" w:rsidRDefault="00445D7F" w:rsidP="00EC6514">
      <w:pPr>
        <w:jc w:val="both"/>
      </w:pPr>
    </w:p>
    <w:p w:rsidR="00445D7F" w:rsidRDefault="00445D7F" w:rsidP="00EC6514">
      <w:pPr>
        <w:jc w:val="both"/>
      </w:pPr>
      <w:r>
        <w:t xml:space="preserve">О внесении изменений в решение </w:t>
      </w:r>
    </w:p>
    <w:p w:rsidR="00445D7F" w:rsidRDefault="00445D7F" w:rsidP="00EC6514">
      <w:pPr>
        <w:jc w:val="both"/>
      </w:pPr>
      <w:r>
        <w:t xml:space="preserve">Представительного Собрания Бабаевского </w:t>
      </w:r>
    </w:p>
    <w:p w:rsidR="00445D7F" w:rsidRDefault="00445D7F" w:rsidP="00EC6514">
      <w:pPr>
        <w:jc w:val="both"/>
      </w:pPr>
      <w:r>
        <w:t>муниципального района от 25.09.2017 № 13</w:t>
      </w:r>
    </w:p>
    <w:p w:rsidR="00445D7F" w:rsidRDefault="00445D7F" w:rsidP="00EC6514">
      <w:pPr>
        <w:ind w:firstLine="750"/>
        <w:jc w:val="both"/>
      </w:pPr>
    </w:p>
    <w:p w:rsidR="00445D7F" w:rsidRDefault="00445D7F" w:rsidP="00EC6514">
      <w:pPr>
        <w:ind w:firstLine="750"/>
        <w:jc w:val="both"/>
      </w:pPr>
    </w:p>
    <w:p w:rsidR="00445D7F" w:rsidRDefault="00445D7F" w:rsidP="004D4FFE">
      <w:pPr>
        <w:ind w:firstLine="750"/>
        <w:jc w:val="both"/>
      </w:pPr>
      <w:r>
        <w:t>В соответствии со статьей 13 решения Представительного Собрания Бабаевского муниципального района от 11.12.2019 № 381 «О бюджете Бабаевского муниципального района на 2020 год и плановый период 2021 и 2022 годы» и в связи с приведением в соответствие с действующим законодательством, Представительное Собрание Бабаевского муниципального района</w:t>
      </w:r>
    </w:p>
    <w:p w:rsidR="00445D7F" w:rsidRDefault="00445D7F" w:rsidP="004D4FFE">
      <w:pPr>
        <w:autoSpaceDE w:val="0"/>
        <w:autoSpaceDN w:val="0"/>
        <w:adjustRightInd w:val="0"/>
        <w:ind w:firstLine="750"/>
        <w:jc w:val="both"/>
      </w:pPr>
      <w:r>
        <w:t>РЕШИЛО:</w:t>
      </w:r>
    </w:p>
    <w:p w:rsidR="00445D7F" w:rsidRDefault="00445D7F" w:rsidP="004D4FFE">
      <w:pPr>
        <w:ind w:firstLine="750"/>
        <w:jc w:val="both"/>
      </w:pPr>
      <w:r>
        <w:t>Внести в решение Представительного Собрания Бабаевского муниципального района от 25.09.2017 № 13 «Об утверждении Положения об оплате труда Главы Бабаевского муниципального района» (в редакции решения Представительного Собрания района от 26.01.2018 № 94) следующие изменения:</w:t>
      </w:r>
    </w:p>
    <w:p w:rsidR="00445D7F" w:rsidRDefault="00445D7F" w:rsidP="004D4FFE">
      <w:pPr>
        <w:autoSpaceDE w:val="0"/>
        <w:autoSpaceDN w:val="0"/>
        <w:adjustRightInd w:val="0"/>
        <w:ind w:firstLine="750"/>
        <w:jc w:val="both"/>
      </w:pPr>
      <w:r>
        <w:t>- в разделе 2 Положения цифры «26000» заменить цифрами «31200»;</w:t>
      </w:r>
    </w:p>
    <w:p w:rsidR="00445D7F" w:rsidRDefault="00445D7F" w:rsidP="004D4FFE">
      <w:pPr>
        <w:autoSpaceDE w:val="0"/>
        <w:autoSpaceDN w:val="0"/>
        <w:adjustRightInd w:val="0"/>
        <w:ind w:firstLine="750"/>
        <w:jc w:val="both"/>
      </w:pPr>
      <w:r>
        <w:t>- абзац первый пункта 4.1 раздела 4 Положения после слова «производится» дополнить словами «по распоряжению Главы района».</w:t>
      </w:r>
    </w:p>
    <w:p w:rsidR="00445D7F" w:rsidRDefault="00445D7F" w:rsidP="004D4FFE">
      <w:pPr>
        <w:ind w:firstLine="750"/>
        <w:jc w:val="both"/>
      </w:pPr>
      <w:r>
        <w:t>Настоящее решение вступает в силу с момента принятия и распространяется на правоотношения, возникшие с 1 января 2020 года.</w:t>
      </w:r>
    </w:p>
    <w:p w:rsidR="00445D7F" w:rsidRDefault="00445D7F" w:rsidP="00EC6514">
      <w:pPr>
        <w:autoSpaceDE w:val="0"/>
        <w:autoSpaceDN w:val="0"/>
        <w:adjustRightInd w:val="0"/>
        <w:ind w:firstLine="709"/>
        <w:jc w:val="both"/>
      </w:pPr>
    </w:p>
    <w:p w:rsidR="00445D7F" w:rsidRDefault="00445D7F" w:rsidP="00EC6514">
      <w:pPr>
        <w:autoSpaceDE w:val="0"/>
        <w:autoSpaceDN w:val="0"/>
        <w:adjustRightInd w:val="0"/>
        <w:ind w:firstLine="709"/>
        <w:jc w:val="both"/>
      </w:pPr>
    </w:p>
    <w:p w:rsidR="00445D7F" w:rsidRDefault="00445D7F" w:rsidP="00EC6514">
      <w:pPr>
        <w:autoSpaceDE w:val="0"/>
        <w:autoSpaceDN w:val="0"/>
        <w:adjustRightInd w:val="0"/>
        <w:jc w:val="both"/>
      </w:pPr>
      <w:r>
        <w:t xml:space="preserve">Глава Бабаевского </w:t>
      </w:r>
      <w:bookmarkStart w:id="0" w:name="_GoBack"/>
      <w:bookmarkEnd w:id="0"/>
    </w:p>
    <w:p w:rsidR="00445D7F" w:rsidRDefault="00445D7F" w:rsidP="00EC6514">
      <w:pPr>
        <w:autoSpaceDE w:val="0"/>
        <w:autoSpaceDN w:val="0"/>
        <w:adjustRightInd w:val="0"/>
        <w:jc w:val="both"/>
      </w:pPr>
      <w:r>
        <w:t>муниципального района                                                                           Ю.В. Парфенов</w:t>
      </w:r>
    </w:p>
    <w:p w:rsidR="00445D7F" w:rsidRDefault="00445D7F"/>
    <w:sectPr w:rsidR="00445D7F" w:rsidSect="00C27A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077"/>
    <w:rsid w:val="00050821"/>
    <w:rsid w:val="000A2941"/>
    <w:rsid w:val="00115512"/>
    <w:rsid w:val="003222DD"/>
    <w:rsid w:val="00445D7F"/>
    <w:rsid w:val="00450DE4"/>
    <w:rsid w:val="004D4FFE"/>
    <w:rsid w:val="005F1CF7"/>
    <w:rsid w:val="00665EB8"/>
    <w:rsid w:val="00713C44"/>
    <w:rsid w:val="007C0E97"/>
    <w:rsid w:val="00867325"/>
    <w:rsid w:val="008D5E28"/>
    <w:rsid w:val="00902CC9"/>
    <w:rsid w:val="00BA5654"/>
    <w:rsid w:val="00C27AFE"/>
    <w:rsid w:val="00C40077"/>
    <w:rsid w:val="00D86B82"/>
    <w:rsid w:val="00D92621"/>
    <w:rsid w:val="00DB0D8F"/>
    <w:rsid w:val="00EC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14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0DE4"/>
    <w:pPr>
      <w:keepNext/>
      <w:spacing w:before="240" w:after="60" w:line="240" w:lineRule="atLeast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C6514"/>
    <w:pPr>
      <w:keepNext/>
      <w:jc w:val="center"/>
      <w:outlineLvl w:val="1"/>
    </w:pPr>
    <w:rPr>
      <w:b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0DE4"/>
    <w:rPr>
      <w:rFonts w:ascii="Arial" w:hAnsi="Arial" w:cs="Arial"/>
      <w:b/>
      <w:bCs/>
      <w:snapToGrid w:val="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C6514"/>
    <w:rPr>
      <w:rFonts w:cs="Times New Roman"/>
      <w:b/>
      <w:sz w:val="3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C6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651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6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</TotalTime>
  <Pages>1</Pages>
  <Words>192</Words>
  <Characters>1101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2020-01-31T05:26:00Z</cp:lastPrinted>
  <dcterms:created xsi:type="dcterms:W3CDTF">2018-01-25T13:26:00Z</dcterms:created>
  <dcterms:modified xsi:type="dcterms:W3CDTF">2020-01-31T05:26:00Z</dcterms:modified>
</cp:coreProperties>
</file>