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F" w:rsidRDefault="00F636EF" w:rsidP="00012861">
      <w:pPr>
        <w:jc w:val="center"/>
        <w:rPr>
          <w:sz w:val="24"/>
        </w:rPr>
      </w:pPr>
      <w:r w:rsidRPr="002723BF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F636EF" w:rsidRDefault="00F636EF" w:rsidP="00012861">
      <w:pPr>
        <w:pStyle w:val="Title"/>
        <w:rPr>
          <w:b/>
        </w:rPr>
      </w:pPr>
    </w:p>
    <w:p w:rsidR="00F636EF" w:rsidRDefault="00F636EF" w:rsidP="00012861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F636EF" w:rsidRDefault="00F636EF" w:rsidP="00012861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F636EF" w:rsidRDefault="00F636EF" w:rsidP="00012861">
      <w:pPr>
        <w:jc w:val="center"/>
        <w:rPr>
          <w:sz w:val="28"/>
        </w:rPr>
      </w:pPr>
    </w:p>
    <w:p w:rsidR="00F636EF" w:rsidRDefault="00F636EF" w:rsidP="00012861">
      <w:pPr>
        <w:jc w:val="center"/>
        <w:rPr>
          <w:sz w:val="28"/>
        </w:rPr>
      </w:pPr>
    </w:p>
    <w:p w:rsidR="00F636EF" w:rsidRDefault="00F636EF" w:rsidP="00012861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F636EF" w:rsidRDefault="00F636EF" w:rsidP="00012861">
      <w:pPr>
        <w:jc w:val="both"/>
        <w:rPr>
          <w:sz w:val="28"/>
        </w:rPr>
      </w:pPr>
    </w:p>
    <w:p w:rsidR="00F636EF" w:rsidRDefault="00F636EF" w:rsidP="00012861">
      <w:pPr>
        <w:jc w:val="both"/>
        <w:rPr>
          <w:sz w:val="28"/>
          <w:szCs w:val="28"/>
        </w:rPr>
      </w:pPr>
      <w:r>
        <w:rPr>
          <w:sz w:val="28"/>
          <w:szCs w:val="28"/>
        </w:rPr>
        <w:t>от   25.09.2020   №  481</w:t>
      </w:r>
    </w:p>
    <w:p w:rsidR="00F636EF" w:rsidRDefault="00F636EF" w:rsidP="00012861">
      <w:pPr>
        <w:jc w:val="both"/>
        <w:rPr>
          <w:sz w:val="24"/>
        </w:rPr>
      </w:pPr>
      <w:r>
        <w:rPr>
          <w:sz w:val="24"/>
        </w:rPr>
        <w:t>г. Бабаево</w:t>
      </w:r>
    </w:p>
    <w:p w:rsidR="00F636EF" w:rsidRDefault="00F636EF" w:rsidP="00012861">
      <w:pPr>
        <w:jc w:val="both"/>
      </w:pPr>
    </w:p>
    <w:p w:rsidR="00F636EF" w:rsidRDefault="00F636EF" w:rsidP="00012861">
      <w:pPr>
        <w:jc w:val="both"/>
      </w:pPr>
    </w:p>
    <w:p w:rsidR="00F636EF" w:rsidRPr="00012861" w:rsidRDefault="00F636EF" w:rsidP="00012861">
      <w:pPr>
        <w:pStyle w:val="ConsPlusTitle"/>
        <w:rPr>
          <w:b w:val="0"/>
          <w:sz w:val="28"/>
          <w:szCs w:val="28"/>
        </w:rPr>
      </w:pPr>
      <w:r w:rsidRPr="00012861">
        <w:rPr>
          <w:b w:val="0"/>
          <w:sz w:val="28"/>
          <w:szCs w:val="28"/>
        </w:rPr>
        <w:t xml:space="preserve">О запрете вырубки древесины и </w:t>
      </w:r>
    </w:p>
    <w:p w:rsidR="00F636EF" w:rsidRPr="00012861" w:rsidRDefault="00F636EF" w:rsidP="00012861">
      <w:pPr>
        <w:pStyle w:val="ConsPlusTitle"/>
        <w:rPr>
          <w:b w:val="0"/>
          <w:sz w:val="28"/>
          <w:szCs w:val="28"/>
        </w:rPr>
      </w:pPr>
      <w:r w:rsidRPr="00012861">
        <w:rPr>
          <w:b w:val="0"/>
          <w:sz w:val="28"/>
          <w:szCs w:val="28"/>
        </w:rPr>
        <w:t xml:space="preserve">древесно-кустарниковой растительности </w:t>
      </w:r>
    </w:p>
    <w:p w:rsidR="00F636EF" w:rsidRDefault="00F636EF" w:rsidP="00012861">
      <w:pPr>
        <w:jc w:val="both"/>
        <w:rPr>
          <w:sz w:val="28"/>
        </w:rPr>
      </w:pPr>
      <w:r w:rsidRPr="0001286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Бабаевского </w:t>
      </w:r>
    </w:p>
    <w:p w:rsidR="00F636EF" w:rsidRDefault="00F636EF" w:rsidP="00012861">
      <w:pPr>
        <w:jc w:val="both"/>
        <w:rPr>
          <w:sz w:val="28"/>
        </w:rPr>
      </w:pPr>
      <w:r>
        <w:rPr>
          <w:sz w:val="28"/>
        </w:rPr>
        <w:t>муниципального района</w:t>
      </w:r>
    </w:p>
    <w:p w:rsidR="00F636EF" w:rsidRDefault="00F636EF" w:rsidP="00012861">
      <w:pPr>
        <w:rPr>
          <w:sz w:val="28"/>
        </w:rPr>
      </w:pPr>
    </w:p>
    <w:p w:rsidR="00F636EF" w:rsidRDefault="00F636EF" w:rsidP="00012861">
      <w:pPr>
        <w:rPr>
          <w:sz w:val="28"/>
        </w:rPr>
      </w:pPr>
    </w:p>
    <w:p w:rsidR="00F636EF" w:rsidRDefault="00F636EF" w:rsidP="00012861">
      <w:pPr>
        <w:ind w:firstLine="900"/>
        <w:jc w:val="both"/>
        <w:rPr>
          <w:sz w:val="28"/>
        </w:rPr>
      </w:pPr>
      <w:r w:rsidRPr="00012861">
        <w:rPr>
          <w:sz w:val="28"/>
          <w:szCs w:val="28"/>
        </w:rPr>
        <w:t>Руководствуясь Федераль</w:t>
      </w:r>
      <w:r>
        <w:rPr>
          <w:sz w:val="28"/>
          <w:szCs w:val="28"/>
        </w:rPr>
        <w:t xml:space="preserve">ным законом от 06.10.2003 года </w:t>
      </w:r>
      <w:r w:rsidRPr="00012861">
        <w:rPr>
          <w:sz w:val="28"/>
          <w:szCs w:val="28"/>
        </w:rPr>
        <w:t>№ 131-ФЗ «Об общих принципах организации местного самоуправления в Российской Федерации» (с изменениями и дополнениями), пунктом 2 статьи 3.3 Федерального закона от 25.10.2001 года № 137-ФЗ «О введении в действие Земельного кодекса РФ», на основании Федерального закона № 538-ФЗ от 27.12.2018 г. «О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категорий», до установления Правительством Российской Федерации особенностей использования, охраны, защиты, воспроизводства лесов, расположенных на землях сельскохозяйственного назначения, руководствуясь Уставом</w:t>
      </w:r>
      <w:r>
        <w:rPr>
          <w:sz w:val="28"/>
          <w:szCs w:val="28"/>
        </w:rPr>
        <w:t xml:space="preserve"> Бабаевского муниципального района</w:t>
      </w:r>
      <w:r>
        <w:rPr>
          <w:sz w:val="28"/>
        </w:rPr>
        <w:t>, Представительное Собрание Бабаевского муниципального района</w:t>
      </w:r>
    </w:p>
    <w:p w:rsidR="00F636EF" w:rsidRDefault="00F636EF" w:rsidP="00012861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F636EF" w:rsidRDefault="00F636EF" w:rsidP="00012861">
      <w:pPr>
        <w:ind w:firstLine="900"/>
        <w:jc w:val="both"/>
        <w:rPr>
          <w:sz w:val="28"/>
        </w:rPr>
      </w:pPr>
    </w:p>
    <w:p w:rsidR="00F636EF" w:rsidRPr="00012861" w:rsidRDefault="00F636EF" w:rsidP="0001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 xml:space="preserve">1. Установить запрет вырубки древесины и древесно-кустарниковой растительности на земельных участках категории: «земли сельскохозяйственного назначения», находящихся в муниципальной собственности муниципальных образований района и на землях, государственная собственность на которые не разграничена на территории </w:t>
      </w:r>
      <w:r>
        <w:rPr>
          <w:rFonts w:ascii="Times New Roman" w:hAnsi="Times New Roman" w:cs="Times New Roman"/>
          <w:sz w:val="28"/>
          <w:szCs w:val="28"/>
        </w:rPr>
        <w:t>Бабаевского</w:t>
      </w:r>
      <w:r w:rsidRPr="00012861">
        <w:rPr>
          <w:rFonts w:ascii="Times New Roman" w:hAnsi="Times New Roman" w:cs="Times New Roman"/>
          <w:sz w:val="28"/>
          <w:szCs w:val="28"/>
        </w:rPr>
        <w:t xml:space="preserve"> муниципального района со следующими кадастровыми номерами:</w:t>
      </w:r>
    </w:p>
    <w:p w:rsidR="00F636EF" w:rsidRPr="00012861" w:rsidRDefault="00F636EF" w:rsidP="0001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4360000 кв.м. (790000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Вепсское национальное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10180000 кв.м. (1340000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Тороповское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5410000 кв.м. (1050000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Бабаевское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9060000 кв.м. (2860000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Вепсское национальное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25780000 кв.м. (3220000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Вепсское национальное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60000 кв.м.,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Борисовское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12090000 кв.м. (8040000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Санинское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7510000 кв.м. (4290000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Борисовское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8740000 кв.м. (620000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Пяжозерское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7640000 кв.м. (5380000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Вепсское национальное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393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6420000 кв.м. (3020000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Санинское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11210000 кв.м. (3760000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Санинское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5100000 кв.м. (2890000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Борисовское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15370000 кв.м. (7580000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Вепсское национальное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18590000 кв.м. (8660000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Бабаевское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12820000 кв.м. (3180000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Борисовское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10130000 кв.м. (2330000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Бабаевское</w:t>
      </w:r>
      <w:r w:rsidRPr="00012861">
        <w:rPr>
          <w:rFonts w:ascii="Times New Roman" w:hAnsi="Times New Roman" w:cs="Times New Roman"/>
          <w:sz w:val="28"/>
          <w:szCs w:val="28"/>
        </w:rPr>
        <w:t>;</w:t>
      </w:r>
    </w:p>
    <w:p w:rsidR="00F636EF" w:rsidRPr="00012861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61">
        <w:rPr>
          <w:rFonts w:ascii="Times New Roman" w:hAnsi="Times New Roman" w:cs="Times New Roman"/>
          <w:sz w:val="28"/>
          <w:szCs w:val="28"/>
        </w:rPr>
        <w:t>- 35: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2861">
        <w:rPr>
          <w:rFonts w:ascii="Times New Roman" w:hAnsi="Times New Roman" w:cs="Times New Roman"/>
          <w:sz w:val="28"/>
          <w:szCs w:val="28"/>
        </w:rPr>
        <w:t>2:0000000: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012861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5780000 кв.м. (1620000 кв.м. занятые древесно-кустарниковой растительностью),</w:t>
      </w:r>
      <w:r w:rsidRPr="00012861">
        <w:rPr>
          <w:rFonts w:ascii="Times New Roman" w:hAnsi="Times New Roman" w:cs="Times New Roman"/>
          <w:sz w:val="28"/>
          <w:szCs w:val="28"/>
        </w:rPr>
        <w:t xml:space="preserve">расположенный на землях сельскохозяйственного назначения по адресу: Вологодская область, 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012861">
        <w:rPr>
          <w:rFonts w:ascii="Times New Roman" w:hAnsi="Times New Roman" w:cs="Times New Roman"/>
          <w:sz w:val="28"/>
          <w:szCs w:val="28"/>
        </w:rPr>
        <w:t xml:space="preserve"> район, сельское поселение </w:t>
      </w:r>
      <w:r>
        <w:rPr>
          <w:rFonts w:ascii="Times New Roman" w:hAnsi="Times New Roman" w:cs="Times New Roman"/>
          <w:sz w:val="28"/>
          <w:szCs w:val="28"/>
        </w:rPr>
        <w:t>Борисовское.</w:t>
      </w:r>
    </w:p>
    <w:p w:rsidR="00F636EF" w:rsidRPr="00CC0CB2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B2">
        <w:rPr>
          <w:rFonts w:ascii="Times New Roman" w:hAnsi="Times New Roman" w:cs="Times New Roman"/>
          <w:sz w:val="28"/>
          <w:szCs w:val="28"/>
        </w:rPr>
        <w:t>2. Рекомендовать МО МВД России «</w:t>
      </w:r>
      <w:r>
        <w:rPr>
          <w:rFonts w:ascii="Times New Roman" w:hAnsi="Times New Roman" w:cs="Times New Roman"/>
          <w:sz w:val="28"/>
          <w:szCs w:val="28"/>
        </w:rPr>
        <w:t>Бабаевский</w:t>
      </w:r>
      <w:r w:rsidRPr="00CC0CB2">
        <w:rPr>
          <w:rFonts w:ascii="Times New Roman" w:hAnsi="Times New Roman" w:cs="Times New Roman"/>
          <w:sz w:val="28"/>
          <w:szCs w:val="28"/>
        </w:rPr>
        <w:t xml:space="preserve">» усилить работу о прекращении действий по незаконной вырубке и вывозу ранее вырубленной древесины и древесно-кустарниковой растительности на земельных участках земель сельскохозяйственного назначения на территории </w:t>
      </w:r>
      <w:r>
        <w:rPr>
          <w:rFonts w:ascii="Times New Roman" w:hAnsi="Times New Roman" w:cs="Times New Roman"/>
          <w:sz w:val="28"/>
          <w:szCs w:val="28"/>
        </w:rPr>
        <w:t>Бабаевского</w:t>
      </w:r>
      <w:r w:rsidRPr="00CC0CB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636EF" w:rsidRPr="00CC0CB2" w:rsidRDefault="00F636EF" w:rsidP="00CC0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B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CC0CB2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Бабаевского</w:t>
      </w:r>
      <w:bookmarkStart w:id="0" w:name="_GoBack"/>
      <w:bookmarkEnd w:id="0"/>
      <w:r w:rsidRPr="00CC0CB2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F636EF" w:rsidRDefault="00F636EF" w:rsidP="00012861">
      <w:pPr>
        <w:ind w:firstLine="900"/>
        <w:jc w:val="both"/>
        <w:rPr>
          <w:sz w:val="28"/>
        </w:rPr>
      </w:pPr>
    </w:p>
    <w:p w:rsidR="00F636EF" w:rsidRDefault="00F636EF" w:rsidP="00012861">
      <w:pPr>
        <w:jc w:val="both"/>
        <w:rPr>
          <w:sz w:val="28"/>
        </w:rPr>
      </w:pPr>
    </w:p>
    <w:p w:rsidR="00F636EF" w:rsidRDefault="00F636EF" w:rsidP="00012861">
      <w:pPr>
        <w:jc w:val="both"/>
        <w:rPr>
          <w:sz w:val="28"/>
        </w:rPr>
      </w:pPr>
    </w:p>
    <w:p w:rsidR="00F636EF" w:rsidRDefault="00F636EF" w:rsidP="00012861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F636EF" w:rsidRDefault="00F636EF" w:rsidP="00012861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p w:rsidR="00F636EF" w:rsidRDefault="00F636EF"/>
    <w:sectPr w:rsidR="00F636EF" w:rsidSect="003C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D69"/>
    <w:rsid w:val="00012861"/>
    <w:rsid w:val="0013394F"/>
    <w:rsid w:val="0018126F"/>
    <w:rsid w:val="001A6541"/>
    <w:rsid w:val="002723BF"/>
    <w:rsid w:val="00393867"/>
    <w:rsid w:val="003C797F"/>
    <w:rsid w:val="00435D69"/>
    <w:rsid w:val="00924507"/>
    <w:rsid w:val="00CC0CB2"/>
    <w:rsid w:val="00ED38F2"/>
    <w:rsid w:val="00F6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61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2861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2861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01286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128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12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2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86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12861"/>
    <w:pPr>
      <w:widowControl w:val="0"/>
      <w:suppressAutoHyphens/>
      <w:spacing w:line="100" w:lineRule="atLeast"/>
    </w:pPr>
    <w:rPr>
      <w:rFonts w:ascii="Times New Roman" w:eastAsia="Times New Roman" w:hAnsi="Times New Roman"/>
      <w:b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3</Pages>
  <Words>982</Words>
  <Characters>5600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2020-09-28T11:37:00Z</cp:lastPrinted>
  <dcterms:created xsi:type="dcterms:W3CDTF">2020-09-01T05:28:00Z</dcterms:created>
  <dcterms:modified xsi:type="dcterms:W3CDTF">2020-09-28T11:38:00Z</dcterms:modified>
</cp:coreProperties>
</file>