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A" w:rsidRDefault="0069263A" w:rsidP="00F21D34">
      <w:pPr>
        <w:jc w:val="center"/>
        <w:rPr>
          <w:sz w:val="24"/>
        </w:rPr>
      </w:pPr>
      <w:r w:rsidRPr="0005655A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69263A" w:rsidRDefault="0069263A" w:rsidP="00F21D34">
      <w:pPr>
        <w:pStyle w:val="Title"/>
        <w:rPr>
          <w:b/>
        </w:rPr>
      </w:pPr>
    </w:p>
    <w:p w:rsidR="0069263A" w:rsidRDefault="0069263A" w:rsidP="00F21D34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9263A" w:rsidRDefault="0069263A" w:rsidP="00F21D34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69263A" w:rsidRDefault="0069263A" w:rsidP="00F21D34">
      <w:pPr>
        <w:jc w:val="center"/>
        <w:rPr>
          <w:sz w:val="28"/>
        </w:rPr>
      </w:pPr>
    </w:p>
    <w:p w:rsidR="0069263A" w:rsidRDefault="0069263A" w:rsidP="00F21D34">
      <w:pPr>
        <w:jc w:val="center"/>
        <w:rPr>
          <w:sz w:val="28"/>
        </w:rPr>
      </w:pPr>
    </w:p>
    <w:p w:rsidR="0069263A" w:rsidRDefault="0069263A" w:rsidP="00F21D34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69263A" w:rsidRDefault="0069263A" w:rsidP="00F21D34">
      <w:pPr>
        <w:jc w:val="both"/>
        <w:rPr>
          <w:sz w:val="28"/>
        </w:rPr>
      </w:pPr>
    </w:p>
    <w:p w:rsidR="0069263A" w:rsidRDefault="0069263A" w:rsidP="00F21D34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25.09.2020   №  482</w:t>
      </w:r>
    </w:p>
    <w:p w:rsidR="0069263A" w:rsidRDefault="0069263A" w:rsidP="00F21D34">
      <w:pPr>
        <w:jc w:val="both"/>
        <w:rPr>
          <w:sz w:val="24"/>
        </w:rPr>
      </w:pPr>
      <w:r>
        <w:rPr>
          <w:sz w:val="24"/>
        </w:rPr>
        <w:t>г. Бабаево</w:t>
      </w:r>
    </w:p>
    <w:p w:rsidR="0069263A" w:rsidRDefault="0069263A" w:rsidP="00F21D34">
      <w:pPr>
        <w:jc w:val="both"/>
      </w:pPr>
    </w:p>
    <w:p w:rsidR="0069263A" w:rsidRDefault="0069263A" w:rsidP="00F21D34">
      <w:pPr>
        <w:jc w:val="both"/>
      </w:pPr>
    </w:p>
    <w:p w:rsidR="0069263A" w:rsidRPr="002537C0" w:rsidRDefault="0069263A" w:rsidP="002537C0">
      <w:pPr>
        <w:jc w:val="both"/>
        <w:rPr>
          <w:sz w:val="28"/>
          <w:szCs w:val="28"/>
        </w:rPr>
      </w:pPr>
      <w:r w:rsidRPr="002537C0">
        <w:rPr>
          <w:sz w:val="28"/>
          <w:szCs w:val="28"/>
        </w:rPr>
        <w:t xml:space="preserve">О признании утратившим силу </w:t>
      </w:r>
    </w:p>
    <w:p w:rsidR="0069263A" w:rsidRPr="002537C0" w:rsidRDefault="0069263A" w:rsidP="002537C0">
      <w:pPr>
        <w:jc w:val="both"/>
        <w:rPr>
          <w:sz w:val="28"/>
          <w:szCs w:val="28"/>
        </w:rPr>
      </w:pPr>
      <w:r w:rsidRPr="002537C0">
        <w:rPr>
          <w:sz w:val="28"/>
          <w:szCs w:val="28"/>
        </w:rPr>
        <w:t>решения Представительного Собрания</w:t>
      </w:r>
    </w:p>
    <w:p w:rsidR="0069263A" w:rsidRPr="002537C0" w:rsidRDefault="0069263A" w:rsidP="002537C0">
      <w:pPr>
        <w:jc w:val="both"/>
        <w:rPr>
          <w:sz w:val="28"/>
          <w:szCs w:val="28"/>
        </w:rPr>
      </w:pPr>
      <w:r w:rsidRPr="002537C0">
        <w:rPr>
          <w:color w:val="000000"/>
          <w:sz w:val="28"/>
          <w:szCs w:val="28"/>
        </w:rPr>
        <w:t>Бабаевского муниципального района</w:t>
      </w:r>
    </w:p>
    <w:p w:rsidR="0069263A" w:rsidRPr="002537C0" w:rsidRDefault="0069263A" w:rsidP="002537C0">
      <w:pPr>
        <w:jc w:val="both"/>
        <w:rPr>
          <w:color w:val="000000"/>
          <w:sz w:val="28"/>
          <w:szCs w:val="28"/>
        </w:rPr>
      </w:pPr>
      <w:r w:rsidRPr="002537C0">
        <w:rPr>
          <w:sz w:val="28"/>
          <w:szCs w:val="28"/>
        </w:rPr>
        <w:t>от 24.10.2019 № 345</w:t>
      </w:r>
    </w:p>
    <w:p w:rsidR="0069263A" w:rsidRPr="002537C0" w:rsidRDefault="0069263A" w:rsidP="002537C0">
      <w:pPr>
        <w:ind w:firstLine="709"/>
        <w:jc w:val="both"/>
        <w:rPr>
          <w:sz w:val="28"/>
          <w:szCs w:val="28"/>
        </w:rPr>
      </w:pPr>
    </w:p>
    <w:p w:rsidR="0069263A" w:rsidRPr="002537C0" w:rsidRDefault="0069263A" w:rsidP="002537C0">
      <w:pPr>
        <w:ind w:firstLine="709"/>
        <w:jc w:val="both"/>
        <w:rPr>
          <w:sz w:val="28"/>
          <w:szCs w:val="28"/>
        </w:rPr>
      </w:pPr>
    </w:p>
    <w:p w:rsidR="0069263A" w:rsidRPr="002537C0" w:rsidRDefault="0069263A" w:rsidP="002537C0">
      <w:pPr>
        <w:ind w:firstLine="709"/>
        <w:jc w:val="both"/>
        <w:rPr>
          <w:sz w:val="28"/>
          <w:szCs w:val="28"/>
        </w:rPr>
      </w:pPr>
    </w:p>
    <w:p w:rsidR="0069263A" w:rsidRDefault="0069263A" w:rsidP="002537C0">
      <w:pPr>
        <w:ind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  <w:r>
        <w:rPr>
          <w:sz w:val="28"/>
        </w:rPr>
        <w:t>,</w:t>
      </w:r>
    </w:p>
    <w:p w:rsidR="0069263A" w:rsidRPr="002537C0" w:rsidRDefault="0069263A" w:rsidP="002537C0">
      <w:pPr>
        <w:ind w:firstLine="709"/>
        <w:jc w:val="both"/>
        <w:rPr>
          <w:sz w:val="28"/>
          <w:szCs w:val="28"/>
        </w:rPr>
      </w:pPr>
      <w:r w:rsidRPr="002537C0">
        <w:rPr>
          <w:sz w:val="28"/>
          <w:szCs w:val="28"/>
        </w:rPr>
        <w:t>РЕШИЛО:</w:t>
      </w:r>
    </w:p>
    <w:p w:rsidR="0069263A" w:rsidRPr="002537C0" w:rsidRDefault="0069263A" w:rsidP="002537C0">
      <w:pPr>
        <w:ind w:firstLine="709"/>
        <w:jc w:val="both"/>
        <w:rPr>
          <w:sz w:val="28"/>
          <w:szCs w:val="28"/>
        </w:rPr>
      </w:pPr>
    </w:p>
    <w:p w:rsidR="0069263A" w:rsidRPr="00772A93" w:rsidRDefault="0069263A" w:rsidP="00772A9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37C0">
        <w:rPr>
          <w:sz w:val="28"/>
          <w:szCs w:val="28"/>
        </w:rPr>
        <w:t>Признать утратившим силу решение Представительного Собрания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72A93">
        <w:rPr>
          <w:color w:val="000000"/>
          <w:sz w:val="28"/>
          <w:szCs w:val="28"/>
        </w:rPr>
        <w:t>Бабаевского муниципального района</w:t>
      </w:r>
      <w:r w:rsidRPr="00772A93">
        <w:rPr>
          <w:sz w:val="28"/>
          <w:szCs w:val="28"/>
        </w:rPr>
        <w:t xml:space="preserve"> от 24.10.2019 № 345</w:t>
      </w:r>
      <w:r>
        <w:rPr>
          <w:sz w:val="28"/>
          <w:szCs w:val="28"/>
        </w:rPr>
        <w:t xml:space="preserve"> </w:t>
      </w:r>
      <w:r w:rsidRPr="00772A93">
        <w:rPr>
          <w:sz w:val="28"/>
          <w:szCs w:val="28"/>
        </w:rPr>
        <w:t xml:space="preserve">«О предоставлении муниципального имущества, находящегося в муниципальной собственности Бабаевского муниципального района, в безвозмездное пользование». </w:t>
      </w:r>
    </w:p>
    <w:p w:rsidR="0069263A" w:rsidRPr="002537C0" w:rsidRDefault="0069263A" w:rsidP="002537C0">
      <w:pPr>
        <w:ind w:firstLine="709"/>
        <w:jc w:val="both"/>
        <w:rPr>
          <w:sz w:val="28"/>
          <w:szCs w:val="28"/>
        </w:rPr>
      </w:pPr>
      <w:r w:rsidRPr="002537C0">
        <w:rPr>
          <w:sz w:val="28"/>
          <w:szCs w:val="28"/>
        </w:rPr>
        <w:t>2. Решение вступает в силу с момента его принятия.</w:t>
      </w:r>
    </w:p>
    <w:p w:rsidR="0069263A" w:rsidRDefault="0069263A" w:rsidP="00F21D34">
      <w:pPr>
        <w:jc w:val="both"/>
        <w:rPr>
          <w:sz w:val="28"/>
        </w:rPr>
      </w:pPr>
    </w:p>
    <w:p w:rsidR="0069263A" w:rsidRDefault="0069263A" w:rsidP="00F21D34">
      <w:pPr>
        <w:jc w:val="both"/>
        <w:rPr>
          <w:sz w:val="28"/>
        </w:rPr>
      </w:pPr>
    </w:p>
    <w:p w:rsidR="0069263A" w:rsidRDefault="0069263A" w:rsidP="00F21D34">
      <w:pPr>
        <w:jc w:val="both"/>
        <w:rPr>
          <w:sz w:val="28"/>
        </w:rPr>
      </w:pPr>
    </w:p>
    <w:p w:rsidR="0069263A" w:rsidRDefault="0069263A" w:rsidP="00F21D34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69263A" w:rsidRDefault="0069263A" w:rsidP="00F21D34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p w:rsidR="0069263A" w:rsidRDefault="0069263A"/>
    <w:sectPr w:rsidR="0069263A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FC4"/>
    <w:multiLevelType w:val="hybridMultilevel"/>
    <w:tmpl w:val="5A0E264A"/>
    <w:lvl w:ilvl="0" w:tplc="9EE071F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A83"/>
    <w:rsid w:val="0005655A"/>
    <w:rsid w:val="000C6C17"/>
    <w:rsid w:val="000D6B20"/>
    <w:rsid w:val="0013394F"/>
    <w:rsid w:val="00191A83"/>
    <w:rsid w:val="002537C0"/>
    <w:rsid w:val="00603C6D"/>
    <w:rsid w:val="0069263A"/>
    <w:rsid w:val="00772A93"/>
    <w:rsid w:val="008D58A7"/>
    <w:rsid w:val="00F2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34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D34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1D34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21D34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21D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21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D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2020-09-28T11:48:00Z</cp:lastPrinted>
  <dcterms:created xsi:type="dcterms:W3CDTF">2020-08-31T08:23:00Z</dcterms:created>
  <dcterms:modified xsi:type="dcterms:W3CDTF">2020-09-28T11:48:00Z</dcterms:modified>
</cp:coreProperties>
</file>