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CA" w:rsidRDefault="005344CA" w:rsidP="003259D2">
      <w:pPr>
        <w:jc w:val="center"/>
        <w:rPr>
          <w:sz w:val="24"/>
        </w:rPr>
      </w:pPr>
      <w:r w:rsidRPr="00354677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44CA" w:rsidRDefault="005344CA" w:rsidP="003259D2">
      <w:pPr>
        <w:pStyle w:val="Title"/>
        <w:rPr>
          <w:b/>
        </w:rPr>
      </w:pPr>
    </w:p>
    <w:p w:rsidR="005344CA" w:rsidRDefault="005344CA" w:rsidP="003259D2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344CA" w:rsidRDefault="005344CA" w:rsidP="003259D2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5344CA" w:rsidRDefault="005344CA" w:rsidP="003259D2">
      <w:pPr>
        <w:jc w:val="center"/>
        <w:rPr>
          <w:sz w:val="28"/>
        </w:rPr>
      </w:pPr>
    </w:p>
    <w:p w:rsidR="005344CA" w:rsidRDefault="005344CA" w:rsidP="003259D2">
      <w:pPr>
        <w:jc w:val="center"/>
        <w:rPr>
          <w:sz w:val="28"/>
        </w:rPr>
      </w:pPr>
    </w:p>
    <w:p w:rsidR="005344CA" w:rsidRDefault="005344CA" w:rsidP="003259D2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5344CA" w:rsidRDefault="005344CA" w:rsidP="003259D2">
      <w:pPr>
        <w:jc w:val="both"/>
        <w:rPr>
          <w:sz w:val="28"/>
        </w:rPr>
      </w:pPr>
    </w:p>
    <w:p w:rsidR="005344CA" w:rsidRDefault="005344CA" w:rsidP="003259D2">
      <w:pPr>
        <w:jc w:val="both"/>
        <w:rPr>
          <w:sz w:val="28"/>
          <w:szCs w:val="28"/>
        </w:rPr>
      </w:pPr>
      <w:r>
        <w:rPr>
          <w:sz w:val="28"/>
          <w:szCs w:val="28"/>
        </w:rPr>
        <w:t>от  30.10.2020   №  500</w:t>
      </w:r>
    </w:p>
    <w:p w:rsidR="005344CA" w:rsidRDefault="005344CA" w:rsidP="003259D2">
      <w:pPr>
        <w:jc w:val="both"/>
        <w:rPr>
          <w:sz w:val="24"/>
        </w:rPr>
      </w:pPr>
      <w:r>
        <w:rPr>
          <w:sz w:val="24"/>
        </w:rPr>
        <w:t>г. Бабаево</w:t>
      </w:r>
    </w:p>
    <w:p w:rsidR="005344CA" w:rsidRDefault="005344CA" w:rsidP="003259D2">
      <w:pPr>
        <w:jc w:val="both"/>
      </w:pPr>
    </w:p>
    <w:p w:rsidR="005344CA" w:rsidRDefault="005344CA" w:rsidP="003259D2">
      <w:pPr>
        <w:jc w:val="both"/>
      </w:pPr>
    </w:p>
    <w:p w:rsidR="005344CA" w:rsidRDefault="005344CA" w:rsidP="00325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5344CA" w:rsidRDefault="005344CA" w:rsidP="003259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5344CA" w:rsidRDefault="005344CA" w:rsidP="003259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Бабаевского муниципального района</w:t>
      </w:r>
    </w:p>
    <w:p w:rsidR="005344CA" w:rsidRDefault="005344CA" w:rsidP="003259D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12.08.2016 № 432</w:t>
      </w:r>
    </w:p>
    <w:p w:rsidR="005344CA" w:rsidRDefault="005344CA" w:rsidP="003259D2">
      <w:pPr>
        <w:ind w:firstLine="709"/>
        <w:jc w:val="both"/>
        <w:rPr>
          <w:sz w:val="28"/>
          <w:szCs w:val="28"/>
        </w:rPr>
      </w:pPr>
    </w:p>
    <w:p w:rsidR="005344CA" w:rsidRDefault="005344CA" w:rsidP="003259D2">
      <w:pPr>
        <w:ind w:firstLine="709"/>
        <w:jc w:val="both"/>
        <w:rPr>
          <w:sz w:val="28"/>
          <w:szCs w:val="28"/>
        </w:rPr>
      </w:pPr>
    </w:p>
    <w:p w:rsidR="005344CA" w:rsidRDefault="005344CA" w:rsidP="004A4521">
      <w:pPr>
        <w:ind w:firstLine="72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5344CA" w:rsidRPr="004A4521" w:rsidRDefault="005344CA" w:rsidP="003259D2">
      <w:pPr>
        <w:ind w:firstLine="709"/>
        <w:jc w:val="both"/>
        <w:rPr>
          <w:b/>
          <w:sz w:val="28"/>
          <w:szCs w:val="28"/>
        </w:rPr>
      </w:pPr>
      <w:r w:rsidRPr="004A4521">
        <w:rPr>
          <w:b/>
          <w:sz w:val="28"/>
          <w:szCs w:val="28"/>
        </w:rPr>
        <w:t>РЕШИЛО:</w:t>
      </w:r>
    </w:p>
    <w:p w:rsidR="005344CA" w:rsidRDefault="005344CA" w:rsidP="003259D2">
      <w:pPr>
        <w:ind w:firstLine="709"/>
        <w:jc w:val="both"/>
        <w:rPr>
          <w:sz w:val="28"/>
          <w:szCs w:val="28"/>
        </w:rPr>
      </w:pPr>
    </w:p>
    <w:p w:rsidR="005344CA" w:rsidRDefault="005344CA" w:rsidP="0010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Представительного Собрания </w:t>
      </w:r>
      <w:r>
        <w:rPr>
          <w:color w:val="000000"/>
          <w:sz w:val="28"/>
          <w:szCs w:val="28"/>
        </w:rPr>
        <w:t>Бабаевского муниципального района</w:t>
      </w:r>
      <w:r>
        <w:rPr>
          <w:sz w:val="28"/>
          <w:szCs w:val="28"/>
        </w:rPr>
        <w:t xml:space="preserve"> от 12.08.2016 № 432 «О предоставлении муниципального имущества, находящегося в муниципальной собственности Бабаевского муниципального района, в безвозмездное пользование» изменение, исключив из пункта 1 решения абзац 2.</w:t>
      </w:r>
    </w:p>
    <w:p w:rsidR="005344CA" w:rsidRDefault="005344CA" w:rsidP="003259D2">
      <w:pPr>
        <w:ind w:firstLine="709"/>
        <w:jc w:val="both"/>
        <w:rPr>
          <w:sz w:val="28"/>
          <w:szCs w:val="28"/>
        </w:rPr>
      </w:pPr>
    </w:p>
    <w:p w:rsidR="005344CA" w:rsidRDefault="005344CA" w:rsidP="003259D2">
      <w:pPr>
        <w:jc w:val="both"/>
        <w:rPr>
          <w:sz w:val="28"/>
        </w:rPr>
      </w:pPr>
      <w:bookmarkStart w:id="0" w:name="_GoBack"/>
      <w:bookmarkEnd w:id="0"/>
    </w:p>
    <w:p w:rsidR="005344CA" w:rsidRDefault="005344CA" w:rsidP="003259D2">
      <w:pPr>
        <w:jc w:val="both"/>
        <w:rPr>
          <w:sz w:val="28"/>
        </w:rPr>
      </w:pPr>
    </w:p>
    <w:p w:rsidR="005344CA" w:rsidRDefault="005344CA" w:rsidP="003259D2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5344CA" w:rsidRPr="006B2BC1" w:rsidRDefault="005344CA" w:rsidP="006B2BC1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sectPr w:rsidR="005344CA" w:rsidRPr="006B2BC1" w:rsidSect="006B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FC4"/>
    <w:multiLevelType w:val="hybridMultilevel"/>
    <w:tmpl w:val="5A0E264A"/>
    <w:lvl w:ilvl="0" w:tplc="9EE071FC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C47"/>
    <w:rsid w:val="001053B6"/>
    <w:rsid w:val="0013394F"/>
    <w:rsid w:val="003259D2"/>
    <w:rsid w:val="00354677"/>
    <w:rsid w:val="004A4521"/>
    <w:rsid w:val="004E7705"/>
    <w:rsid w:val="005344CA"/>
    <w:rsid w:val="006B2BC1"/>
    <w:rsid w:val="006B60A9"/>
    <w:rsid w:val="007A275E"/>
    <w:rsid w:val="00850C47"/>
    <w:rsid w:val="008926CD"/>
    <w:rsid w:val="00D3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D2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9D2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9D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259D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59D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2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9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2020-11-03T06:43:00Z</cp:lastPrinted>
  <dcterms:created xsi:type="dcterms:W3CDTF">2020-10-26T08:43:00Z</dcterms:created>
  <dcterms:modified xsi:type="dcterms:W3CDTF">2020-11-03T06:43:00Z</dcterms:modified>
</cp:coreProperties>
</file>