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95" w:rsidRDefault="00487495" w:rsidP="00DB1E2A">
      <w:pPr>
        <w:jc w:val="center"/>
        <w:rPr>
          <w:sz w:val="24"/>
        </w:rPr>
      </w:pPr>
      <w:r w:rsidRPr="00305217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487495" w:rsidRDefault="00487495" w:rsidP="00DB1E2A">
      <w:pPr>
        <w:pStyle w:val="Title"/>
        <w:rPr>
          <w:b/>
        </w:rPr>
      </w:pPr>
    </w:p>
    <w:p w:rsidR="00487495" w:rsidRDefault="00487495" w:rsidP="00DB1E2A">
      <w:pPr>
        <w:pStyle w:val="Titl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ПРЕДСТАВИТЕЛЬНОЕ СОБРАНИЕ</w:t>
      </w:r>
    </w:p>
    <w:p w:rsidR="00487495" w:rsidRDefault="00487495" w:rsidP="00DB1E2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487495" w:rsidRDefault="00487495" w:rsidP="00DB1E2A">
      <w:pPr>
        <w:jc w:val="center"/>
        <w:rPr>
          <w:sz w:val="28"/>
        </w:rPr>
      </w:pPr>
    </w:p>
    <w:p w:rsidR="00487495" w:rsidRDefault="00487495" w:rsidP="00DB1E2A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487495" w:rsidRDefault="00487495" w:rsidP="00DB1E2A">
      <w:pPr>
        <w:jc w:val="center"/>
        <w:rPr>
          <w:sz w:val="28"/>
        </w:rPr>
      </w:pPr>
    </w:p>
    <w:p w:rsidR="00487495" w:rsidRDefault="00487495" w:rsidP="00DB1E2A">
      <w:pPr>
        <w:jc w:val="both"/>
        <w:rPr>
          <w:sz w:val="28"/>
          <w:szCs w:val="28"/>
        </w:rPr>
      </w:pPr>
      <w:r>
        <w:rPr>
          <w:sz w:val="28"/>
          <w:szCs w:val="28"/>
        </w:rPr>
        <w:t>от  25.02.2022   №  735</w:t>
      </w:r>
    </w:p>
    <w:p w:rsidR="00487495" w:rsidRDefault="00487495" w:rsidP="00DB1E2A">
      <w:pPr>
        <w:jc w:val="both"/>
        <w:rPr>
          <w:sz w:val="24"/>
        </w:rPr>
      </w:pPr>
      <w:r>
        <w:rPr>
          <w:sz w:val="24"/>
        </w:rPr>
        <w:t>г. Бабаево</w:t>
      </w:r>
    </w:p>
    <w:p w:rsidR="00487495" w:rsidRDefault="00487495" w:rsidP="00DB1E2A">
      <w:pPr>
        <w:jc w:val="both"/>
      </w:pPr>
    </w:p>
    <w:p w:rsidR="00487495" w:rsidRDefault="00487495" w:rsidP="00DB1E2A">
      <w:pPr>
        <w:jc w:val="both"/>
      </w:pPr>
    </w:p>
    <w:p w:rsidR="00487495" w:rsidRDefault="00487495" w:rsidP="00DB1E2A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</w:p>
    <w:p w:rsidR="00487495" w:rsidRDefault="00487495" w:rsidP="00DB1E2A">
      <w:pPr>
        <w:rPr>
          <w:sz w:val="28"/>
        </w:rPr>
      </w:pPr>
      <w:r>
        <w:rPr>
          <w:sz w:val="28"/>
        </w:rPr>
        <w:t xml:space="preserve">Представительного Собрания </w:t>
      </w:r>
    </w:p>
    <w:p w:rsidR="00487495" w:rsidRDefault="00487495" w:rsidP="00DB1E2A">
      <w:pPr>
        <w:rPr>
          <w:sz w:val="28"/>
        </w:rPr>
      </w:pPr>
      <w:r>
        <w:rPr>
          <w:sz w:val="28"/>
        </w:rPr>
        <w:t xml:space="preserve">Бабаевского муниципального района </w:t>
      </w:r>
    </w:p>
    <w:p w:rsidR="00487495" w:rsidRDefault="00487495" w:rsidP="00DB1E2A">
      <w:pPr>
        <w:rPr>
          <w:sz w:val="28"/>
        </w:rPr>
      </w:pPr>
      <w:r>
        <w:rPr>
          <w:sz w:val="28"/>
        </w:rPr>
        <w:t xml:space="preserve">от 25.11.2021 № 675 </w:t>
      </w:r>
    </w:p>
    <w:p w:rsidR="00487495" w:rsidRPr="00BF5832" w:rsidRDefault="00487495" w:rsidP="00DB1E2A">
      <w:pPr>
        <w:rPr>
          <w:sz w:val="28"/>
        </w:rPr>
      </w:pPr>
    </w:p>
    <w:p w:rsidR="00487495" w:rsidRDefault="00487495" w:rsidP="00DB1E2A">
      <w:pPr>
        <w:rPr>
          <w:sz w:val="28"/>
          <w:szCs w:val="28"/>
        </w:rPr>
      </w:pPr>
    </w:p>
    <w:p w:rsidR="00487495" w:rsidRDefault="00487495" w:rsidP="00DB1E2A">
      <w:pPr>
        <w:rPr>
          <w:sz w:val="28"/>
          <w:szCs w:val="28"/>
        </w:rPr>
      </w:pPr>
    </w:p>
    <w:p w:rsidR="00487495" w:rsidRDefault="00487495" w:rsidP="005115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технической ошибки, Представительное Собрание Бабаевского муниципального района </w:t>
      </w:r>
    </w:p>
    <w:p w:rsidR="00487495" w:rsidRDefault="00487495" w:rsidP="00DB1E2A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РЕШИЛО:</w:t>
      </w:r>
    </w:p>
    <w:p w:rsidR="00487495" w:rsidRDefault="00487495" w:rsidP="00BF5832">
      <w:pPr>
        <w:jc w:val="both"/>
        <w:rPr>
          <w:sz w:val="28"/>
          <w:szCs w:val="28"/>
        </w:rPr>
      </w:pPr>
    </w:p>
    <w:p w:rsidR="00487495" w:rsidRDefault="00487495" w:rsidP="00BF5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 2 решения изложить в следующей редакции: </w:t>
      </w:r>
    </w:p>
    <w:p w:rsidR="00487495" w:rsidRDefault="00487495" w:rsidP="00BF5832">
      <w:pPr>
        <w:jc w:val="both"/>
        <w:rPr>
          <w:sz w:val="28"/>
          <w:szCs w:val="28"/>
        </w:rPr>
      </w:pPr>
      <w:r>
        <w:rPr>
          <w:sz w:val="28"/>
          <w:szCs w:val="28"/>
        </w:rPr>
        <w:t>«2. Комитету по управлению имуществом администрации Бабаевского муниципального района заключить договор безвозмездного пользования с отделением всероссийской общественной организации ветеранов (пенсионеров) войны, труда, вооруженных сил и правоохранительных органов».</w:t>
      </w:r>
    </w:p>
    <w:p w:rsidR="00487495" w:rsidRDefault="00487495" w:rsidP="00DB1E2A">
      <w:pPr>
        <w:rPr>
          <w:sz w:val="28"/>
          <w:szCs w:val="28"/>
        </w:rPr>
      </w:pPr>
    </w:p>
    <w:p w:rsidR="00487495" w:rsidRDefault="00487495" w:rsidP="00DB1E2A">
      <w:pPr>
        <w:rPr>
          <w:sz w:val="28"/>
          <w:szCs w:val="28"/>
        </w:rPr>
      </w:pPr>
    </w:p>
    <w:p w:rsidR="00487495" w:rsidRDefault="00487495" w:rsidP="00DB1E2A">
      <w:pPr>
        <w:rPr>
          <w:sz w:val="28"/>
          <w:szCs w:val="28"/>
        </w:rPr>
      </w:pPr>
    </w:p>
    <w:p w:rsidR="00487495" w:rsidRDefault="00487495" w:rsidP="00DB1E2A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487495" w:rsidRDefault="00487495" w:rsidP="008338A3">
      <w:pPr>
        <w:jc w:val="both"/>
      </w:pPr>
      <w:r>
        <w:rPr>
          <w:sz w:val="28"/>
        </w:rPr>
        <w:t>муниципального района                                                               Ю.В. Парфенов</w:t>
      </w:r>
    </w:p>
    <w:sectPr w:rsidR="00487495" w:rsidSect="00833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4F7"/>
    <w:rsid w:val="0013394F"/>
    <w:rsid w:val="001D395A"/>
    <w:rsid w:val="00274F2D"/>
    <w:rsid w:val="00305217"/>
    <w:rsid w:val="00344BE1"/>
    <w:rsid w:val="00465B36"/>
    <w:rsid w:val="00487495"/>
    <w:rsid w:val="00511590"/>
    <w:rsid w:val="00674B8D"/>
    <w:rsid w:val="006B74F7"/>
    <w:rsid w:val="008338A3"/>
    <w:rsid w:val="00BF5832"/>
    <w:rsid w:val="00D33D17"/>
    <w:rsid w:val="00DB1E2A"/>
    <w:rsid w:val="00DD0447"/>
    <w:rsid w:val="00F03010"/>
    <w:rsid w:val="00F6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2A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1E2A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1E2A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B1E2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B1E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1E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B1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E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2022-03-01T11:09:00Z</cp:lastPrinted>
  <dcterms:created xsi:type="dcterms:W3CDTF">2021-11-12T12:26:00Z</dcterms:created>
  <dcterms:modified xsi:type="dcterms:W3CDTF">2022-03-01T11:09:00Z</dcterms:modified>
</cp:coreProperties>
</file>