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48"/>
        <w:tblW w:w="0" w:type="auto"/>
        <w:tblLook w:val="01E0" w:firstRow="1" w:lastRow="1" w:firstColumn="1" w:lastColumn="1" w:noHBand="0" w:noVBand="0"/>
      </w:tblPr>
      <w:tblGrid>
        <w:gridCol w:w="5148"/>
      </w:tblGrid>
      <w:tr w:rsidR="009D4C62" w:rsidRPr="009D4C62" w:rsidTr="009D4C62">
        <w:tc>
          <w:tcPr>
            <w:tcW w:w="5148" w:type="dxa"/>
          </w:tcPr>
          <w:p w:rsidR="009D4C62" w:rsidRPr="009D4C62" w:rsidRDefault="009D4C62" w:rsidP="009D4C62">
            <w:pPr>
              <w:jc w:val="center"/>
              <w:rPr>
                <w:sz w:val="24"/>
                <w:szCs w:val="24"/>
              </w:rPr>
            </w:pPr>
            <w:r w:rsidRPr="009D4C62">
              <w:rPr>
                <w:sz w:val="24"/>
                <w:szCs w:val="24"/>
              </w:rPr>
              <w:t>Муниципальное бюджетное учреждение</w:t>
            </w:r>
          </w:p>
        </w:tc>
      </w:tr>
      <w:tr w:rsidR="009D4C62" w:rsidRPr="009D4C62" w:rsidTr="009D4C62">
        <w:tc>
          <w:tcPr>
            <w:tcW w:w="5148" w:type="dxa"/>
          </w:tcPr>
          <w:p w:rsidR="009D4C62" w:rsidRPr="009D4C62" w:rsidRDefault="009D4C62" w:rsidP="009D4C62">
            <w:pPr>
              <w:jc w:val="center"/>
              <w:rPr>
                <w:sz w:val="24"/>
                <w:szCs w:val="24"/>
              </w:rPr>
            </w:pPr>
            <w:r w:rsidRPr="009D4C62">
              <w:rPr>
                <w:sz w:val="24"/>
                <w:szCs w:val="24"/>
              </w:rPr>
              <w:t xml:space="preserve">дополнительного образования </w:t>
            </w:r>
          </w:p>
        </w:tc>
      </w:tr>
      <w:tr w:rsidR="009D4C62" w:rsidRPr="009D4C62" w:rsidTr="009D4C62">
        <w:tc>
          <w:tcPr>
            <w:tcW w:w="5148" w:type="dxa"/>
          </w:tcPr>
          <w:p w:rsidR="009D4C62" w:rsidRPr="009D4C62" w:rsidRDefault="009D4C62" w:rsidP="009D4C62">
            <w:pPr>
              <w:jc w:val="center"/>
              <w:rPr>
                <w:b/>
                <w:sz w:val="28"/>
                <w:szCs w:val="28"/>
              </w:rPr>
            </w:pPr>
            <w:r w:rsidRPr="009D4C62">
              <w:rPr>
                <w:b/>
                <w:sz w:val="28"/>
                <w:szCs w:val="28"/>
              </w:rPr>
              <w:t>«Бабаевский Дом</w:t>
            </w:r>
          </w:p>
        </w:tc>
      </w:tr>
      <w:tr w:rsidR="009D4C62" w:rsidRPr="009D4C62" w:rsidTr="009D4C62">
        <w:tc>
          <w:tcPr>
            <w:tcW w:w="5148" w:type="dxa"/>
          </w:tcPr>
          <w:p w:rsidR="009D4C62" w:rsidRPr="009D4C62" w:rsidRDefault="009D4C62" w:rsidP="009D4C62">
            <w:pPr>
              <w:jc w:val="center"/>
              <w:rPr>
                <w:b/>
                <w:sz w:val="28"/>
                <w:szCs w:val="28"/>
              </w:rPr>
            </w:pPr>
            <w:r w:rsidRPr="009D4C62">
              <w:rPr>
                <w:b/>
                <w:sz w:val="28"/>
                <w:szCs w:val="28"/>
              </w:rPr>
              <w:t>детского творчества»</w:t>
            </w:r>
          </w:p>
        </w:tc>
      </w:tr>
      <w:tr w:rsidR="009D4C62" w:rsidRPr="009D4C62" w:rsidTr="009D4C62">
        <w:tc>
          <w:tcPr>
            <w:tcW w:w="5148" w:type="dxa"/>
          </w:tcPr>
          <w:p w:rsidR="009D4C62" w:rsidRPr="009D4C62" w:rsidRDefault="009D4C62" w:rsidP="009D4C62">
            <w:pPr>
              <w:jc w:val="center"/>
              <w:rPr>
                <w:sz w:val="24"/>
                <w:szCs w:val="24"/>
              </w:rPr>
            </w:pPr>
            <w:r w:rsidRPr="009D4C62">
              <w:rPr>
                <w:sz w:val="24"/>
                <w:szCs w:val="24"/>
              </w:rPr>
              <w:t>(МБУ ДО «Бабаевский ДДТ»)</w:t>
            </w:r>
          </w:p>
        </w:tc>
      </w:tr>
      <w:tr w:rsidR="009D4C62" w:rsidRPr="009D4C62" w:rsidTr="009D4C62">
        <w:tc>
          <w:tcPr>
            <w:tcW w:w="5148" w:type="dxa"/>
          </w:tcPr>
          <w:p w:rsidR="009D4C62" w:rsidRPr="009D4C62" w:rsidRDefault="009D4C62" w:rsidP="009D4C62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2480, г"/>
              </w:smartTagPr>
              <w:r w:rsidRPr="009D4C62">
                <w:rPr>
                  <w:sz w:val="24"/>
                  <w:szCs w:val="24"/>
                </w:rPr>
                <w:t>162480, г</w:t>
              </w:r>
            </w:smartTag>
            <w:r w:rsidRPr="009D4C62">
              <w:rPr>
                <w:sz w:val="24"/>
                <w:szCs w:val="24"/>
              </w:rPr>
              <w:t xml:space="preserve">. Бабаево </w:t>
            </w:r>
            <w:proofErr w:type="gramStart"/>
            <w:r w:rsidRPr="009D4C62">
              <w:rPr>
                <w:sz w:val="24"/>
                <w:szCs w:val="24"/>
              </w:rPr>
              <w:t>Вологодской</w:t>
            </w:r>
            <w:proofErr w:type="gramEnd"/>
          </w:p>
        </w:tc>
      </w:tr>
      <w:tr w:rsidR="009D4C62" w:rsidRPr="009D4C62" w:rsidTr="009D4C62">
        <w:tc>
          <w:tcPr>
            <w:tcW w:w="5148" w:type="dxa"/>
          </w:tcPr>
          <w:p w:rsidR="009D4C62" w:rsidRPr="009D4C62" w:rsidRDefault="009D4C62" w:rsidP="009D4C62">
            <w:pPr>
              <w:jc w:val="center"/>
              <w:rPr>
                <w:sz w:val="24"/>
                <w:szCs w:val="24"/>
              </w:rPr>
            </w:pPr>
            <w:r w:rsidRPr="009D4C62">
              <w:rPr>
                <w:sz w:val="24"/>
                <w:szCs w:val="24"/>
              </w:rPr>
              <w:t xml:space="preserve">области, ул. </w:t>
            </w:r>
            <w:proofErr w:type="gramStart"/>
            <w:r w:rsidRPr="009D4C62">
              <w:rPr>
                <w:sz w:val="24"/>
                <w:szCs w:val="24"/>
              </w:rPr>
              <w:t>Советская</w:t>
            </w:r>
            <w:proofErr w:type="gramEnd"/>
            <w:r w:rsidRPr="009D4C62">
              <w:rPr>
                <w:sz w:val="24"/>
                <w:szCs w:val="24"/>
              </w:rPr>
              <w:t>, д. 31,</w:t>
            </w:r>
          </w:p>
        </w:tc>
      </w:tr>
      <w:tr w:rsidR="009D4C62" w:rsidRPr="009D4C62" w:rsidTr="009D4C62">
        <w:tc>
          <w:tcPr>
            <w:tcW w:w="5148" w:type="dxa"/>
          </w:tcPr>
          <w:p w:rsidR="009D4C62" w:rsidRPr="009D4C62" w:rsidRDefault="009D4C62" w:rsidP="009D4C62">
            <w:pPr>
              <w:jc w:val="center"/>
              <w:rPr>
                <w:sz w:val="24"/>
                <w:szCs w:val="24"/>
              </w:rPr>
            </w:pPr>
            <w:r w:rsidRPr="009D4C62">
              <w:rPr>
                <w:sz w:val="24"/>
                <w:szCs w:val="24"/>
              </w:rPr>
              <w:t>тел. 2-15-08</w:t>
            </w:r>
          </w:p>
        </w:tc>
      </w:tr>
      <w:tr w:rsidR="009D4C62" w:rsidRPr="009D4C62" w:rsidTr="009D4C62">
        <w:tc>
          <w:tcPr>
            <w:tcW w:w="5148" w:type="dxa"/>
          </w:tcPr>
          <w:p w:rsidR="009D4C62" w:rsidRPr="009D4C62" w:rsidRDefault="009D4C62" w:rsidP="009D4C62">
            <w:pPr>
              <w:jc w:val="center"/>
              <w:rPr>
                <w:b/>
                <w:sz w:val="28"/>
                <w:szCs w:val="28"/>
              </w:rPr>
            </w:pPr>
            <w:r w:rsidRPr="009D4C62">
              <w:rPr>
                <w:b/>
                <w:sz w:val="28"/>
                <w:szCs w:val="28"/>
              </w:rPr>
              <w:t>от _</w:t>
            </w:r>
            <w:r w:rsidRPr="009D4C62">
              <w:rPr>
                <w:b/>
                <w:sz w:val="28"/>
                <w:szCs w:val="28"/>
                <w:u w:val="single"/>
              </w:rPr>
              <w:t>_</w:t>
            </w:r>
            <w:r>
              <w:rPr>
                <w:b/>
                <w:sz w:val="28"/>
                <w:szCs w:val="28"/>
                <w:u w:val="single"/>
              </w:rPr>
              <w:t>26.06.2018</w:t>
            </w:r>
            <w:r w:rsidRPr="009D4C62">
              <w:rPr>
                <w:b/>
                <w:sz w:val="28"/>
                <w:szCs w:val="28"/>
                <w:u w:val="single"/>
              </w:rPr>
              <w:t>_</w:t>
            </w:r>
            <w:r w:rsidRPr="009D4C62">
              <w:rPr>
                <w:b/>
                <w:sz w:val="28"/>
                <w:szCs w:val="28"/>
              </w:rPr>
              <w:t>__№ __</w:t>
            </w:r>
            <w:r>
              <w:rPr>
                <w:b/>
                <w:sz w:val="28"/>
                <w:szCs w:val="28"/>
                <w:u w:val="single"/>
              </w:rPr>
              <w:t>75</w:t>
            </w:r>
            <w:r w:rsidRPr="009D4C62">
              <w:rPr>
                <w:b/>
                <w:sz w:val="28"/>
                <w:szCs w:val="28"/>
                <w:u w:val="single"/>
              </w:rPr>
              <w:t>_</w:t>
            </w:r>
            <w:r w:rsidRPr="009D4C62">
              <w:rPr>
                <w:b/>
                <w:sz w:val="28"/>
                <w:szCs w:val="28"/>
              </w:rPr>
              <w:t>__</w:t>
            </w:r>
          </w:p>
        </w:tc>
      </w:tr>
    </w:tbl>
    <w:p w:rsidR="00015C74" w:rsidRDefault="00015C74" w:rsidP="003256B4">
      <w:pPr>
        <w:jc w:val="right"/>
        <w:rPr>
          <w:b/>
          <w:sz w:val="28"/>
          <w:szCs w:val="28"/>
        </w:rPr>
      </w:pPr>
    </w:p>
    <w:p w:rsidR="00015C74" w:rsidRDefault="00015C74" w:rsidP="003256B4">
      <w:pPr>
        <w:jc w:val="right"/>
        <w:rPr>
          <w:b/>
          <w:sz w:val="28"/>
          <w:szCs w:val="28"/>
        </w:rPr>
      </w:pPr>
    </w:p>
    <w:p w:rsidR="009D4C62" w:rsidRDefault="009D4C62" w:rsidP="003256B4">
      <w:pPr>
        <w:spacing w:after="120"/>
        <w:jc w:val="center"/>
        <w:rPr>
          <w:b/>
          <w:sz w:val="28"/>
          <w:szCs w:val="28"/>
        </w:rPr>
      </w:pPr>
    </w:p>
    <w:p w:rsidR="009D4C62" w:rsidRDefault="009D4C62" w:rsidP="003256B4">
      <w:pPr>
        <w:spacing w:after="120"/>
        <w:jc w:val="center"/>
        <w:rPr>
          <w:b/>
          <w:sz w:val="28"/>
          <w:szCs w:val="28"/>
        </w:rPr>
      </w:pPr>
    </w:p>
    <w:p w:rsidR="009D4C62" w:rsidRDefault="009D4C62" w:rsidP="003256B4">
      <w:pPr>
        <w:spacing w:after="120"/>
        <w:jc w:val="center"/>
        <w:rPr>
          <w:b/>
          <w:sz w:val="28"/>
          <w:szCs w:val="28"/>
        </w:rPr>
      </w:pPr>
    </w:p>
    <w:p w:rsidR="009D4C62" w:rsidRDefault="009D4C62" w:rsidP="003256B4">
      <w:pPr>
        <w:spacing w:after="120"/>
        <w:jc w:val="center"/>
        <w:rPr>
          <w:b/>
          <w:sz w:val="28"/>
          <w:szCs w:val="28"/>
        </w:rPr>
      </w:pPr>
    </w:p>
    <w:p w:rsidR="009D4C62" w:rsidRDefault="009D4C62" w:rsidP="003256B4">
      <w:pPr>
        <w:spacing w:after="120"/>
        <w:jc w:val="center"/>
        <w:rPr>
          <w:b/>
          <w:sz w:val="28"/>
          <w:szCs w:val="28"/>
        </w:rPr>
      </w:pPr>
    </w:p>
    <w:p w:rsidR="009D4C62" w:rsidRDefault="009D4C62" w:rsidP="003256B4">
      <w:pPr>
        <w:spacing w:after="120"/>
        <w:jc w:val="center"/>
        <w:rPr>
          <w:b/>
          <w:sz w:val="28"/>
          <w:szCs w:val="28"/>
        </w:rPr>
      </w:pPr>
    </w:p>
    <w:p w:rsidR="00015C74" w:rsidRDefault="00015C7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015C74" w:rsidRDefault="00015C74" w:rsidP="003256B4">
      <w:pPr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                                        </w:t>
      </w: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</w:t>
      </w:r>
      <w:r>
        <w:rPr>
          <w:b/>
          <w:sz w:val="28"/>
          <w:szCs w:val="28"/>
          <w:vertAlign w:val="subscript"/>
        </w:rPr>
        <w:t xml:space="preserve">   </w:t>
      </w:r>
      <w:r w:rsidRPr="004E6AF3">
        <w:rPr>
          <w:b/>
          <w:sz w:val="28"/>
          <w:szCs w:val="28"/>
          <w:u w:val="single"/>
          <w:vertAlign w:val="subscript"/>
        </w:rPr>
        <w:t>________________________</w:t>
      </w:r>
      <w:r w:rsidRPr="004E6AF3">
        <w:rPr>
          <w:b/>
          <w:sz w:val="36"/>
          <w:szCs w:val="28"/>
          <w:u w:val="single"/>
          <w:vertAlign w:val="subscript"/>
        </w:rPr>
        <w:t>МБУ ДО «Бабаевский ДДТ»_____________________________________________________</w:t>
      </w:r>
    </w:p>
    <w:p w:rsidR="00015C74" w:rsidRPr="00B60F9A" w:rsidRDefault="00015C7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015C74" w:rsidRDefault="00015C7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в соответствии со статьей 13.3Федерального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46710">
          <w:rPr>
            <w:b/>
            <w:sz w:val="28"/>
            <w:szCs w:val="28"/>
          </w:rPr>
          <w:t>2008 г</w:t>
        </w:r>
      </w:smartTag>
      <w:r w:rsidRPr="00246710">
        <w:rPr>
          <w:b/>
          <w:sz w:val="28"/>
          <w:szCs w:val="28"/>
        </w:rPr>
        <w:t xml:space="preserve">. № 273-ФЗ </w:t>
      </w:r>
    </w:p>
    <w:p w:rsidR="00015C74" w:rsidRPr="00246710" w:rsidRDefault="00015C7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015C74" w:rsidRDefault="00015C74" w:rsidP="003256B4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4798"/>
        <w:gridCol w:w="1274"/>
        <w:gridCol w:w="4016"/>
        <w:gridCol w:w="4373"/>
      </w:tblGrid>
      <w:tr w:rsidR="00015C74" w:rsidTr="006B10C8">
        <w:trPr>
          <w:trHeight w:val="778"/>
        </w:trPr>
        <w:tc>
          <w:tcPr>
            <w:tcW w:w="817" w:type="dxa"/>
            <w:vAlign w:val="center"/>
          </w:tcPr>
          <w:p w:rsidR="00015C74" w:rsidRPr="006B10C8" w:rsidRDefault="00015C74" w:rsidP="006B10C8">
            <w:pPr>
              <w:jc w:val="center"/>
              <w:rPr>
                <w:b/>
                <w:sz w:val="24"/>
                <w:szCs w:val="28"/>
              </w:rPr>
            </w:pPr>
            <w:r w:rsidRPr="006B10C8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015C74" w:rsidRPr="006B10C8" w:rsidRDefault="00015C74" w:rsidP="006B10C8">
            <w:pPr>
              <w:jc w:val="center"/>
              <w:rPr>
                <w:b/>
                <w:sz w:val="24"/>
                <w:szCs w:val="28"/>
              </w:rPr>
            </w:pPr>
            <w:r w:rsidRPr="006B10C8">
              <w:rPr>
                <w:b/>
                <w:sz w:val="24"/>
                <w:szCs w:val="28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015C74" w:rsidRPr="006B10C8" w:rsidRDefault="00015C74" w:rsidP="006B10C8">
            <w:pPr>
              <w:jc w:val="center"/>
              <w:rPr>
                <w:b/>
                <w:sz w:val="24"/>
                <w:szCs w:val="28"/>
              </w:rPr>
            </w:pPr>
            <w:r w:rsidRPr="006B10C8">
              <w:rPr>
                <w:b/>
                <w:sz w:val="24"/>
                <w:szCs w:val="28"/>
              </w:rPr>
              <w:t xml:space="preserve">Наличие </w:t>
            </w:r>
            <w:r w:rsidRPr="006B10C8">
              <w:rPr>
                <w:i/>
                <w:sz w:val="24"/>
                <w:szCs w:val="28"/>
              </w:rPr>
              <w:t>(да/нет)</w:t>
            </w:r>
          </w:p>
        </w:tc>
        <w:tc>
          <w:tcPr>
            <w:tcW w:w="3969" w:type="dxa"/>
            <w:vAlign w:val="center"/>
          </w:tcPr>
          <w:p w:rsidR="00015C74" w:rsidRPr="006B10C8" w:rsidRDefault="00015C74" w:rsidP="006B10C8">
            <w:pPr>
              <w:jc w:val="center"/>
              <w:rPr>
                <w:b/>
                <w:sz w:val="24"/>
                <w:szCs w:val="28"/>
              </w:rPr>
            </w:pPr>
            <w:r w:rsidRPr="006B10C8">
              <w:rPr>
                <w:b/>
                <w:sz w:val="24"/>
                <w:szCs w:val="28"/>
              </w:rPr>
              <w:t xml:space="preserve">Реквизиты и наименование локальных актов Учреждения </w:t>
            </w:r>
            <w:r w:rsidRPr="006B10C8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395" w:type="dxa"/>
            <w:vAlign w:val="center"/>
          </w:tcPr>
          <w:p w:rsidR="00015C74" w:rsidRPr="006B10C8" w:rsidRDefault="00015C74" w:rsidP="006B10C8">
            <w:pPr>
              <w:jc w:val="center"/>
              <w:rPr>
                <w:b/>
                <w:sz w:val="24"/>
                <w:szCs w:val="28"/>
              </w:rPr>
            </w:pPr>
            <w:r w:rsidRPr="006B10C8">
              <w:rPr>
                <w:b/>
                <w:sz w:val="24"/>
                <w:szCs w:val="28"/>
              </w:rPr>
              <w:t>Примечание</w:t>
            </w:r>
          </w:p>
        </w:tc>
      </w:tr>
      <w:tr w:rsidR="00015C74" w:rsidRPr="00BA36C6" w:rsidTr="006B10C8">
        <w:trPr>
          <w:cantSplit/>
        </w:trPr>
        <w:tc>
          <w:tcPr>
            <w:tcW w:w="817" w:type="dxa"/>
            <w:vAlign w:val="center"/>
          </w:tcPr>
          <w:p w:rsidR="00015C74" w:rsidRPr="00BA36C6" w:rsidRDefault="00015C74" w:rsidP="006B10C8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015C74" w:rsidRPr="00BA36C6" w:rsidRDefault="00015C74" w:rsidP="006B10C8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015C74" w:rsidRPr="00BA36C6" w:rsidRDefault="00015C74" w:rsidP="006B10C8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015C74" w:rsidRPr="00BA36C6" w:rsidRDefault="00015C74" w:rsidP="006B10C8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015C74" w:rsidRPr="00BA36C6" w:rsidRDefault="00015C74" w:rsidP="006B10C8">
            <w:pPr>
              <w:jc w:val="center"/>
            </w:pPr>
            <w:r w:rsidRPr="00BA36C6">
              <w:t>5</w:t>
            </w:r>
          </w:p>
        </w:tc>
      </w:tr>
      <w:tr w:rsidR="00015C74" w:rsidTr="006B10C8">
        <w:trPr>
          <w:cantSplit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015C74" w:rsidRPr="006B10C8" w:rsidRDefault="00015C74" w:rsidP="003A7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015C74" w:rsidRPr="006B10C8" w:rsidRDefault="004E6AF3" w:rsidP="004E6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«Дополнительно</w:t>
            </w:r>
            <w:bookmarkStart w:id="0" w:name="_GoBack"/>
            <w:bookmarkEnd w:id="0"/>
            <w:r>
              <w:rPr>
                <w:sz w:val="24"/>
                <w:szCs w:val="24"/>
              </w:rPr>
              <w:t>е соглашение к трудовому договору №1 в новой редакции от 03.10.2012» – от 28.08.2015</w:t>
            </w: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015C74" w:rsidTr="006B10C8">
        <w:trPr>
          <w:cantSplit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 xml:space="preserve">Антикоррупционная </w:t>
            </w:r>
            <w:proofErr w:type="spellStart"/>
            <w:r w:rsidRPr="006B10C8">
              <w:rPr>
                <w:sz w:val="24"/>
                <w:szCs w:val="28"/>
              </w:rPr>
              <w:t>политикаУчреждения</w:t>
            </w:r>
            <w:proofErr w:type="spellEnd"/>
          </w:p>
        </w:tc>
        <w:tc>
          <w:tcPr>
            <w:tcW w:w="1275" w:type="dxa"/>
          </w:tcPr>
          <w:p w:rsidR="00015C74" w:rsidRPr="006B10C8" w:rsidRDefault="00015C74" w:rsidP="00B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№195 от 27 декабря 2017г</w:t>
            </w: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</w:p>
        </w:tc>
      </w:tr>
      <w:tr w:rsidR="00015C74" w:rsidTr="006B10C8">
        <w:trPr>
          <w:cantSplit/>
          <w:trHeight w:val="668"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015C74" w:rsidRPr="006B10C8" w:rsidRDefault="00015C74" w:rsidP="00B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015C74" w:rsidRDefault="00015C74" w:rsidP="006B1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№44/1 от 28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015C74" w:rsidRDefault="00015C74" w:rsidP="006B1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№77 от 23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№195 от 27 декабря 2017г.</w:t>
            </w: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015C74" w:rsidTr="006B10C8">
        <w:trPr>
          <w:cantSplit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015C74" w:rsidRPr="006B10C8" w:rsidRDefault="00015C74" w:rsidP="00B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015C74" w:rsidTr="006B10C8">
        <w:trPr>
          <w:cantSplit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5C74" w:rsidRPr="006B10C8" w:rsidRDefault="00015C74" w:rsidP="00B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№195 от 27 декабря 2017г</w:t>
            </w: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</w:p>
        </w:tc>
      </w:tr>
      <w:tr w:rsidR="00015C74" w:rsidTr="006B10C8">
        <w:trPr>
          <w:cantSplit/>
          <w:trHeight w:val="2492"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5C74" w:rsidRPr="006B10C8" w:rsidRDefault="00015C74" w:rsidP="00B64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015C74" w:rsidRPr="006B10C8" w:rsidRDefault="00015C74" w:rsidP="001B1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4"/>
              </w:rPr>
              <w:t xml:space="preserve">Указать количество поданных уведомлений </w:t>
            </w:r>
            <w:r w:rsidRPr="006B10C8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8"/>
              </w:rPr>
              <w:t xml:space="preserve">2015 год - </w:t>
            </w:r>
            <w:r>
              <w:rPr>
                <w:sz w:val="24"/>
                <w:szCs w:val="28"/>
              </w:rPr>
              <w:t>0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2016 год - </w:t>
            </w:r>
            <w:r>
              <w:rPr>
                <w:sz w:val="24"/>
                <w:szCs w:val="24"/>
              </w:rPr>
              <w:t>0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  <w:lang w:val="en-US"/>
              </w:rPr>
            </w:pPr>
            <w:r w:rsidRPr="006B10C8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0</w:t>
            </w:r>
          </w:p>
        </w:tc>
      </w:tr>
      <w:tr w:rsidR="00015C74" w:rsidTr="006B10C8">
        <w:trPr>
          <w:cantSplit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6B10C8">
              <w:rPr>
                <w:sz w:val="24"/>
                <w:szCs w:val="28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015C74" w:rsidRPr="006B10C8" w:rsidRDefault="00015C74" w:rsidP="004B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Указать: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- количество поданных уведомлений о получении подарков в 2016 и  2017 годах;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- количество уведомлений, представленных в 2016 и 2017 годах с нарушением срока.</w:t>
            </w:r>
          </w:p>
        </w:tc>
      </w:tr>
      <w:tr w:rsidR="00015C74" w:rsidTr="006B10C8">
        <w:trPr>
          <w:cantSplit/>
          <w:trHeight w:val="1511"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8</w:t>
            </w:r>
          </w:p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015C74" w:rsidRPr="006B10C8" w:rsidRDefault="00015C74" w:rsidP="004B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015C74" w:rsidRDefault="00015C74" w:rsidP="006B1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№195 от 27 декабря 2017г</w:t>
            </w:r>
          </w:p>
          <w:p w:rsidR="00015C74" w:rsidRDefault="00015C74" w:rsidP="006B1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оценке коррупционных рисков МБУ ДО «Бабаевский ДДТ»</w:t>
            </w:r>
          </w:p>
          <w:p w:rsidR="00015C74" w:rsidRDefault="00015C74" w:rsidP="006B1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порядке уведомления работодателя МБУ ДО «Бабаевский ДДТ» о фактах обращений в целях склонения работника к совершению коррупционных правонарушений.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уведомления работодателя о конфликте интересов в МБУ ДО «Бабаевский ДДТ».</w:t>
            </w: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6B10C8">
              <w:rPr>
                <w:i/>
                <w:sz w:val="24"/>
                <w:szCs w:val="24"/>
              </w:rPr>
              <w:t>(например, раздел «Противодействие коррупции»).</w:t>
            </w:r>
          </w:p>
        </w:tc>
      </w:tr>
      <w:tr w:rsidR="00015C74" w:rsidTr="006B10C8">
        <w:trPr>
          <w:cantSplit/>
          <w:trHeight w:val="1003"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015C74" w:rsidRPr="006B10C8" w:rsidRDefault="00015C74" w:rsidP="004B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015C74" w:rsidRPr="006B10C8" w:rsidRDefault="00015C74" w:rsidP="006B10C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1.02.2018 г. Семинар  (ознакомление с нормативными документами, утвержденными приказом №195 от 27 декабря 2017г)</w:t>
            </w:r>
          </w:p>
          <w:p w:rsidR="00015C74" w:rsidRPr="006B10C8" w:rsidRDefault="00015C74" w:rsidP="006B10C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Указать форму ознакомления  </w:t>
            </w:r>
            <w:r w:rsidRPr="006B10C8">
              <w:rPr>
                <w:sz w:val="24"/>
                <w:szCs w:val="28"/>
              </w:rPr>
              <w:t>(журналы ознакомления, листы ознакомления и т.п.)</w:t>
            </w:r>
          </w:p>
        </w:tc>
      </w:tr>
      <w:tr w:rsidR="00015C74" w:rsidTr="006B10C8">
        <w:trPr>
          <w:cantSplit/>
          <w:trHeight w:val="1474"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>Комиссия</w:t>
            </w:r>
            <w:r>
              <w:rPr>
                <w:sz w:val="24"/>
                <w:szCs w:val="28"/>
              </w:rPr>
              <w:t xml:space="preserve"> </w:t>
            </w:r>
            <w:r w:rsidRPr="006B10C8">
              <w:rPr>
                <w:sz w:val="24"/>
              </w:rPr>
              <w:t>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015C74" w:rsidRPr="006B10C8" w:rsidRDefault="00015C74" w:rsidP="004B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8"/>
              </w:rPr>
              <w:t xml:space="preserve">в 2015 году - 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в 2016 году - 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в 2017 году –</w:t>
            </w:r>
          </w:p>
        </w:tc>
      </w:tr>
      <w:tr w:rsidR="00015C74" w:rsidRPr="004453A2" w:rsidTr="006B10C8">
        <w:trPr>
          <w:cantSplit/>
          <w:trHeight w:val="1003"/>
        </w:trPr>
        <w:tc>
          <w:tcPr>
            <w:tcW w:w="817" w:type="dxa"/>
          </w:tcPr>
          <w:p w:rsidR="00015C74" w:rsidRPr="004E6AF3" w:rsidRDefault="00015C74" w:rsidP="006B10C8">
            <w:pPr>
              <w:jc w:val="center"/>
              <w:rPr>
                <w:sz w:val="24"/>
                <w:szCs w:val="24"/>
              </w:rPr>
            </w:pPr>
            <w:r w:rsidRPr="004E6AF3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015C74" w:rsidRPr="004E6AF3" w:rsidRDefault="00015C74" w:rsidP="006B10C8">
            <w:pPr>
              <w:jc w:val="both"/>
              <w:rPr>
                <w:sz w:val="24"/>
                <w:szCs w:val="28"/>
              </w:rPr>
            </w:pPr>
            <w:r w:rsidRPr="004E6AF3">
              <w:rPr>
                <w:sz w:val="24"/>
                <w:szCs w:val="28"/>
              </w:rPr>
              <w:t>Информация, посвященная деятельности по противодействию коррупции</w:t>
            </w:r>
            <w:r w:rsidRPr="004E6AF3">
              <w:rPr>
                <w:sz w:val="24"/>
                <w:szCs w:val="28"/>
              </w:rPr>
              <w:br/>
              <w:t>на официальном сайте Учреждения</w:t>
            </w:r>
            <w:r w:rsidRPr="004E6AF3">
              <w:rPr>
                <w:sz w:val="24"/>
                <w:szCs w:val="28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015C74" w:rsidRPr="004E6AF3" w:rsidRDefault="00015C74" w:rsidP="004B4657">
            <w:pPr>
              <w:jc w:val="center"/>
              <w:rPr>
                <w:sz w:val="24"/>
                <w:szCs w:val="24"/>
              </w:rPr>
            </w:pPr>
            <w:r w:rsidRPr="004E6AF3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4E6AF3" w:rsidRPr="004E6AF3" w:rsidRDefault="004E6AF3" w:rsidP="006B10C8">
            <w:pPr>
              <w:jc w:val="center"/>
              <w:rPr>
                <w:sz w:val="24"/>
                <w:szCs w:val="24"/>
              </w:rPr>
            </w:pPr>
            <w:r w:rsidRPr="004E6AF3">
              <w:rPr>
                <w:sz w:val="24"/>
                <w:szCs w:val="24"/>
              </w:rPr>
              <w:t>Противодействие коррупции</w:t>
            </w:r>
          </w:p>
          <w:p w:rsidR="00015C74" w:rsidRPr="004E6AF3" w:rsidRDefault="006E23F1" w:rsidP="006B10C8">
            <w:pPr>
              <w:jc w:val="center"/>
              <w:rPr>
                <w:i/>
                <w:sz w:val="24"/>
                <w:szCs w:val="24"/>
              </w:rPr>
            </w:pPr>
            <w:hyperlink r:id="rId8" w:history="1">
              <w:r w:rsidR="004E6AF3" w:rsidRPr="004E6AF3">
                <w:rPr>
                  <w:rStyle w:val="a3"/>
                  <w:i/>
                  <w:sz w:val="24"/>
                  <w:szCs w:val="24"/>
                </w:rPr>
                <w:t>http://d01301.edu35.ru/protivodejstvie-korruptsii</w:t>
              </w:r>
            </w:hyperlink>
            <w:r w:rsidR="004E6AF3" w:rsidRPr="004E6AF3">
              <w:rPr>
                <w:i/>
                <w:sz w:val="24"/>
                <w:szCs w:val="24"/>
              </w:rPr>
              <w:t xml:space="preserve"> </w:t>
            </w:r>
          </w:p>
          <w:p w:rsidR="00015C74" w:rsidRPr="004E6AF3" w:rsidRDefault="00015C74" w:rsidP="006B1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15C74" w:rsidRPr="004E6AF3" w:rsidRDefault="00015C74" w:rsidP="006B10C8">
            <w:pPr>
              <w:jc w:val="both"/>
              <w:rPr>
                <w:sz w:val="24"/>
                <w:szCs w:val="24"/>
              </w:rPr>
            </w:pPr>
            <w:r w:rsidRPr="004E6AF3"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4E6AF3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015C74" w:rsidTr="006B10C8">
        <w:trPr>
          <w:cantSplit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 w:rsidRPr="006B10C8">
              <w:rPr>
                <w:sz w:val="24"/>
                <w:szCs w:val="28"/>
              </w:rPr>
              <w:br/>
              <w:t xml:space="preserve">для работников Учреждения </w:t>
            </w:r>
            <w:r w:rsidRPr="006B10C8"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015C74" w:rsidRPr="006B10C8" w:rsidRDefault="00015C74" w:rsidP="004B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015C74" w:rsidRPr="006B10C8" w:rsidRDefault="00015C74" w:rsidP="000606D5">
            <w:pPr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Указать, утверждена ли </w:t>
            </w:r>
            <w:r w:rsidRPr="006B10C8">
              <w:rPr>
                <w:i/>
                <w:sz w:val="24"/>
                <w:szCs w:val="24"/>
              </w:rPr>
              <w:t xml:space="preserve">(была ли утверждена ранее) </w:t>
            </w:r>
            <w:r w:rsidRPr="006B10C8"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015C74" w:rsidRPr="006B10C8" w:rsidRDefault="00015C74" w:rsidP="000606D5">
            <w:pPr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2015 году -</w:t>
            </w:r>
            <w:r w:rsidR="009D4C62">
              <w:rPr>
                <w:sz w:val="24"/>
                <w:szCs w:val="24"/>
              </w:rPr>
              <w:t xml:space="preserve"> нет</w:t>
            </w:r>
          </w:p>
          <w:p w:rsidR="00015C74" w:rsidRPr="006B10C8" w:rsidRDefault="00015C74" w:rsidP="000606D5">
            <w:pPr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2016 году -</w:t>
            </w:r>
            <w:r w:rsidR="009D4C62">
              <w:rPr>
                <w:sz w:val="24"/>
                <w:szCs w:val="24"/>
              </w:rPr>
              <w:t xml:space="preserve"> </w:t>
            </w:r>
            <w:r w:rsidR="009D4C62">
              <w:rPr>
                <w:sz w:val="24"/>
                <w:szCs w:val="24"/>
              </w:rPr>
              <w:t>нет</w:t>
            </w:r>
          </w:p>
          <w:p w:rsidR="00015C74" w:rsidRPr="006B10C8" w:rsidRDefault="00015C74" w:rsidP="000606D5">
            <w:pPr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2017 году -</w:t>
            </w:r>
            <w:r w:rsidR="009D4C62">
              <w:rPr>
                <w:sz w:val="24"/>
                <w:szCs w:val="24"/>
              </w:rPr>
              <w:t xml:space="preserve"> </w:t>
            </w:r>
            <w:r w:rsidR="009D4C62">
              <w:rPr>
                <w:sz w:val="24"/>
                <w:szCs w:val="24"/>
              </w:rPr>
              <w:t>нет</w:t>
            </w:r>
          </w:p>
          <w:p w:rsidR="00015C74" w:rsidRPr="006B10C8" w:rsidRDefault="00015C74" w:rsidP="000606D5">
            <w:pPr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2018 году – </w:t>
            </w:r>
            <w:r w:rsidR="009D4C62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2014 год - 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2015 год - 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2016 год – 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2017 год – 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2018 год –</w:t>
            </w:r>
          </w:p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6B10C8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015C74" w:rsidTr="006B10C8">
        <w:trPr>
          <w:cantSplit/>
        </w:trPr>
        <w:tc>
          <w:tcPr>
            <w:tcW w:w="817" w:type="dxa"/>
          </w:tcPr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8"/>
              </w:rPr>
            </w:pPr>
            <w:r w:rsidRPr="006B10C8"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015C74" w:rsidRPr="006B10C8" w:rsidRDefault="00015C74" w:rsidP="004B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015C74" w:rsidRPr="006B10C8" w:rsidRDefault="00015C74" w:rsidP="006B10C8">
            <w:pPr>
              <w:jc w:val="center"/>
              <w:rPr>
                <w:i/>
                <w:sz w:val="24"/>
                <w:szCs w:val="24"/>
              </w:rPr>
            </w:pPr>
          </w:p>
          <w:p w:rsidR="00015C74" w:rsidRPr="006B10C8" w:rsidRDefault="00015C74" w:rsidP="006B1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15C74" w:rsidRPr="006B10C8" w:rsidRDefault="00015C74" w:rsidP="006B10C8">
            <w:pPr>
              <w:jc w:val="both"/>
              <w:rPr>
                <w:sz w:val="24"/>
                <w:szCs w:val="24"/>
              </w:rPr>
            </w:pPr>
            <w:r w:rsidRPr="006B10C8"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 w:rsidR="009D4C62" w:rsidRDefault="009D4C62" w:rsidP="003256B4">
      <w:pPr>
        <w:rPr>
          <w:sz w:val="28"/>
          <w:szCs w:val="24"/>
        </w:rPr>
      </w:pPr>
    </w:p>
    <w:p w:rsidR="00015C74" w:rsidRDefault="009D4C62" w:rsidP="003256B4">
      <w:pPr>
        <w:rPr>
          <w:sz w:val="28"/>
          <w:szCs w:val="24"/>
        </w:rPr>
      </w:pPr>
      <w:r w:rsidRPr="009D4C62">
        <w:rPr>
          <w:sz w:val="28"/>
          <w:szCs w:val="24"/>
        </w:rPr>
        <w:t>Директор МБУ ДО «Бабаевский ДДТ»                               Н.Л. Миронова</w:t>
      </w:r>
    </w:p>
    <w:p w:rsidR="00015C74" w:rsidRPr="003256B4" w:rsidRDefault="009D4C62" w:rsidP="009D4C62">
      <w:pPr>
        <w:jc w:val="right"/>
        <w:rPr>
          <w:szCs w:val="24"/>
        </w:rPr>
      </w:pPr>
      <w:r>
        <w:rPr>
          <w:sz w:val="22"/>
          <w:szCs w:val="24"/>
        </w:rPr>
        <w:t>Исполнитель Румянцева Н.А. (81743)21508</w:t>
      </w:r>
    </w:p>
    <w:sectPr w:rsidR="00015C74" w:rsidRPr="003256B4" w:rsidSect="009D4C62">
      <w:headerReference w:type="default" r:id="rId9"/>
      <w:pgSz w:w="16838" w:h="11906" w:orient="landscape"/>
      <w:pgMar w:top="142" w:right="113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F1" w:rsidRDefault="006E23F1" w:rsidP="00C04093">
      <w:r>
        <w:separator/>
      </w:r>
    </w:p>
  </w:endnote>
  <w:endnote w:type="continuationSeparator" w:id="0">
    <w:p w:rsidR="006E23F1" w:rsidRDefault="006E23F1" w:rsidP="00C0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F1" w:rsidRDefault="006E23F1" w:rsidP="00C04093">
      <w:r>
        <w:separator/>
      </w:r>
    </w:p>
  </w:footnote>
  <w:footnote w:type="continuationSeparator" w:id="0">
    <w:p w:rsidR="006E23F1" w:rsidRDefault="006E23F1" w:rsidP="00C0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74" w:rsidRPr="008447A6" w:rsidRDefault="00015C74">
    <w:pPr>
      <w:pStyle w:val="a4"/>
      <w:jc w:val="center"/>
    </w:pPr>
  </w:p>
  <w:p w:rsidR="00015C74" w:rsidRDefault="00015C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727"/>
    <w:rsid w:val="00001E34"/>
    <w:rsid w:val="00015C74"/>
    <w:rsid w:val="00030C97"/>
    <w:rsid w:val="000360F3"/>
    <w:rsid w:val="00036D8B"/>
    <w:rsid w:val="00044D19"/>
    <w:rsid w:val="0004573C"/>
    <w:rsid w:val="000567C1"/>
    <w:rsid w:val="000606D5"/>
    <w:rsid w:val="000B3D71"/>
    <w:rsid w:val="000B4A57"/>
    <w:rsid w:val="000C5250"/>
    <w:rsid w:val="000D3CFF"/>
    <w:rsid w:val="000D7818"/>
    <w:rsid w:val="001052E6"/>
    <w:rsid w:val="001623C8"/>
    <w:rsid w:val="001A07DE"/>
    <w:rsid w:val="001B129D"/>
    <w:rsid w:val="001C7D0A"/>
    <w:rsid w:val="001D0D40"/>
    <w:rsid w:val="001D62E5"/>
    <w:rsid w:val="001D6927"/>
    <w:rsid w:val="001E3875"/>
    <w:rsid w:val="00215289"/>
    <w:rsid w:val="00246710"/>
    <w:rsid w:val="00253B4C"/>
    <w:rsid w:val="002574A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2DE"/>
    <w:rsid w:val="00375E8C"/>
    <w:rsid w:val="003A726E"/>
    <w:rsid w:val="004009D8"/>
    <w:rsid w:val="00400BA2"/>
    <w:rsid w:val="00423498"/>
    <w:rsid w:val="00430545"/>
    <w:rsid w:val="004453A2"/>
    <w:rsid w:val="00447F72"/>
    <w:rsid w:val="00462026"/>
    <w:rsid w:val="00464C35"/>
    <w:rsid w:val="004B4657"/>
    <w:rsid w:val="004C01CD"/>
    <w:rsid w:val="004C59AD"/>
    <w:rsid w:val="004D6860"/>
    <w:rsid w:val="004E6AF3"/>
    <w:rsid w:val="00502D42"/>
    <w:rsid w:val="00513F4E"/>
    <w:rsid w:val="0053760A"/>
    <w:rsid w:val="00544D61"/>
    <w:rsid w:val="00546089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61CE9"/>
    <w:rsid w:val="00672906"/>
    <w:rsid w:val="00680227"/>
    <w:rsid w:val="00680F16"/>
    <w:rsid w:val="006921D3"/>
    <w:rsid w:val="00692337"/>
    <w:rsid w:val="00692B30"/>
    <w:rsid w:val="0069525C"/>
    <w:rsid w:val="006B10C8"/>
    <w:rsid w:val="006C0F75"/>
    <w:rsid w:val="006C222A"/>
    <w:rsid w:val="006E23F1"/>
    <w:rsid w:val="0070271A"/>
    <w:rsid w:val="00742048"/>
    <w:rsid w:val="00747429"/>
    <w:rsid w:val="007A0B84"/>
    <w:rsid w:val="007B0235"/>
    <w:rsid w:val="007E182C"/>
    <w:rsid w:val="007E64FC"/>
    <w:rsid w:val="007F104D"/>
    <w:rsid w:val="008055CE"/>
    <w:rsid w:val="0080728C"/>
    <w:rsid w:val="00814493"/>
    <w:rsid w:val="008173DE"/>
    <w:rsid w:val="008313AE"/>
    <w:rsid w:val="008447A6"/>
    <w:rsid w:val="0087627F"/>
    <w:rsid w:val="00895AD8"/>
    <w:rsid w:val="00895C1F"/>
    <w:rsid w:val="008E186C"/>
    <w:rsid w:val="008F57C6"/>
    <w:rsid w:val="0090402B"/>
    <w:rsid w:val="009121FC"/>
    <w:rsid w:val="00914FB9"/>
    <w:rsid w:val="00937638"/>
    <w:rsid w:val="009778C1"/>
    <w:rsid w:val="009A01FB"/>
    <w:rsid w:val="009A2711"/>
    <w:rsid w:val="009D4C62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60F9A"/>
    <w:rsid w:val="00B646DA"/>
    <w:rsid w:val="00BA36C6"/>
    <w:rsid w:val="00BD26C4"/>
    <w:rsid w:val="00BD6764"/>
    <w:rsid w:val="00BF653A"/>
    <w:rsid w:val="00C04093"/>
    <w:rsid w:val="00C4504D"/>
    <w:rsid w:val="00C623CB"/>
    <w:rsid w:val="00C64310"/>
    <w:rsid w:val="00C677D5"/>
    <w:rsid w:val="00C71B1E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62505"/>
    <w:rsid w:val="00D91077"/>
    <w:rsid w:val="00DB716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56C6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B56D9"/>
    <w:rsid w:val="00FC268D"/>
    <w:rsid w:val="00FD10BF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9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4090"/>
    <w:rPr>
      <w:rFonts w:cs="Times New Roman"/>
      <w:b/>
      <w:spacing w:val="24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447F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A2711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447F7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47F7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447F72"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rsid w:val="00CD0A7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04093"/>
    <w:rPr>
      <w:rFonts w:cs="Times New Roman"/>
    </w:rPr>
  </w:style>
  <w:style w:type="paragraph" w:styleId="a6">
    <w:name w:val="footer"/>
    <w:basedOn w:val="a"/>
    <w:link w:val="a7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04093"/>
    <w:rPr>
      <w:rFonts w:cs="Times New Roman"/>
    </w:rPr>
  </w:style>
  <w:style w:type="table" w:styleId="a8">
    <w:name w:val="Table Grid"/>
    <w:basedOn w:val="a1"/>
    <w:uiPriority w:val="99"/>
    <w:rsid w:val="009A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5F38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46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01301.edu35.ru/protivodejstvie-korrupts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183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</dc:creator>
  <cp:keywords/>
  <dc:description/>
  <cp:lastModifiedBy>User</cp:lastModifiedBy>
  <cp:revision>13</cp:revision>
  <cp:lastPrinted>2018-06-26T11:01:00Z</cp:lastPrinted>
  <dcterms:created xsi:type="dcterms:W3CDTF">2018-06-22T10:56:00Z</dcterms:created>
  <dcterms:modified xsi:type="dcterms:W3CDTF">2018-06-26T11:01:00Z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