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7B" w:rsidRPr="00B60F9A" w:rsidRDefault="00C1437B" w:rsidP="003256B4">
      <w:pPr>
        <w:jc w:val="right"/>
        <w:rPr>
          <w:sz w:val="24"/>
          <w:szCs w:val="24"/>
        </w:rPr>
      </w:pPr>
      <w:r w:rsidRPr="00B60F9A">
        <w:rPr>
          <w:sz w:val="24"/>
          <w:szCs w:val="24"/>
        </w:rPr>
        <w:t>Приложение 2</w:t>
      </w:r>
    </w:p>
    <w:p w:rsidR="00C1437B" w:rsidRDefault="00C1437B" w:rsidP="003256B4">
      <w:pPr>
        <w:jc w:val="right"/>
        <w:rPr>
          <w:b/>
          <w:bCs/>
          <w:sz w:val="28"/>
          <w:szCs w:val="28"/>
        </w:rPr>
      </w:pPr>
    </w:p>
    <w:p w:rsidR="00C1437B" w:rsidRDefault="00C1437B" w:rsidP="003256B4">
      <w:pPr>
        <w:jc w:val="right"/>
        <w:rPr>
          <w:b/>
          <w:bCs/>
          <w:sz w:val="28"/>
          <w:szCs w:val="28"/>
        </w:rPr>
      </w:pPr>
    </w:p>
    <w:p w:rsidR="00C1437B" w:rsidRDefault="00C1437B" w:rsidP="003256B4">
      <w:pPr>
        <w:spacing w:after="120"/>
        <w:jc w:val="center"/>
        <w:rPr>
          <w:b/>
          <w:bCs/>
          <w:sz w:val="28"/>
          <w:szCs w:val="28"/>
        </w:rPr>
      </w:pPr>
      <w:r w:rsidRPr="00246710">
        <w:rPr>
          <w:b/>
          <w:bCs/>
          <w:sz w:val="28"/>
          <w:szCs w:val="28"/>
        </w:rPr>
        <w:t xml:space="preserve">Меры по предупреждению коррупции, принимаемые </w:t>
      </w:r>
    </w:p>
    <w:p w:rsidR="00C1437B" w:rsidRDefault="00C1437B" w:rsidP="003256B4">
      <w:pPr>
        <w:jc w:val="center"/>
        <w:rPr>
          <w:b/>
          <w:bCs/>
          <w:sz w:val="28"/>
          <w:szCs w:val="28"/>
          <w:vertAlign w:val="subscript"/>
        </w:rPr>
      </w:pPr>
      <w:r w:rsidRPr="00246710">
        <w:rPr>
          <w:b/>
          <w:bCs/>
          <w:sz w:val="28"/>
          <w:szCs w:val="28"/>
        </w:rPr>
        <w:t xml:space="preserve">в </w:t>
      </w:r>
      <w:r w:rsidRPr="008E41A5">
        <w:rPr>
          <w:b/>
          <w:bCs/>
          <w:sz w:val="32"/>
          <w:szCs w:val="32"/>
          <w:vertAlign w:val="subscript"/>
        </w:rPr>
        <w:t>муниципальном бюджетно учреждении дополнительного образования «Бабаевская школа искусств»_______________________________________________________________________________________</w:t>
      </w:r>
      <w:r>
        <w:rPr>
          <w:b/>
          <w:bCs/>
          <w:sz w:val="28"/>
          <w:szCs w:val="28"/>
          <w:vertAlign w:val="subscript"/>
        </w:rPr>
        <w:t>__________</w:t>
      </w:r>
    </w:p>
    <w:p w:rsidR="00C1437B" w:rsidRPr="00B60F9A" w:rsidRDefault="00C1437B" w:rsidP="003256B4">
      <w:pPr>
        <w:jc w:val="center"/>
        <w:rPr>
          <w:i/>
          <w:iCs/>
          <w:sz w:val="32"/>
          <w:szCs w:val="32"/>
          <w:vertAlign w:val="subscript"/>
        </w:rPr>
      </w:pPr>
      <w:r w:rsidRPr="003752DE">
        <w:rPr>
          <w:i/>
          <w:iCs/>
          <w:sz w:val="30"/>
          <w:szCs w:val="30"/>
          <w:vertAlign w:val="superscript"/>
        </w:rPr>
        <w:t xml:space="preserve">(наименование </w:t>
      </w:r>
      <w:r>
        <w:rPr>
          <w:i/>
          <w:iCs/>
          <w:sz w:val="30"/>
          <w:szCs w:val="30"/>
          <w:vertAlign w:val="superscript"/>
        </w:rPr>
        <w:t xml:space="preserve">муниципального </w:t>
      </w:r>
      <w:r w:rsidRPr="003752DE">
        <w:rPr>
          <w:i/>
          <w:iCs/>
          <w:sz w:val="30"/>
          <w:szCs w:val="30"/>
          <w:vertAlign w:val="superscript"/>
        </w:rPr>
        <w:t>учреждения)</w:t>
      </w:r>
    </w:p>
    <w:p w:rsidR="00C1437B" w:rsidRDefault="00C1437B" w:rsidP="003256B4">
      <w:pPr>
        <w:jc w:val="center"/>
        <w:rPr>
          <w:b/>
          <w:bCs/>
          <w:sz w:val="28"/>
          <w:szCs w:val="28"/>
        </w:rPr>
      </w:pPr>
      <w:r w:rsidRPr="00246710">
        <w:rPr>
          <w:b/>
          <w:bCs/>
          <w:sz w:val="28"/>
          <w:szCs w:val="28"/>
        </w:rPr>
        <w:t>в соответствии со статьей 13.3</w:t>
      </w:r>
      <w:r>
        <w:rPr>
          <w:b/>
          <w:bCs/>
          <w:sz w:val="28"/>
          <w:szCs w:val="28"/>
        </w:rPr>
        <w:t xml:space="preserve"> </w:t>
      </w:r>
      <w:r w:rsidRPr="00246710">
        <w:rPr>
          <w:b/>
          <w:bCs/>
          <w:sz w:val="28"/>
          <w:szCs w:val="28"/>
        </w:rPr>
        <w:t xml:space="preserve">Федерального закона от 25 декабря 2008 г. № 273-ФЗ </w:t>
      </w:r>
    </w:p>
    <w:p w:rsidR="00C1437B" w:rsidRPr="00246710" w:rsidRDefault="00C1437B" w:rsidP="003256B4">
      <w:pPr>
        <w:jc w:val="center"/>
        <w:rPr>
          <w:b/>
          <w:bCs/>
          <w:sz w:val="28"/>
          <w:szCs w:val="28"/>
        </w:rPr>
      </w:pPr>
      <w:r w:rsidRPr="00246710">
        <w:rPr>
          <w:b/>
          <w:bCs/>
          <w:sz w:val="28"/>
          <w:szCs w:val="28"/>
        </w:rPr>
        <w:t>«О противодействии коррупции»</w:t>
      </w:r>
      <w:r>
        <w:rPr>
          <w:b/>
          <w:bCs/>
          <w:sz w:val="28"/>
          <w:szCs w:val="28"/>
        </w:rPr>
        <w:t xml:space="preserve"> *</w:t>
      </w:r>
    </w:p>
    <w:p w:rsidR="00C1437B" w:rsidRDefault="00C1437B" w:rsidP="003256B4">
      <w:pPr>
        <w:jc w:val="both"/>
        <w:rPr>
          <w:sz w:val="28"/>
          <w:szCs w:val="28"/>
        </w:rPr>
      </w:pP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820"/>
        <w:gridCol w:w="1275"/>
        <w:gridCol w:w="3969"/>
        <w:gridCol w:w="4395"/>
      </w:tblGrid>
      <w:tr w:rsidR="00C1437B">
        <w:trPr>
          <w:trHeight w:val="778"/>
        </w:trPr>
        <w:tc>
          <w:tcPr>
            <w:tcW w:w="817" w:type="dxa"/>
            <w:vAlign w:val="center"/>
          </w:tcPr>
          <w:p w:rsidR="00C1437B" w:rsidRPr="00545C9C" w:rsidRDefault="00C1437B" w:rsidP="00545C9C">
            <w:pPr>
              <w:jc w:val="center"/>
              <w:rPr>
                <w:b/>
                <w:bCs/>
                <w:sz w:val="24"/>
                <w:szCs w:val="24"/>
              </w:rPr>
            </w:pPr>
            <w:r w:rsidRPr="00545C9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C1437B" w:rsidRPr="00545C9C" w:rsidRDefault="00C1437B" w:rsidP="00545C9C">
            <w:pPr>
              <w:jc w:val="center"/>
              <w:rPr>
                <w:b/>
                <w:bCs/>
                <w:sz w:val="24"/>
                <w:szCs w:val="24"/>
              </w:rPr>
            </w:pPr>
            <w:r w:rsidRPr="00545C9C">
              <w:rPr>
                <w:b/>
                <w:bCs/>
                <w:sz w:val="24"/>
                <w:szCs w:val="24"/>
              </w:rPr>
              <w:t>Меры по предупреждению коррупции</w:t>
            </w:r>
          </w:p>
        </w:tc>
        <w:tc>
          <w:tcPr>
            <w:tcW w:w="1275" w:type="dxa"/>
            <w:vAlign w:val="center"/>
          </w:tcPr>
          <w:p w:rsidR="00C1437B" w:rsidRPr="00545C9C" w:rsidRDefault="00C1437B" w:rsidP="00545C9C">
            <w:pPr>
              <w:jc w:val="center"/>
              <w:rPr>
                <w:b/>
                <w:bCs/>
                <w:sz w:val="24"/>
                <w:szCs w:val="24"/>
              </w:rPr>
            </w:pPr>
            <w:r w:rsidRPr="00545C9C">
              <w:rPr>
                <w:b/>
                <w:bCs/>
                <w:sz w:val="24"/>
                <w:szCs w:val="24"/>
              </w:rPr>
              <w:t xml:space="preserve">Наличие </w:t>
            </w:r>
            <w:r w:rsidRPr="00545C9C">
              <w:rPr>
                <w:i/>
                <w:iCs/>
                <w:sz w:val="24"/>
                <w:szCs w:val="24"/>
              </w:rPr>
              <w:t>(да/нет)</w:t>
            </w:r>
            <w:r w:rsidRPr="00545C9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C1437B" w:rsidRPr="00545C9C" w:rsidRDefault="00C1437B" w:rsidP="00545C9C">
            <w:pPr>
              <w:jc w:val="center"/>
              <w:rPr>
                <w:b/>
                <w:bCs/>
                <w:sz w:val="24"/>
                <w:szCs w:val="24"/>
              </w:rPr>
            </w:pPr>
            <w:r w:rsidRPr="00545C9C">
              <w:rPr>
                <w:b/>
                <w:bCs/>
                <w:sz w:val="24"/>
                <w:szCs w:val="24"/>
              </w:rPr>
              <w:t xml:space="preserve">Реквизиты и наименование локальных актов Учреждения </w:t>
            </w:r>
            <w:r w:rsidRPr="00545C9C">
              <w:rPr>
                <w:b/>
                <w:bCs/>
                <w:sz w:val="28"/>
                <w:szCs w:val="28"/>
                <w:vertAlign w:val="superscript"/>
              </w:rPr>
              <w:t>1</w:t>
            </w:r>
            <w:r w:rsidRPr="00545C9C"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C1437B" w:rsidRPr="00545C9C" w:rsidRDefault="00C1437B" w:rsidP="00545C9C">
            <w:pPr>
              <w:jc w:val="center"/>
              <w:rPr>
                <w:b/>
                <w:bCs/>
                <w:sz w:val="24"/>
                <w:szCs w:val="24"/>
              </w:rPr>
            </w:pPr>
            <w:r w:rsidRPr="00545C9C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1437B" w:rsidRPr="00BA36C6">
        <w:trPr>
          <w:cantSplit/>
        </w:trPr>
        <w:tc>
          <w:tcPr>
            <w:tcW w:w="817" w:type="dxa"/>
            <w:vAlign w:val="center"/>
          </w:tcPr>
          <w:p w:rsidR="00C1437B" w:rsidRPr="00BA36C6" w:rsidRDefault="00C1437B" w:rsidP="00545C9C">
            <w:pPr>
              <w:jc w:val="center"/>
            </w:pPr>
            <w:r w:rsidRPr="00BA36C6">
              <w:t>1</w:t>
            </w:r>
          </w:p>
        </w:tc>
        <w:tc>
          <w:tcPr>
            <w:tcW w:w="4820" w:type="dxa"/>
            <w:vAlign w:val="center"/>
          </w:tcPr>
          <w:p w:rsidR="00C1437B" w:rsidRPr="00BA36C6" w:rsidRDefault="00C1437B" w:rsidP="00545C9C">
            <w:pPr>
              <w:jc w:val="center"/>
            </w:pPr>
            <w:r w:rsidRPr="00BA36C6">
              <w:t>2</w:t>
            </w:r>
          </w:p>
        </w:tc>
        <w:tc>
          <w:tcPr>
            <w:tcW w:w="1275" w:type="dxa"/>
            <w:vAlign w:val="center"/>
          </w:tcPr>
          <w:p w:rsidR="00C1437B" w:rsidRPr="00BA36C6" w:rsidRDefault="00C1437B" w:rsidP="00545C9C">
            <w:pPr>
              <w:jc w:val="center"/>
            </w:pPr>
            <w:r w:rsidRPr="00BA36C6">
              <w:t>3</w:t>
            </w:r>
          </w:p>
        </w:tc>
        <w:tc>
          <w:tcPr>
            <w:tcW w:w="3969" w:type="dxa"/>
            <w:vAlign w:val="center"/>
          </w:tcPr>
          <w:p w:rsidR="00C1437B" w:rsidRPr="00BA36C6" w:rsidRDefault="00C1437B" w:rsidP="00545C9C">
            <w:pPr>
              <w:jc w:val="center"/>
            </w:pPr>
            <w:r w:rsidRPr="00BA36C6">
              <w:t>4</w:t>
            </w:r>
          </w:p>
        </w:tc>
        <w:tc>
          <w:tcPr>
            <w:tcW w:w="4395" w:type="dxa"/>
            <w:vAlign w:val="center"/>
          </w:tcPr>
          <w:p w:rsidR="00C1437B" w:rsidRPr="00BA36C6" w:rsidRDefault="00C1437B" w:rsidP="00545C9C">
            <w:pPr>
              <w:jc w:val="center"/>
            </w:pPr>
            <w:r w:rsidRPr="00BA36C6">
              <w:t>5</w:t>
            </w:r>
          </w:p>
        </w:tc>
      </w:tr>
      <w:tr w:rsidR="00C1437B">
        <w:trPr>
          <w:cantSplit/>
        </w:trPr>
        <w:tc>
          <w:tcPr>
            <w:tcW w:w="817" w:type="dxa"/>
          </w:tcPr>
          <w:p w:rsidR="00C1437B" w:rsidRPr="00545C9C" w:rsidRDefault="00C1437B" w:rsidP="00545C9C">
            <w:pPr>
              <w:jc w:val="center"/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>Определение подразделения или должностных лиц, ответственных за профилактику коррупционных и иных правонарушений в  Учреждении</w:t>
            </w:r>
          </w:p>
        </w:tc>
        <w:tc>
          <w:tcPr>
            <w:tcW w:w="1275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№2 от 12.08.16 с приложением</w:t>
            </w:r>
          </w:p>
        </w:tc>
        <w:tc>
          <w:tcPr>
            <w:tcW w:w="4395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Закреплены в должностной инструкции</w:t>
            </w:r>
          </w:p>
        </w:tc>
      </w:tr>
      <w:tr w:rsidR="00C1437B">
        <w:trPr>
          <w:cantSplit/>
        </w:trPr>
        <w:tc>
          <w:tcPr>
            <w:tcW w:w="817" w:type="dxa"/>
          </w:tcPr>
          <w:p w:rsidR="00C1437B" w:rsidRPr="00545C9C" w:rsidRDefault="00C1437B" w:rsidP="00545C9C">
            <w:pPr>
              <w:jc w:val="center"/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>Антикоррупционная политика Учреждения</w:t>
            </w:r>
          </w:p>
        </w:tc>
        <w:tc>
          <w:tcPr>
            <w:tcW w:w="1275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«Положение и порядок проведения антикоррупционной политики  в МБУ ДО «Бабаевская ШИ» (приказ №46  от 25.12.2015)</w:t>
            </w:r>
          </w:p>
        </w:tc>
        <w:tc>
          <w:tcPr>
            <w:tcW w:w="4395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</w:p>
        </w:tc>
      </w:tr>
      <w:tr w:rsidR="00C1437B">
        <w:trPr>
          <w:cantSplit/>
          <w:trHeight w:val="668"/>
        </w:trPr>
        <w:tc>
          <w:tcPr>
            <w:tcW w:w="817" w:type="dxa"/>
          </w:tcPr>
          <w:p w:rsidR="00C1437B" w:rsidRPr="00545C9C" w:rsidRDefault="00C1437B" w:rsidP="00545C9C">
            <w:pPr>
              <w:jc w:val="center"/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>Планы по противодействию коррупции в Учреждении</w:t>
            </w:r>
          </w:p>
        </w:tc>
        <w:tc>
          <w:tcPr>
            <w:tcW w:w="1275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C1437B" w:rsidRDefault="00C1437B" w:rsidP="00545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«План антикоррупционных мероприятий в МБУ ДО «Бабаевская ШИ на 2015,2016-17 гг.» (приказ №46 от 25.12.2015)</w:t>
            </w:r>
          </w:p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«План антикоррупционных мероприятий в МБУ ДО «Бабаевская ШИ» на 2017-18гг.» (приказ №46«а» от 30.08.2017)</w:t>
            </w:r>
          </w:p>
        </w:tc>
        <w:tc>
          <w:tcPr>
            <w:tcW w:w="4395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Представлена информация на</w:t>
            </w:r>
            <w:r w:rsidRPr="00545C9C">
              <w:rPr>
                <w:sz w:val="24"/>
                <w:szCs w:val="24"/>
              </w:rPr>
              <w:t xml:space="preserve"> 2015, 2016, 2017 годы  и 1 полугодие 2018 года.</w:t>
            </w:r>
          </w:p>
        </w:tc>
      </w:tr>
      <w:tr w:rsidR="00C1437B">
        <w:trPr>
          <w:cantSplit/>
        </w:trPr>
        <w:tc>
          <w:tcPr>
            <w:tcW w:w="817" w:type="dxa"/>
          </w:tcPr>
          <w:p w:rsidR="00C1437B" w:rsidRPr="00545C9C" w:rsidRDefault="00C1437B" w:rsidP="00545C9C">
            <w:pPr>
              <w:jc w:val="center"/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>Отчеты по исполнению планов по противодействию коррупции</w:t>
            </w:r>
          </w:p>
        </w:tc>
        <w:tc>
          <w:tcPr>
            <w:tcW w:w="1275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«Отчет об исполнении плана антикоррупционных мероприятий в МБУ ДО «Бабаевская ШИ» на 2015,2016-17 гг.» (приказ №46 «а» от 30.08.2017)</w:t>
            </w:r>
          </w:p>
        </w:tc>
        <w:tc>
          <w:tcPr>
            <w:tcW w:w="4395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Представлена информация</w:t>
            </w:r>
            <w:r w:rsidRPr="00545C9C">
              <w:rPr>
                <w:sz w:val="24"/>
                <w:szCs w:val="24"/>
              </w:rPr>
              <w:t xml:space="preserve"> за 2015, 2016, 2017 годы</w:t>
            </w:r>
            <w:r>
              <w:rPr>
                <w:sz w:val="24"/>
                <w:szCs w:val="24"/>
              </w:rPr>
              <w:t>.</w:t>
            </w:r>
            <w:r w:rsidRPr="00545C9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Отчет за 2017-18 учебный год будет рассмотрен и утвержден в августе 2018 года</w:t>
            </w:r>
          </w:p>
        </w:tc>
      </w:tr>
      <w:tr w:rsidR="00C1437B">
        <w:trPr>
          <w:cantSplit/>
        </w:trPr>
        <w:tc>
          <w:tcPr>
            <w:tcW w:w="817" w:type="dxa"/>
          </w:tcPr>
          <w:p w:rsidR="00C1437B" w:rsidRPr="00545C9C" w:rsidRDefault="00C1437B" w:rsidP="00545C9C">
            <w:pPr>
              <w:jc w:val="center"/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>Кодекс этики и служебного поведения работников Учреждения</w:t>
            </w:r>
          </w:p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«Кодекс профессиональной этики педагогических работников МБУ ДО «Бабаевская ШИ» ( приказ №5 от 17.08.2016)</w:t>
            </w:r>
          </w:p>
        </w:tc>
        <w:tc>
          <w:tcPr>
            <w:tcW w:w="4395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</w:p>
        </w:tc>
      </w:tr>
      <w:tr w:rsidR="00C1437B">
        <w:trPr>
          <w:cantSplit/>
          <w:trHeight w:val="2492"/>
        </w:trPr>
        <w:tc>
          <w:tcPr>
            <w:tcW w:w="817" w:type="dxa"/>
          </w:tcPr>
          <w:p w:rsidR="00C1437B" w:rsidRPr="00545C9C" w:rsidRDefault="00C1437B" w:rsidP="00545C9C">
            <w:pPr>
              <w:jc w:val="center"/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>Порядок сообщения работниками Учреждения о 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</w:p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C1437B" w:rsidRDefault="00C1437B" w:rsidP="00545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«Положение о конфликте интересов учакстников образовательных отношений МБУ ДО «Бабаевская ШИ» (приказ №3 от 15.08.2016)</w:t>
            </w:r>
          </w:p>
          <w:p w:rsidR="00C1437B" w:rsidRPr="00D75A7D" w:rsidRDefault="00C1437B" w:rsidP="00545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«Положение о комиссии по урегулированию конфликтов интересов  в МБУ ДО «Бабаевская ШИ» (приказ №5 от 15.08.2016)</w:t>
            </w:r>
          </w:p>
        </w:tc>
        <w:tc>
          <w:tcPr>
            <w:tcW w:w="4395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45C9C">
              <w:rPr>
                <w:sz w:val="24"/>
                <w:szCs w:val="24"/>
              </w:rPr>
              <w:t>оличество поданных уведомлений о возникновении личной заинтересованности при исполнении трудовых обязанностей, которая приводит или может привести к конфликту интересов:</w:t>
            </w:r>
          </w:p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 xml:space="preserve">2015 год -  </w:t>
            </w:r>
            <w:r>
              <w:rPr>
                <w:sz w:val="24"/>
                <w:szCs w:val="24"/>
              </w:rPr>
              <w:t>0</w:t>
            </w:r>
          </w:p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 xml:space="preserve">2016 год - </w:t>
            </w:r>
            <w:r>
              <w:rPr>
                <w:sz w:val="24"/>
                <w:szCs w:val="24"/>
              </w:rPr>
              <w:t>0</w:t>
            </w:r>
          </w:p>
          <w:p w:rsidR="00C1437B" w:rsidRPr="00545C9C" w:rsidRDefault="00C1437B" w:rsidP="00545C9C">
            <w:pPr>
              <w:jc w:val="both"/>
              <w:rPr>
                <w:sz w:val="24"/>
                <w:szCs w:val="24"/>
                <w:lang w:val="en-US"/>
              </w:rPr>
            </w:pPr>
            <w:r w:rsidRPr="00545C9C">
              <w:rPr>
                <w:sz w:val="24"/>
                <w:szCs w:val="24"/>
              </w:rPr>
              <w:t xml:space="preserve">2017 год – </w:t>
            </w:r>
            <w:r>
              <w:rPr>
                <w:sz w:val="24"/>
                <w:szCs w:val="24"/>
              </w:rPr>
              <w:t>0</w:t>
            </w:r>
          </w:p>
        </w:tc>
      </w:tr>
      <w:tr w:rsidR="00C1437B">
        <w:trPr>
          <w:cantSplit/>
        </w:trPr>
        <w:tc>
          <w:tcPr>
            <w:tcW w:w="817" w:type="dxa"/>
          </w:tcPr>
          <w:p w:rsidR="00C1437B" w:rsidRPr="00545C9C" w:rsidRDefault="00C1437B" w:rsidP="00545C9C">
            <w:pPr>
              <w:jc w:val="center"/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C1437B" w:rsidRPr="00545C9C" w:rsidRDefault="00C1437B" w:rsidP="00545C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 xml:space="preserve">Порядок сообщения работниками, в том числе руководителем, Учреждения о получении подарков в связи </w:t>
            </w:r>
            <w:r w:rsidRPr="00545C9C">
              <w:rPr>
                <w:sz w:val="24"/>
                <w:szCs w:val="24"/>
              </w:rPr>
              <w:br/>
              <w:t>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1275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«Положение о</w:t>
            </w:r>
            <w:r w:rsidRPr="00D75A7D">
              <w:rPr>
                <w:sz w:val="24"/>
                <w:szCs w:val="24"/>
              </w:rPr>
              <w:t xml:space="preserve"> сообщении работниками МБУ ДО «Бабаевская ШИ»о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      </w:r>
            <w:r>
              <w:rPr>
                <w:sz w:val="24"/>
                <w:szCs w:val="24"/>
              </w:rPr>
              <w:t xml:space="preserve"> (приказ №50 от 25.06.2018)</w:t>
            </w:r>
          </w:p>
        </w:tc>
        <w:tc>
          <w:tcPr>
            <w:tcW w:w="4395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</w:p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>- количество поданных уведомлений о получении подарков в 2016 и  2017 годах</w:t>
            </w:r>
            <w:r>
              <w:rPr>
                <w:sz w:val="24"/>
                <w:szCs w:val="24"/>
              </w:rPr>
              <w:t xml:space="preserve"> - 0</w:t>
            </w:r>
            <w:r w:rsidRPr="00545C9C">
              <w:rPr>
                <w:sz w:val="24"/>
                <w:szCs w:val="24"/>
              </w:rPr>
              <w:t>;</w:t>
            </w:r>
          </w:p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45C9C">
              <w:rPr>
                <w:sz w:val="24"/>
                <w:szCs w:val="24"/>
              </w:rPr>
              <w:t>количество уведомлений, представленных в 2016 и 2017 годах с нарушением срока.</w:t>
            </w:r>
            <w:r>
              <w:rPr>
                <w:sz w:val="24"/>
                <w:szCs w:val="24"/>
              </w:rPr>
              <w:t xml:space="preserve"> - 0</w:t>
            </w:r>
          </w:p>
        </w:tc>
      </w:tr>
      <w:tr w:rsidR="00C1437B">
        <w:trPr>
          <w:cantSplit/>
          <w:trHeight w:val="1511"/>
        </w:trPr>
        <w:tc>
          <w:tcPr>
            <w:tcW w:w="817" w:type="dxa"/>
          </w:tcPr>
          <w:p w:rsidR="00C1437B" w:rsidRPr="00545C9C" w:rsidRDefault="00C1437B" w:rsidP="00545C9C">
            <w:pPr>
              <w:jc w:val="center"/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>8</w:t>
            </w:r>
          </w:p>
          <w:p w:rsidR="00C1437B" w:rsidRPr="00545C9C" w:rsidRDefault="00C1437B" w:rsidP="00545C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 xml:space="preserve">Иные локальные нормативные акты в сфере противодействия коррупции </w:t>
            </w:r>
          </w:p>
        </w:tc>
        <w:tc>
          <w:tcPr>
            <w:tcW w:w="1275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C1437B" w:rsidRDefault="00C1437B" w:rsidP="00545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«Методические рекомендации по разарботке и принятию МБУ ДО «Бабаевская ШИ» мер по предупреждению и противодействию коррупции» (приказ №46 от 25.12.2015)</w:t>
            </w:r>
          </w:p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«Положение о противодействии коррупции» (приказ №1 от 12.08.2016)</w:t>
            </w:r>
          </w:p>
        </w:tc>
        <w:tc>
          <w:tcPr>
            <w:tcW w:w="4395" w:type="dxa"/>
          </w:tcPr>
          <w:p w:rsidR="00C1437B" w:rsidRDefault="00C1437B" w:rsidP="00545C9C">
            <w:pPr>
              <w:jc w:val="both"/>
              <w:rPr>
                <w:rFonts w:ascii="Calibri" w:hAnsi="Calibri" w:cs="Calibri"/>
                <w:color w:val="800080"/>
                <w:u w:val="single"/>
              </w:rPr>
            </w:pPr>
            <w:r>
              <w:rPr>
                <w:sz w:val="24"/>
                <w:szCs w:val="24"/>
              </w:rPr>
              <w:t xml:space="preserve">Официальный сайт: </w:t>
            </w:r>
            <w:r>
              <w:rPr>
                <w:color w:val="000000"/>
                <w:sz w:val="24"/>
                <w:szCs w:val="24"/>
              </w:rPr>
              <w:t>dshi-babaevo.vg.muzkult.ru, страница «Антикоррупционная деятельность»</w:t>
            </w:r>
          </w:p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</w:p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</w:p>
        </w:tc>
      </w:tr>
      <w:tr w:rsidR="00C1437B">
        <w:trPr>
          <w:cantSplit/>
          <w:trHeight w:val="1003"/>
        </w:trPr>
        <w:tc>
          <w:tcPr>
            <w:tcW w:w="817" w:type="dxa"/>
          </w:tcPr>
          <w:p w:rsidR="00C1437B" w:rsidRPr="00545C9C" w:rsidRDefault="00C1437B" w:rsidP="00545C9C">
            <w:pPr>
              <w:jc w:val="center"/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 xml:space="preserve">Ознакомление работников Учреждения с нормативными правовыми актами, локальными нормативными актами, памятками и методическими рекомендациями в сфере противодействия коррупции </w:t>
            </w:r>
          </w:p>
        </w:tc>
        <w:tc>
          <w:tcPr>
            <w:tcW w:w="1275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C1437B" w:rsidRDefault="00C1437B" w:rsidP="008A22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«Методические рекомендации по разарботке и принятию МБУ ДО «Бабаевская ШИ» мер по предупреждению и противодействию коррупции» (приказ №46 от 25.12.2015) «Положение и порядок проведения антикоррупционной политики  в МБУ ДО «Бабаевская ШИ» (приказ №46  от 25.12.2015) </w:t>
            </w:r>
          </w:p>
          <w:p w:rsidR="00C1437B" w:rsidRDefault="00C1437B" w:rsidP="008A22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«Положение о противодействии коррупции» (приказ №1 от 12.08.2016)</w:t>
            </w:r>
          </w:p>
          <w:p w:rsidR="00C1437B" w:rsidRPr="00545C9C" w:rsidRDefault="00C1437B" w:rsidP="00545C9C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395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ознакомления</w:t>
            </w:r>
          </w:p>
        </w:tc>
      </w:tr>
      <w:tr w:rsidR="00C1437B">
        <w:trPr>
          <w:cantSplit/>
          <w:trHeight w:val="1474"/>
        </w:trPr>
        <w:tc>
          <w:tcPr>
            <w:tcW w:w="817" w:type="dxa"/>
          </w:tcPr>
          <w:p w:rsidR="00C1437B" w:rsidRPr="00545C9C" w:rsidRDefault="00C1437B" w:rsidP="00545C9C">
            <w:pPr>
              <w:jc w:val="center"/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>Комиссия по соблюдению требований к должностному поведению работников Учреждения и урегулированию конфликта интересов</w:t>
            </w:r>
          </w:p>
        </w:tc>
        <w:tc>
          <w:tcPr>
            <w:tcW w:w="1275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«Положение о комиссии по урегулированию конфликтов интересов  в МБУ ДО «Бабаевская ШИ» (приказ №5 от 15.08.2016)</w:t>
            </w:r>
          </w:p>
        </w:tc>
        <w:tc>
          <w:tcPr>
            <w:tcW w:w="4395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45C9C">
              <w:rPr>
                <w:sz w:val="24"/>
                <w:szCs w:val="24"/>
              </w:rPr>
              <w:t>оличество заседаний Комиссии, состоявшихся:</w:t>
            </w:r>
          </w:p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 xml:space="preserve">в 2015 году - </w:t>
            </w:r>
            <w:r>
              <w:rPr>
                <w:sz w:val="24"/>
                <w:szCs w:val="24"/>
              </w:rPr>
              <w:t>0</w:t>
            </w:r>
            <w:r w:rsidRPr="00545C9C">
              <w:rPr>
                <w:sz w:val="24"/>
                <w:szCs w:val="24"/>
              </w:rPr>
              <w:t xml:space="preserve"> </w:t>
            </w:r>
          </w:p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 xml:space="preserve">в 2016 году - </w:t>
            </w:r>
            <w:r>
              <w:rPr>
                <w:sz w:val="24"/>
                <w:szCs w:val="24"/>
              </w:rPr>
              <w:t>0</w:t>
            </w:r>
          </w:p>
          <w:p w:rsidR="00C1437B" w:rsidRDefault="00C1437B" w:rsidP="00545C9C">
            <w:pPr>
              <w:jc w:val="both"/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>в 2017 году –</w:t>
            </w:r>
            <w:r>
              <w:rPr>
                <w:sz w:val="24"/>
                <w:szCs w:val="24"/>
              </w:rPr>
              <w:t xml:space="preserve"> 0</w:t>
            </w:r>
          </w:p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локальном нормативном акте определен заявительный порядок созыва комиссии</w:t>
            </w:r>
          </w:p>
        </w:tc>
      </w:tr>
      <w:tr w:rsidR="00C1437B">
        <w:trPr>
          <w:cantSplit/>
          <w:trHeight w:val="1003"/>
        </w:trPr>
        <w:tc>
          <w:tcPr>
            <w:tcW w:w="817" w:type="dxa"/>
          </w:tcPr>
          <w:p w:rsidR="00C1437B" w:rsidRPr="00545C9C" w:rsidRDefault="00C1437B" w:rsidP="00545C9C">
            <w:pPr>
              <w:jc w:val="center"/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 xml:space="preserve">Информация, посвященная деятельности по противодействию коррупции </w:t>
            </w:r>
            <w:r w:rsidRPr="00545C9C">
              <w:rPr>
                <w:sz w:val="24"/>
                <w:szCs w:val="24"/>
              </w:rPr>
              <w:br/>
              <w:t xml:space="preserve">на официальном сайте Учреждения </w:t>
            </w:r>
            <w:r w:rsidRPr="00545C9C">
              <w:rPr>
                <w:sz w:val="24"/>
                <w:szCs w:val="24"/>
              </w:rPr>
              <w:br/>
              <w:t xml:space="preserve">в информационно-телекоммуникационной сети «Интернет» </w:t>
            </w:r>
          </w:p>
        </w:tc>
        <w:tc>
          <w:tcPr>
            <w:tcW w:w="1275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C1437B" w:rsidRDefault="00C1437B" w:rsidP="008A22C7">
            <w:pPr>
              <w:jc w:val="both"/>
              <w:rPr>
                <w:rFonts w:ascii="Calibri" w:hAnsi="Calibri" w:cs="Calibri"/>
                <w:color w:val="800080"/>
                <w:u w:val="single"/>
              </w:rPr>
            </w:pPr>
            <w:r>
              <w:rPr>
                <w:sz w:val="24"/>
                <w:szCs w:val="24"/>
              </w:rPr>
              <w:t xml:space="preserve">Официальный сайт: </w:t>
            </w:r>
            <w:r>
              <w:rPr>
                <w:color w:val="000000"/>
                <w:sz w:val="24"/>
                <w:szCs w:val="24"/>
              </w:rPr>
              <w:t>dshi-babaevo.vg.muzkult.ru, страница «Антикоррупционная деятельность» (норматино-правовые документы, отчеты)</w:t>
            </w:r>
          </w:p>
          <w:p w:rsidR="00C1437B" w:rsidRPr="00545C9C" w:rsidRDefault="00C1437B" w:rsidP="00545C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</w:p>
        </w:tc>
      </w:tr>
      <w:tr w:rsidR="00C1437B">
        <w:trPr>
          <w:cantSplit/>
        </w:trPr>
        <w:tc>
          <w:tcPr>
            <w:tcW w:w="817" w:type="dxa"/>
          </w:tcPr>
          <w:p w:rsidR="00C1437B" w:rsidRPr="00545C9C" w:rsidRDefault="00C1437B" w:rsidP="00545C9C">
            <w:pPr>
              <w:jc w:val="center"/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 xml:space="preserve">Проведение обучающих мероприятий (совещаний, лекций, семинаров) </w:t>
            </w:r>
            <w:r w:rsidRPr="00545C9C">
              <w:rPr>
                <w:sz w:val="24"/>
                <w:szCs w:val="24"/>
              </w:rPr>
              <w:br/>
              <w:t xml:space="preserve">для работников Учреждения </w:t>
            </w:r>
            <w:r w:rsidRPr="00545C9C">
              <w:rPr>
                <w:sz w:val="24"/>
                <w:szCs w:val="24"/>
              </w:rPr>
              <w:br/>
              <w:t xml:space="preserve">по антикоррупционной тематике </w:t>
            </w:r>
          </w:p>
        </w:tc>
        <w:tc>
          <w:tcPr>
            <w:tcW w:w="1275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C1437B" w:rsidRPr="00545C9C" w:rsidRDefault="00C1437B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программ</w:t>
            </w:r>
            <w:r w:rsidRPr="00545C9C">
              <w:rPr>
                <w:sz w:val="24"/>
                <w:szCs w:val="24"/>
              </w:rPr>
              <w:t xml:space="preserve"> обучения работников Учреждения по вопросам противодействия коррупции в:</w:t>
            </w:r>
          </w:p>
          <w:p w:rsidR="00C1437B" w:rsidRPr="00545C9C" w:rsidRDefault="00C1437B" w:rsidP="000606D5">
            <w:pPr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>2015 году -</w:t>
            </w:r>
            <w:r>
              <w:rPr>
                <w:sz w:val="24"/>
                <w:szCs w:val="24"/>
              </w:rPr>
              <w:t xml:space="preserve"> нет</w:t>
            </w:r>
          </w:p>
          <w:p w:rsidR="00C1437B" w:rsidRPr="00545C9C" w:rsidRDefault="00C1437B" w:rsidP="000606D5">
            <w:pPr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>2016 году -</w:t>
            </w:r>
            <w:r>
              <w:rPr>
                <w:sz w:val="24"/>
                <w:szCs w:val="24"/>
              </w:rPr>
              <w:t xml:space="preserve"> нет</w:t>
            </w:r>
          </w:p>
          <w:p w:rsidR="00C1437B" w:rsidRPr="00545C9C" w:rsidRDefault="00C1437B" w:rsidP="000606D5">
            <w:pPr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>2017 году -</w:t>
            </w:r>
            <w:r>
              <w:rPr>
                <w:sz w:val="24"/>
                <w:szCs w:val="24"/>
              </w:rPr>
              <w:t xml:space="preserve"> нет</w:t>
            </w:r>
          </w:p>
          <w:p w:rsidR="00C1437B" w:rsidRPr="00545C9C" w:rsidRDefault="00C1437B" w:rsidP="000606D5">
            <w:pPr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 xml:space="preserve">2018 году – </w:t>
            </w: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45C9C">
              <w:rPr>
                <w:sz w:val="24"/>
                <w:szCs w:val="24"/>
              </w:rPr>
              <w:t>оличество проведенных обучающих мероприятий и их тематику:</w:t>
            </w:r>
          </w:p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 xml:space="preserve">2014 год </w:t>
            </w:r>
            <w:r>
              <w:rPr>
                <w:sz w:val="24"/>
                <w:szCs w:val="24"/>
              </w:rPr>
              <w:t xml:space="preserve">– нет </w:t>
            </w:r>
            <w:r w:rsidRPr="00545C9C">
              <w:rPr>
                <w:sz w:val="24"/>
                <w:szCs w:val="24"/>
              </w:rPr>
              <w:t xml:space="preserve"> </w:t>
            </w:r>
          </w:p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 xml:space="preserve">2015 год - </w:t>
            </w:r>
            <w:r>
              <w:rPr>
                <w:sz w:val="24"/>
                <w:szCs w:val="24"/>
              </w:rPr>
              <w:t>нет</w:t>
            </w:r>
          </w:p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>нет</w:t>
            </w:r>
          </w:p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 xml:space="preserve">2017 год – </w:t>
            </w:r>
            <w:r>
              <w:rPr>
                <w:sz w:val="24"/>
                <w:szCs w:val="24"/>
              </w:rPr>
              <w:t>нет</w:t>
            </w:r>
          </w:p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>2018 год –</w:t>
            </w:r>
            <w:r>
              <w:rPr>
                <w:sz w:val="24"/>
                <w:szCs w:val="24"/>
              </w:rPr>
              <w:t xml:space="preserve"> нет</w:t>
            </w:r>
          </w:p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рекомендациями Департамента государственной службы и кадровой политики Вологодской области  от 23.11.2015 №206 в коллективе проводилось индивидуальное консультирование.</w:t>
            </w:r>
          </w:p>
        </w:tc>
      </w:tr>
      <w:tr w:rsidR="00C1437B">
        <w:trPr>
          <w:cantSplit/>
        </w:trPr>
        <w:tc>
          <w:tcPr>
            <w:tcW w:w="817" w:type="dxa"/>
          </w:tcPr>
          <w:p w:rsidR="00C1437B" w:rsidRPr="00545C9C" w:rsidRDefault="00C1437B" w:rsidP="00545C9C">
            <w:pPr>
              <w:jc w:val="center"/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 w:rsidRPr="00545C9C">
              <w:rPr>
                <w:sz w:val="24"/>
                <w:szCs w:val="24"/>
              </w:rPr>
              <w:t xml:space="preserve">Выявление и недопущение возникновения конфликта интересов, в том числе связанного с подчиненностью или подконтрольностью лиц, находящихся в отношениях родства или свойства </w:t>
            </w:r>
          </w:p>
        </w:tc>
        <w:tc>
          <w:tcPr>
            <w:tcW w:w="1275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C1437B" w:rsidRDefault="00C1437B" w:rsidP="00FA1A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«Положение о конфликте интересов учакстников образовательных отношений МБУ ДО «Бабаевская ШИ» (приказ №3 от 15.08.2016)</w:t>
            </w:r>
          </w:p>
          <w:p w:rsidR="00C1437B" w:rsidRPr="00545C9C" w:rsidRDefault="00C1437B" w:rsidP="00FA1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«Положение о комиссии по урегулированию конфликтов интересов  в МБУ ДО «Бабаевская ШИ» (приказ №5 от 15.08.2016</w:t>
            </w:r>
          </w:p>
        </w:tc>
        <w:tc>
          <w:tcPr>
            <w:tcW w:w="4395" w:type="dxa"/>
          </w:tcPr>
          <w:p w:rsidR="00C1437B" w:rsidRPr="00545C9C" w:rsidRDefault="00C1437B" w:rsidP="00545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профилактическая работа</w:t>
            </w:r>
            <w:r w:rsidRPr="00545C9C">
              <w:rPr>
                <w:sz w:val="24"/>
                <w:szCs w:val="24"/>
              </w:rPr>
              <w:t xml:space="preserve"> </w:t>
            </w:r>
          </w:p>
        </w:tc>
      </w:tr>
    </w:tbl>
    <w:p w:rsidR="00C1437B" w:rsidRPr="000B4A57" w:rsidRDefault="00C1437B" w:rsidP="003256B4">
      <w:pPr>
        <w:jc w:val="both"/>
        <w:rPr>
          <w:sz w:val="28"/>
          <w:szCs w:val="28"/>
        </w:rPr>
      </w:pPr>
    </w:p>
    <w:p w:rsidR="00C1437B" w:rsidRDefault="00C1437B" w:rsidP="003256B4">
      <w:pPr>
        <w:rPr>
          <w:sz w:val="24"/>
          <w:szCs w:val="24"/>
        </w:rPr>
      </w:pPr>
      <w:r w:rsidRPr="00BA36C6">
        <w:rPr>
          <w:b/>
          <w:bCs/>
          <w:sz w:val="28"/>
          <w:szCs w:val="28"/>
        </w:rPr>
        <w:t>*</w:t>
      </w:r>
      <w:r w:rsidRPr="00D4154E">
        <w:rPr>
          <w:sz w:val="28"/>
          <w:szCs w:val="28"/>
        </w:rPr>
        <w:t xml:space="preserve"> </w:t>
      </w:r>
      <w:r w:rsidRPr="00D4154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форма заполняется </w:t>
      </w:r>
      <w:r w:rsidRPr="00215289">
        <w:rPr>
          <w:b/>
          <w:bCs/>
          <w:sz w:val="24"/>
          <w:szCs w:val="24"/>
        </w:rPr>
        <w:t>отдельно по каждому муниципальному учреждению</w:t>
      </w:r>
      <w:r>
        <w:rPr>
          <w:b/>
          <w:bCs/>
          <w:sz w:val="24"/>
          <w:szCs w:val="24"/>
        </w:rPr>
        <w:t xml:space="preserve">, </w:t>
      </w:r>
      <w:r w:rsidRPr="00215289">
        <w:rPr>
          <w:sz w:val="24"/>
          <w:szCs w:val="24"/>
        </w:rPr>
        <w:t>заполнению подлежат графы</w:t>
      </w:r>
      <w:r>
        <w:rPr>
          <w:b/>
          <w:bCs/>
          <w:sz w:val="24"/>
          <w:szCs w:val="24"/>
        </w:rPr>
        <w:t xml:space="preserve"> 3, 4 и 5.</w:t>
      </w:r>
      <w:r>
        <w:rPr>
          <w:sz w:val="24"/>
          <w:szCs w:val="24"/>
        </w:rPr>
        <w:t xml:space="preserve"> </w:t>
      </w:r>
    </w:p>
    <w:p w:rsidR="00C1437B" w:rsidRPr="00D4154E" w:rsidRDefault="00C1437B" w:rsidP="003256B4">
      <w:pPr>
        <w:rPr>
          <w:sz w:val="24"/>
          <w:szCs w:val="24"/>
        </w:rPr>
      </w:pPr>
      <w:r w:rsidRPr="004C59AD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- </w:t>
      </w:r>
      <w:r w:rsidRPr="00D4154E">
        <w:rPr>
          <w:sz w:val="24"/>
          <w:szCs w:val="24"/>
        </w:rPr>
        <w:t>указывается в случае наличия локального акта, в противном случае графа не заполняется</w:t>
      </w:r>
    </w:p>
    <w:p w:rsidR="00C1437B" w:rsidRPr="00C4504D" w:rsidRDefault="00C1437B" w:rsidP="003256B4"/>
    <w:p w:rsidR="00C1437B" w:rsidRPr="003256B4" w:rsidRDefault="00C1437B" w:rsidP="003256B4"/>
    <w:sectPr w:rsidR="00C1437B" w:rsidRPr="003256B4" w:rsidSect="00BA36C6">
      <w:headerReference w:type="default" r:id="rId7"/>
      <w:pgSz w:w="16838" w:h="11906" w:orient="landscape"/>
      <w:pgMar w:top="851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37B" w:rsidRDefault="00C1437B" w:rsidP="00C04093">
      <w:r>
        <w:separator/>
      </w:r>
    </w:p>
  </w:endnote>
  <w:endnote w:type="continuationSeparator" w:id="1">
    <w:p w:rsidR="00C1437B" w:rsidRDefault="00C1437B" w:rsidP="00C04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37B" w:rsidRDefault="00C1437B" w:rsidP="00C04093">
      <w:r>
        <w:separator/>
      </w:r>
    </w:p>
  </w:footnote>
  <w:footnote w:type="continuationSeparator" w:id="1">
    <w:p w:rsidR="00C1437B" w:rsidRDefault="00C1437B" w:rsidP="00C04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7B" w:rsidRPr="008447A6" w:rsidRDefault="00C1437B">
    <w:pPr>
      <w:pStyle w:val="Header"/>
      <w:jc w:val="center"/>
    </w:pPr>
  </w:p>
  <w:p w:rsidR="00C1437B" w:rsidRDefault="00C143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6B3"/>
    <w:multiLevelType w:val="hybridMultilevel"/>
    <w:tmpl w:val="122A2D34"/>
    <w:lvl w:ilvl="0" w:tplc="22CE9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6F57E1"/>
    <w:multiLevelType w:val="hybridMultilevel"/>
    <w:tmpl w:val="2A9C0F48"/>
    <w:lvl w:ilvl="0" w:tplc="960E3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727"/>
    <w:rsid w:val="00001E34"/>
    <w:rsid w:val="00030C97"/>
    <w:rsid w:val="000360F3"/>
    <w:rsid w:val="00036D8B"/>
    <w:rsid w:val="00044D19"/>
    <w:rsid w:val="0004573C"/>
    <w:rsid w:val="000606D5"/>
    <w:rsid w:val="00060BC6"/>
    <w:rsid w:val="000B3D71"/>
    <w:rsid w:val="000B4A57"/>
    <w:rsid w:val="000C5250"/>
    <w:rsid w:val="000D3CFF"/>
    <w:rsid w:val="000D7818"/>
    <w:rsid w:val="001052E6"/>
    <w:rsid w:val="00151E29"/>
    <w:rsid w:val="001623C8"/>
    <w:rsid w:val="001A07DE"/>
    <w:rsid w:val="001A38C1"/>
    <w:rsid w:val="001C56D4"/>
    <w:rsid w:val="001C7D0A"/>
    <w:rsid w:val="001D0D40"/>
    <w:rsid w:val="001D62E5"/>
    <w:rsid w:val="001D6927"/>
    <w:rsid w:val="001E3875"/>
    <w:rsid w:val="00215289"/>
    <w:rsid w:val="00246710"/>
    <w:rsid w:val="00253B4C"/>
    <w:rsid w:val="0026586F"/>
    <w:rsid w:val="00275FE7"/>
    <w:rsid w:val="0028232D"/>
    <w:rsid w:val="002A2D7A"/>
    <w:rsid w:val="002B21FE"/>
    <w:rsid w:val="002F14CF"/>
    <w:rsid w:val="003256B4"/>
    <w:rsid w:val="00337FCF"/>
    <w:rsid w:val="00340E38"/>
    <w:rsid w:val="00352658"/>
    <w:rsid w:val="0036206F"/>
    <w:rsid w:val="003646E3"/>
    <w:rsid w:val="00371063"/>
    <w:rsid w:val="003752DE"/>
    <w:rsid w:val="00375E8C"/>
    <w:rsid w:val="004009D8"/>
    <w:rsid w:val="00400BA2"/>
    <w:rsid w:val="00423498"/>
    <w:rsid w:val="00430545"/>
    <w:rsid w:val="00462026"/>
    <w:rsid w:val="00464C35"/>
    <w:rsid w:val="004C01CD"/>
    <w:rsid w:val="004C59AD"/>
    <w:rsid w:val="004D6860"/>
    <w:rsid w:val="004F6079"/>
    <w:rsid w:val="00502D42"/>
    <w:rsid w:val="00513F4E"/>
    <w:rsid w:val="0053760A"/>
    <w:rsid w:val="00544D61"/>
    <w:rsid w:val="00545C9C"/>
    <w:rsid w:val="005703C7"/>
    <w:rsid w:val="00572CDA"/>
    <w:rsid w:val="00577A7A"/>
    <w:rsid w:val="005B195F"/>
    <w:rsid w:val="005B5727"/>
    <w:rsid w:val="005C2AA0"/>
    <w:rsid w:val="005C5568"/>
    <w:rsid w:val="005F3849"/>
    <w:rsid w:val="005F7463"/>
    <w:rsid w:val="006032B4"/>
    <w:rsid w:val="0060337A"/>
    <w:rsid w:val="00603CE0"/>
    <w:rsid w:val="006078ED"/>
    <w:rsid w:val="00621CB3"/>
    <w:rsid w:val="00643711"/>
    <w:rsid w:val="00650A4D"/>
    <w:rsid w:val="00660655"/>
    <w:rsid w:val="00672906"/>
    <w:rsid w:val="00680227"/>
    <w:rsid w:val="00680F16"/>
    <w:rsid w:val="006921D3"/>
    <w:rsid w:val="00692337"/>
    <w:rsid w:val="00692B30"/>
    <w:rsid w:val="006C0F75"/>
    <w:rsid w:val="0070271A"/>
    <w:rsid w:val="00742048"/>
    <w:rsid w:val="00747429"/>
    <w:rsid w:val="007A0B84"/>
    <w:rsid w:val="007B0235"/>
    <w:rsid w:val="007C2070"/>
    <w:rsid w:val="007C5FB8"/>
    <w:rsid w:val="007E182C"/>
    <w:rsid w:val="007E64FC"/>
    <w:rsid w:val="008055CE"/>
    <w:rsid w:val="0080728C"/>
    <w:rsid w:val="00814493"/>
    <w:rsid w:val="008173DE"/>
    <w:rsid w:val="008313AE"/>
    <w:rsid w:val="008447A6"/>
    <w:rsid w:val="0087627F"/>
    <w:rsid w:val="00895AD8"/>
    <w:rsid w:val="00895C1F"/>
    <w:rsid w:val="008A22C7"/>
    <w:rsid w:val="008E186C"/>
    <w:rsid w:val="008E41A5"/>
    <w:rsid w:val="0090402B"/>
    <w:rsid w:val="009121FC"/>
    <w:rsid w:val="00914FB9"/>
    <w:rsid w:val="009A01FB"/>
    <w:rsid w:val="009A2711"/>
    <w:rsid w:val="009E3407"/>
    <w:rsid w:val="009E4090"/>
    <w:rsid w:val="00A069F4"/>
    <w:rsid w:val="00A06B92"/>
    <w:rsid w:val="00A42106"/>
    <w:rsid w:val="00A5006B"/>
    <w:rsid w:val="00A51970"/>
    <w:rsid w:val="00A738CD"/>
    <w:rsid w:val="00A93BA5"/>
    <w:rsid w:val="00AA7975"/>
    <w:rsid w:val="00AB26AD"/>
    <w:rsid w:val="00B47F07"/>
    <w:rsid w:val="00B60F9A"/>
    <w:rsid w:val="00B827C4"/>
    <w:rsid w:val="00BA36C6"/>
    <w:rsid w:val="00BD26C4"/>
    <w:rsid w:val="00BD6764"/>
    <w:rsid w:val="00C04093"/>
    <w:rsid w:val="00C1437B"/>
    <w:rsid w:val="00C4504D"/>
    <w:rsid w:val="00C623CB"/>
    <w:rsid w:val="00C64310"/>
    <w:rsid w:val="00C677D5"/>
    <w:rsid w:val="00C97C58"/>
    <w:rsid w:val="00CA2630"/>
    <w:rsid w:val="00CB01C7"/>
    <w:rsid w:val="00CC1197"/>
    <w:rsid w:val="00CD0A72"/>
    <w:rsid w:val="00CD60E3"/>
    <w:rsid w:val="00CE217A"/>
    <w:rsid w:val="00CE3F5F"/>
    <w:rsid w:val="00CF09BA"/>
    <w:rsid w:val="00D11332"/>
    <w:rsid w:val="00D12348"/>
    <w:rsid w:val="00D1773C"/>
    <w:rsid w:val="00D26D9E"/>
    <w:rsid w:val="00D4154E"/>
    <w:rsid w:val="00D50D85"/>
    <w:rsid w:val="00D75A7D"/>
    <w:rsid w:val="00D91077"/>
    <w:rsid w:val="00DC3DFA"/>
    <w:rsid w:val="00DD4103"/>
    <w:rsid w:val="00DE455C"/>
    <w:rsid w:val="00E40EE8"/>
    <w:rsid w:val="00E40FD8"/>
    <w:rsid w:val="00E473C3"/>
    <w:rsid w:val="00E51A04"/>
    <w:rsid w:val="00E67D46"/>
    <w:rsid w:val="00E7284C"/>
    <w:rsid w:val="00EB26DD"/>
    <w:rsid w:val="00EC2862"/>
    <w:rsid w:val="00ED6215"/>
    <w:rsid w:val="00EE6291"/>
    <w:rsid w:val="00EF7569"/>
    <w:rsid w:val="00F14B05"/>
    <w:rsid w:val="00F1528E"/>
    <w:rsid w:val="00F35A0C"/>
    <w:rsid w:val="00F37BCE"/>
    <w:rsid w:val="00F40E6D"/>
    <w:rsid w:val="00F42035"/>
    <w:rsid w:val="00F664D5"/>
    <w:rsid w:val="00F755DD"/>
    <w:rsid w:val="00F819D2"/>
    <w:rsid w:val="00F81CB2"/>
    <w:rsid w:val="00F87EDA"/>
    <w:rsid w:val="00F94553"/>
    <w:rsid w:val="00FA1AA8"/>
    <w:rsid w:val="00FD10BF"/>
    <w:rsid w:val="00FE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D0A7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A72"/>
    <w:pPr>
      <w:keepNext/>
      <w:jc w:val="center"/>
      <w:outlineLvl w:val="0"/>
    </w:pPr>
    <w:rPr>
      <w:b/>
      <w:bCs/>
      <w:spacing w:val="2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A72"/>
    <w:pPr>
      <w:keepNext/>
      <w:jc w:val="center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A72"/>
    <w:pPr>
      <w:keepNext/>
      <w:spacing w:before="60" w:after="60"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A72"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A72"/>
    <w:pPr>
      <w:keepNext/>
      <w:jc w:val="both"/>
      <w:outlineLvl w:val="4"/>
    </w:pPr>
    <w:rPr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7EDA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4090"/>
    <w:rPr>
      <w:b/>
      <w:bCs/>
      <w:spacing w:val="2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97C5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A2711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97C58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97C58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97C58"/>
    <w:rPr>
      <w:rFonts w:ascii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rsid w:val="00CD0A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040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04093"/>
  </w:style>
  <w:style w:type="paragraph" w:styleId="Footer">
    <w:name w:val="footer"/>
    <w:basedOn w:val="Normal"/>
    <w:link w:val="FooterChar"/>
    <w:uiPriority w:val="99"/>
    <w:rsid w:val="00C040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04093"/>
  </w:style>
  <w:style w:type="table" w:styleId="TableGrid">
    <w:name w:val="Table Grid"/>
    <w:basedOn w:val="TableNormal"/>
    <w:uiPriority w:val="99"/>
    <w:rsid w:val="009A01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F384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F755D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6078ED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62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62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3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4</Pages>
  <Words>926</Words>
  <Characters>5279</Characters>
  <Application>Microsoft Office Outlook</Application>
  <DocSecurity>0</DocSecurity>
  <Lines>0</Lines>
  <Paragraphs>0</Paragraphs>
  <ScaleCrop>false</ScaleCrop>
  <Company>Administration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Медведская</dc:creator>
  <cp:keywords/>
  <dc:description/>
  <cp:lastModifiedBy>DHI</cp:lastModifiedBy>
  <cp:revision>9</cp:revision>
  <cp:lastPrinted>2018-04-25T08:10:00Z</cp:lastPrinted>
  <dcterms:created xsi:type="dcterms:W3CDTF">2018-06-25T08:14:00Z</dcterms:created>
  <dcterms:modified xsi:type="dcterms:W3CDTF">2018-06-27T15:07:00Z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ДЭ</vt:lpwstr>
  </property>
  <property fmtid="{D5CDD505-2E9C-101B-9397-08002B2CF9AE}" pid="3" name="SYS_CODE_DIRECTUM">
    <vt:lpwstr>DIRECTUM_VLG</vt:lpwstr>
  </property>
  <property fmtid="{D5CDD505-2E9C-101B-9397-08002B2CF9AE}" pid="4" name="Корреспондент">
    <vt:lpwstr>[Корреспондент]</vt:lpwstr>
  </property>
  <property fmtid="{D5CDD505-2E9C-101B-9397-08002B2CF9AE}" pid="5" name="На №">
    <vt:lpwstr>[На №]</vt:lpwstr>
  </property>
  <property fmtid="{D5CDD505-2E9C-101B-9397-08002B2CF9AE}" pid="6" name="от">
    <vt:lpwstr>[от]</vt:lpwstr>
  </property>
  <property fmtid="{D5CDD505-2E9C-101B-9397-08002B2CF9AE}" pid="7" name="Р*Исполнитель...*Должность">
    <vt:lpwstr>[Должность]</vt:lpwstr>
  </property>
  <property fmtid="{D5CDD505-2E9C-101B-9397-08002B2CF9AE}" pid="8" name="Р*Исполнитель...*Фамилия И.О.">
    <vt:lpwstr>[Фамилия И.О.]</vt:lpwstr>
  </property>
  <property fmtid="{D5CDD505-2E9C-101B-9397-08002B2CF9AE}" pid="9" name="Р*Исполнитель...*Телефон">
    <vt:lpwstr>[Телефон]</vt:lpwstr>
  </property>
  <property fmtid="{D5CDD505-2E9C-101B-9397-08002B2CF9AE}" pid="10" name="Заголовок">
    <vt:lpwstr>[Заголовок]</vt:lpwstr>
  </property>
</Properties>
</file>