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B4" w:rsidRPr="00B60F9A" w:rsidRDefault="003256B4" w:rsidP="003256B4">
      <w:pPr>
        <w:jc w:val="right"/>
        <w:rPr>
          <w:sz w:val="24"/>
          <w:szCs w:val="24"/>
        </w:rPr>
      </w:pPr>
      <w:bookmarkStart w:id="0" w:name="_GoBack"/>
      <w:bookmarkEnd w:id="0"/>
      <w:r w:rsidRPr="00B60F9A">
        <w:rPr>
          <w:sz w:val="24"/>
          <w:szCs w:val="24"/>
        </w:rPr>
        <w:t>Приложение 2</w:t>
      </w: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3256B4" w:rsidRDefault="003256B4" w:rsidP="003256B4">
      <w:pPr>
        <w:jc w:val="center"/>
        <w:rPr>
          <w:b/>
          <w:sz w:val="28"/>
          <w:szCs w:val="28"/>
          <w:vertAlign w:val="subscript"/>
        </w:rPr>
      </w:pPr>
      <w:r w:rsidRPr="00246710">
        <w:rPr>
          <w:b/>
          <w:sz w:val="28"/>
          <w:szCs w:val="28"/>
        </w:rPr>
        <w:t xml:space="preserve">в </w:t>
      </w:r>
      <w:r w:rsidR="001107D0">
        <w:rPr>
          <w:b/>
          <w:sz w:val="28"/>
          <w:szCs w:val="28"/>
        </w:rPr>
        <w:t xml:space="preserve">МБДОУ «Детский сад №2 </w:t>
      </w:r>
      <w:proofErr w:type="spellStart"/>
      <w:r w:rsidR="001107D0">
        <w:rPr>
          <w:b/>
          <w:sz w:val="28"/>
          <w:szCs w:val="28"/>
        </w:rPr>
        <w:t>ов</w:t>
      </w:r>
      <w:proofErr w:type="spellEnd"/>
      <w:r w:rsidR="001107D0">
        <w:rPr>
          <w:b/>
          <w:sz w:val="28"/>
          <w:szCs w:val="28"/>
        </w:rPr>
        <w:t>»</w:t>
      </w:r>
    </w:p>
    <w:p w:rsidR="003256B4" w:rsidRPr="00B60F9A" w:rsidRDefault="003256B4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3256B4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2008 г. № 273-ФЗ </w:t>
      </w:r>
    </w:p>
    <w:p w:rsidR="003256B4" w:rsidRPr="00246710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3256B4" w:rsidRDefault="003256B4" w:rsidP="003256B4">
      <w:pPr>
        <w:jc w:val="both"/>
        <w:rPr>
          <w:sz w:val="28"/>
          <w:szCs w:val="28"/>
        </w:rPr>
      </w:pPr>
    </w:p>
    <w:tbl>
      <w:tblPr>
        <w:tblStyle w:val="a8"/>
        <w:tblW w:w="15276" w:type="dxa"/>
        <w:tblLook w:val="04A0"/>
      </w:tblPr>
      <w:tblGrid>
        <w:gridCol w:w="812"/>
        <w:gridCol w:w="4775"/>
        <w:gridCol w:w="1273"/>
        <w:gridCol w:w="3934"/>
        <w:gridCol w:w="4482"/>
      </w:tblGrid>
      <w:tr w:rsidR="003256B4" w:rsidTr="000606D5">
        <w:trPr>
          <w:trHeight w:val="778"/>
        </w:trPr>
        <w:tc>
          <w:tcPr>
            <w:tcW w:w="817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</w:t>
            </w:r>
            <w:r w:rsidRPr="00975ED4">
              <w:rPr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</w:t>
            </w:r>
            <w:r w:rsidRPr="00D4154E">
              <w:rPr>
                <w:i/>
                <w:sz w:val="24"/>
                <w:szCs w:val="28"/>
              </w:rPr>
              <w:t>(да/нет)</w:t>
            </w:r>
            <w:r w:rsidRPr="00975ED4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Реквизиты</w:t>
            </w:r>
            <w:r>
              <w:rPr>
                <w:b/>
                <w:sz w:val="24"/>
                <w:szCs w:val="28"/>
              </w:rPr>
              <w:t xml:space="preserve"> и</w:t>
            </w:r>
            <w:r w:rsidRPr="00975ED4">
              <w:rPr>
                <w:b/>
                <w:sz w:val="24"/>
                <w:szCs w:val="28"/>
              </w:rPr>
              <w:t xml:space="preserve"> наименование </w:t>
            </w:r>
            <w:r>
              <w:rPr>
                <w:b/>
                <w:sz w:val="24"/>
                <w:szCs w:val="28"/>
              </w:rPr>
              <w:t xml:space="preserve">локальных актов Учреждения </w:t>
            </w:r>
            <w:r w:rsidRPr="00215289">
              <w:rPr>
                <w:b/>
                <w:sz w:val="28"/>
                <w:szCs w:val="28"/>
                <w:vertAlign w:val="superscript"/>
              </w:rPr>
              <w:t>1</w:t>
            </w:r>
            <w:r w:rsidRPr="00215289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Примечание</w:t>
            </w:r>
          </w:p>
        </w:tc>
      </w:tr>
      <w:tr w:rsidR="003256B4" w:rsidRPr="00BA36C6" w:rsidTr="000606D5">
        <w:trPr>
          <w:cantSplit/>
        </w:trPr>
        <w:tc>
          <w:tcPr>
            <w:tcW w:w="817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5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5ED4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975ED4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975ED4">
              <w:rPr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1275" w:type="dxa"/>
          </w:tcPr>
          <w:p w:rsidR="003256B4" w:rsidRPr="00975ED4" w:rsidRDefault="0075282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75282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19.01.2018 №11</w:t>
            </w:r>
          </w:p>
        </w:tc>
        <w:tc>
          <w:tcPr>
            <w:tcW w:w="4395" w:type="dxa"/>
          </w:tcPr>
          <w:p w:rsidR="003256B4" w:rsidRPr="00462026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  <w:r w:rsidR="0075282A">
              <w:rPr>
                <w:sz w:val="24"/>
                <w:szCs w:val="24"/>
              </w:rPr>
              <w:t xml:space="preserve"> нет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>нтикоррупционн</w:t>
            </w:r>
            <w:r>
              <w:rPr>
                <w:sz w:val="24"/>
                <w:szCs w:val="28"/>
              </w:rPr>
              <w:t>ая</w:t>
            </w:r>
            <w:r w:rsidRPr="00975ED4">
              <w:rPr>
                <w:sz w:val="24"/>
                <w:szCs w:val="28"/>
              </w:rPr>
              <w:t xml:space="preserve"> политик</w:t>
            </w: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Учреждения</w:t>
            </w:r>
          </w:p>
        </w:tc>
        <w:tc>
          <w:tcPr>
            <w:tcW w:w="1275" w:type="dxa"/>
          </w:tcPr>
          <w:p w:rsidR="003256B4" w:rsidRPr="00975ED4" w:rsidRDefault="001107D0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D157F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утверждена</w:t>
            </w:r>
            <w:proofErr w:type="gramEnd"/>
            <w:r>
              <w:rPr>
                <w:sz w:val="24"/>
                <w:szCs w:val="24"/>
              </w:rPr>
              <w:t xml:space="preserve"> 19.01.2018 приказ №10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668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План</w:t>
            </w:r>
            <w:r>
              <w:rPr>
                <w:sz w:val="24"/>
                <w:szCs w:val="28"/>
              </w:rPr>
              <w:t>ы</w:t>
            </w:r>
            <w:r w:rsidRPr="00975ED4">
              <w:rPr>
                <w:sz w:val="24"/>
                <w:szCs w:val="28"/>
              </w:rPr>
              <w:t xml:space="preserve"> по противодействию коррупции</w:t>
            </w:r>
            <w:r>
              <w:rPr>
                <w:sz w:val="24"/>
                <w:szCs w:val="28"/>
              </w:rPr>
              <w:t xml:space="preserve"> в Учреждении</w:t>
            </w:r>
          </w:p>
        </w:tc>
        <w:tc>
          <w:tcPr>
            <w:tcW w:w="1275" w:type="dxa"/>
          </w:tcPr>
          <w:p w:rsidR="003256B4" w:rsidRPr="00975ED4" w:rsidRDefault="001107D0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75282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на 2016-2017 г.г. утвержден приказом от 01.09.2016 № 77/1</w:t>
            </w:r>
          </w:p>
          <w:p w:rsidR="0075282A" w:rsidRPr="00975ED4" w:rsidRDefault="0075282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на 2018 г. утвержден 19.01.2018 приказ №10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3256B4" w:rsidRPr="00975ED4" w:rsidRDefault="001107D0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 xml:space="preserve">Кодекс этики и служебного поведения работников </w:t>
            </w:r>
            <w:r>
              <w:rPr>
                <w:sz w:val="24"/>
                <w:szCs w:val="24"/>
              </w:rPr>
              <w:t>Учреждения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1107D0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75282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приказом от 19.01.2018 № 13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2492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D157F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Указать</w:t>
            </w:r>
            <w:r w:rsidRPr="00624609">
              <w:rPr>
                <w:sz w:val="24"/>
                <w:szCs w:val="24"/>
              </w:rPr>
              <w:t xml:space="preserve"> количество поданных уведомлений </w:t>
            </w:r>
            <w:r w:rsidRPr="00975ED4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 - </w:t>
            </w:r>
            <w:r w:rsidRPr="00975ED4">
              <w:rPr>
                <w:sz w:val="24"/>
                <w:szCs w:val="24"/>
              </w:rPr>
              <w:t xml:space="preserve"> </w:t>
            </w:r>
            <w:r w:rsidR="001107D0">
              <w:rPr>
                <w:sz w:val="24"/>
                <w:szCs w:val="24"/>
              </w:rPr>
              <w:t>нет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  <w:r w:rsidR="001107D0">
              <w:rPr>
                <w:sz w:val="24"/>
                <w:szCs w:val="24"/>
              </w:rPr>
              <w:t>нет</w:t>
            </w:r>
          </w:p>
          <w:p w:rsidR="003256B4" w:rsidRPr="001107D0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1107D0">
              <w:rPr>
                <w:sz w:val="24"/>
                <w:szCs w:val="24"/>
              </w:rPr>
              <w:t>нет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256B4" w:rsidRPr="00BA36C6" w:rsidRDefault="003256B4" w:rsidP="0006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работниками, в том числе руководителем,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получении подарков в связи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1275" w:type="dxa"/>
          </w:tcPr>
          <w:p w:rsidR="003256B4" w:rsidRPr="00975ED4" w:rsidRDefault="00D157F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24609">
              <w:rPr>
                <w:sz w:val="24"/>
                <w:szCs w:val="24"/>
              </w:rPr>
              <w:t>казать:</w:t>
            </w:r>
          </w:p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 xml:space="preserve">- количество поданных уведомлений о получении подарков в 2016 </w:t>
            </w:r>
            <w:r>
              <w:rPr>
                <w:sz w:val="24"/>
                <w:szCs w:val="24"/>
              </w:rPr>
              <w:t>и  2017 годах</w:t>
            </w:r>
            <w:r w:rsidRPr="00624609">
              <w:rPr>
                <w:sz w:val="24"/>
                <w:szCs w:val="24"/>
              </w:rPr>
              <w:t>;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>- количество уведомлений, представленных в 2016</w:t>
            </w:r>
            <w:r>
              <w:rPr>
                <w:sz w:val="24"/>
                <w:szCs w:val="24"/>
              </w:rPr>
              <w:t xml:space="preserve"> и 2017</w:t>
            </w:r>
            <w:r w:rsidRPr="006246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ах</w:t>
            </w:r>
            <w:r w:rsidRPr="00624609">
              <w:rPr>
                <w:sz w:val="24"/>
                <w:szCs w:val="24"/>
              </w:rPr>
              <w:t xml:space="preserve"> с нарушением срока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256B4" w:rsidTr="000606D5">
        <w:trPr>
          <w:cantSplit/>
          <w:trHeight w:val="1511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43D49" w:rsidRDefault="00D157FD" w:rsidP="00043D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организации работы телефона «горячей линии»,  порядок уведомления работодателя о конфликте интересов, порядок приема пожертвований – утверждены приказом от 19.01.2018 № 14 </w:t>
            </w:r>
          </w:p>
          <w:p w:rsidR="00043D49" w:rsidRDefault="00D157FD" w:rsidP="00043D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оценке коррупционных рисков, Положение о порядке</w:t>
            </w:r>
            <w:r w:rsidR="00043D49">
              <w:rPr>
                <w:sz w:val="24"/>
                <w:szCs w:val="24"/>
              </w:rPr>
              <w:t xml:space="preserve"> уведомления работодателя о фактах обращения в целях склонения к совершенствованию коррупционных правонарушений – утверждено приказом от 19.01.2018 № 12 </w:t>
            </w:r>
          </w:p>
          <w:p w:rsidR="00043D49" w:rsidRDefault="00043D49" w:rsidP="00043D49">
            <w:pPr>
              <w:tabs>
                <w:tab w:val="left" w:pos="5400"/>
              </w:tabs>
            </w:pPr>
            <w:r>
              <w:rPr>
                <w:sz w:val="24"/>
                <w:szCs w:val="24"/>
              </w:rPr>
              <w:t>Положение о противодействии коррупции утверждено приказом от</w:t>
            </w:r>
            <w:r>
              <w:t xml:space="preserve"> 01.09. 2016 г.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t>№ 77/3</w:t>
            </w:r>
          </w:p>
          <w:p w:rsidR="00D157FD" w:rsidRPr="00975ED4" w:rsidRDefault="00D157FD" w:rsidP="00043D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2D61B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например, </w:t>
            </w:r>
            <w:r w:rsidRPr="002D61B6">
              <w:rPr>
                <w:i/>
                <w:sz w:val="24"/>
                <w:szCs w:val="24"/>
              </w:rPr>
              <w:t>раздел «Противодействие коррупции»).</w:t>
            </w:r>
          </w:p>
          <w:p w:rsidR="00043D49" w:rsidRDefault="00043D49" w:rsidP="00043D49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i/>
                <w:sz w:val="24"/>
                <w:szCs w:val="24"/>
              </w:rPr>
              <w:t xml:space="preserve"> политика</w:t>
            </w:r>
          </w:p>
          <w:p w:rsidR="00043D49" w:rsidRPr="00975ED4" w:rsidRDefault="00043D49" w:rsidP="00043D49">
            <w:pPr>
              <w:jc w:val="both"/>
              <w:rPr>
                <w:sz w:val="24"/>
                <w:szCs w:val="24"/>
              </w:rPr>
            </w:pPr>
            <w:r w:rsidRPr="00043D49">
              <w:rPr>
                <w:sz w:val="24"/>
                <w:szCs w:val="24"/>
              </w:rPr>
              <w:t>http://d01106.edu35.ru/antikorruptsionnaya-politika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975ED4">
              <w:rPr>
                <w:sz w:val="24"/>
                <w:szCs w:val="28"/>
              </w:rPr>
              <w:t>знакомлени</w:t>
            </w:r>
            <w:r>
              <w:rPr>
                <w:sz w:val="24"/>
                <w:szCs w:val="28"/>
              </w:rPr>
              <w:t>е</w:t>
            </w:r>
            <w:r w:rsidRPr="00975ED4">
              <w:rPr>
                <w:sz w:val="24"/>
                <w:szCs w:val="28"/>
              </w:rPr>
              <w:t xml:space="preserve"> работников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D157F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1E6092" w:rsidRDefault="001107D0" w:rsidP="000606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</w:t>
            </w:r>
            <w:r w:rsidR="00D157FD">
              <w:rPr>
                <w:i/>
                <w:sz w:val="24"/>
                <w:szCs w:val="24"/>
              </w:rPr>
              <w:t>ист</w:t>
            </w:r>
            <w:r>
              <w:rPr>
                <w:i/>
                <w:sz w:val="24"/>
                <w:szCs w:val="24"/>
              </w:rPr>
              <w:t xml:space="preserve"> ознакомления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форму ознакомления  </w:t>
            </w:r>
            <w:r>
              <w:rPr>
                <w:sz w:val="24"/>
                <w:szCs w:val="28"/>
              </w:rPr>
              <w:t>(ж</w:t>
            </w:r>
            <w:r w:rsidRPr="00975ED4">
              <w:rPr>
                <w:sz w:val="24"/>
                <w:szCs w:val="28"/>
              </w:rPr>
              <w:t>урнал</w:t>
            </w:r>
            <w:r>
              <w:rPr>
                <w:sz w:val="24"/>
                <w:szCs w:val="28"/>
              </w:rPr>
              <w:t>ы ознакомления, листы ознакомления и т.п.)</w:t>
            </w:r>
          </w:p>
        </w:tc>
      </w:tr>
      <w:tr w:rsidR="003256B4" w:rsidTr="000606D5">
        <w:trPr>
          <w:cantSplit/>
          <w:trHeight w:val="1474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Комисси</w:t>
            </w:r>
            <w:r>
              <w:rPr>
                <w:sz w:val="24"/>
                <w:szCs w:val="28"/>
              </w:rPr>
              <w:t>я</w:t>
            </w:r>
            <w:r w:rsidRPr="00975ED4">
              <w:rPr>
                <w:sz w:val="24"/>
                <w:szCs w:val="28"/>
              </w:rPr>
              <w:t xml:space="preserve"> </w:t>
            </w:r>
            <w:r w:rsidRPr="00975ED4">
              <w:rPr>
                <w:sz w:val="24"/>
              </w:rPr>
              <w:t xml:space="preserve">по соблюдению требований к должностному поведению работников </w:t>
            </w:r>
            <w:r>
              <w:rPr>
                <w:sz w:val="24"/>
              </w:rPr>
              <w:t>Учреждения</w:t>
            </w:r>
            <w:r w:rsidRPr="00975ED4">
              <w:rPr>
                <w:sz w:val="24"/>
              </w:rPr>
              <w:t xml:space="preserve"> и урегулированию конфликта интересов</w:t>
            </w:r>
          </w:p>
        </w:tc>
        <w:tc>
          <w:tcPr>
            <w:tcW w:w="1275" w:type="dxa"/>
          </w:tcPr>
          <w:p w:rsidR="003256B4" w:rsidRPr="00975ED4" w:rsidRDefault="001107D0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 2015 году - </w:t>
            </w:r>
            <w:r w:rsidRPr="00975ED4"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2016 году - 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Информация, посвященная деятельности по п</w:t>
            </w:r>
            <w:r w:rsidRPr="00975ED4">
              <w:rPr>
                <w:sz w:val="24"/>
                <w:szCs w:val="28"/>
              </w:rPr>
              <w:t>ротиводействи</w:t>
            </w:r>
            <w:r>
              <w:rPr>
                <w:sz w:val="24"/>
                <w:szCs w:val="28"/>
              </w:rPr>
              <w:t>ю</w:t>
            </w:r>
            <w:r w:rsidRPr="00975ED4">
              <w:rPr>
                <w:sz w:val="24"/>
                <w:szCs w:val="28"/>
              </w:rPr>
              <w:t xml:space="preserve"> коррупции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  <w:t xml:space="preserve">на </w:t>
            </w:r>
            <w:r w:rsidRPr="00975ED4">
              <w:rPr>
                <w:sz w:val="24"/>
                <w:szCs w:val="28"/>
              </w:rPr>
              <w:t>официально</w:t>
            </w:r>
            <w:r>
              <w:rPr>
                <w:sz w:val="24"/>
                <w:szCs w:val="28"/>
              </w:rPr>
              <w:t>м</w:t>
            </w:r>
            <w:r w:rsidRPr="00975ED4">
              <w:rPr>
                <w:sz w:val="24"/>
                <w:szCs w:val="28"/>
              </w:rPr>
              <w:t xml:space="preserve"> сайте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3256B4" w:rsidRPr="00975ED4" w:rsidRDefault="001107D0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0F5E7D">
              <w:rPr>
                <w:i/>
                <w:sz w:val="24"/>
                <w:szCs w:val="24"/>
              </w:rPr>
              <w:t>(при его наличии)</w:t>
            </w:r>
          </w:p>
          <w:p w:rsidR="001107D0" w:rsidRDefault="001107D0" w:rsidP="000606D5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i/>
                <w:sz w:val="24"/>
                <w:szCs w:val="24"/>
              </w:rPr>
              <w:t xml:space="preserve"> политика</w:t>
            </w:r>
          </w:p>
          <w:p w:rsidR="00043D49" w:rsidRPr="00975ED4" w:rsidRDefault="00043D49" w:rsidP="000606D5">
            <w:pPr>
              <w:jc w:val="both"/>
              <w:rPr>
                <w:sz w:val="24"/>
                <w:szCs w:val="24"/>
              </w:rPr>
            </w:pPr>
            <w:r w:rsidRPr="00043D49">
              <w:rPr>
                <w:sz w:val="24"/>
                <w:szCs w:val="24"/>
              </w:rPr>
              <w:t>http://d01106.edu35.ru/antikorruptsionnaya-politika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>
              <w:rPr>
                <w:sz w:val="24"/>
                <w:szCs w:val="28"/>
              </w:rPr>
              <w:br/>
              <w:t xml:space="preserve">для работников Учреждения </w:t>
            </w:r>
            <w:r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3256B4" w:rsidRPr="00975ED4" w:rsidRDefault="00D157F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Указать, утверждена ли </w:t>
            </w:r>
            <w:r w:rsidRPr="00103D0C">
              <w:rPr>
                <w:i/>
                <w:sz w:val="24"/>
                <w:szCs w:val="24"/>
              </w:rPr>
              <w:t xml:space="preserve">(была ли утверждена ранее) </w:t>
            </w:r>
            <w:r>
              <w:rPr>
                <w:sz w:val="24"/>
                <w:szCs w:val="24"/>
              </w:rPr>
              <w:t xml:space="preserve">программа обучения работников Учреждения по вопросам противодействия коррупции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году -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году -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году -</w:t>
            </w:r>
          </w:p>
          <w:p w:rsidR="003256B4" w:rsidRPr="00975ED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году – 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103D0C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3256B4" w:rsidRPr="00975ED4" w:rsidRDefault="00371015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6395">
              <w:rPr>
                <w:sz w:val="24"/>
                <w:szCs w:val="24"/>
              </w:rPr>
              <w:t xml:space="preserve">еречислить проведенные мероприятия (формы таких мероприятий) </w:t>
            </w:r>
          </w:p>
        </w:tc>
      </w:tr>
    </w:tbl>
    <w:p w:rsidR="003256B4" w:rsidRPr="000B4A57" w:rsidRDefault="003256B4" w:rsidP="003256B4">
      <w:pPr>
        <w:jc w:val="both"/>
        <w:rPr>
          <w:sz w:val="28"/>
          <w:szCs w:val="28"/>
        </w:rPr>
      </w:pPr>
    </w:p>
    <w:p w:rsidR="003256B4" w:rsidRDefault="003256B4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3256B4" w:rsidRPr="00D4154E" w:rsidRDefault="003256B4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3256B4" w:rsidRPr="00C4504D" w:rsidRDefault="003256B4" w:rsidP="003256B4">
      <w:pPr>
        <w:rPr>
          <w:szCs w:val="24"/>
        </w:rPr>
      </w:pPr>
    </w:p>
    <w:p w:rsidR="00603CE0" w:rsidRPr="003256B4" w:rsidRDefault="00603CE0" w:rsidP="003256B4">
      <w:pPr>
        <w:rPr>
          <w:szCs w:val="24"/>
        </w:rPr>
      </w:pPr>
    </w:p>
    <w:sectPr w:rsidR="00603CE0" w:rsidRPr="003256B4" w:rsidSect="00BA36C6">
      <w:headerReference w:type="default" r:id="rId8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E37" w:rsidRDefault="00304E37" w:rsidP="00C04093">
      <w:r>
        <w:separator/>
      </w:r>
    </w:p>
  </w:endnote>
  <w:endnote w:type="continuationSeparator" w:id="0">
    <w:p w:rsidR="00304E37" w:rsidRDefault="00304E37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E37" w:rsidRDefault="00304E37" w:rsidP="00C04093">
      <w:r>
        <w:separator/>
      </w:r>
    </w:p>
  </w:footnote>
  <w:footnote w:type="continuationSeparator" w:id="0">
    <w:p w:rsidR="00304E37" w:rsidRDefault="00304E37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64" w:rsidRPr="008447A6" w:rsidRDefault="00304E37">
    <w:pPr>
      <w:pStyle w:val="a4"/>
      <w:jc w:val="center"/>
    </w:pPr>
  </w:p>
  <w:p w:rsidR="00BD6764" w:rsidRDefault="00304E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B5727"/>
    <w:rsid w:val="00001E34"/>
    <w:rsid w:val="00030C97"/>
    <w:rsid w:val="000360F3"/>
    <w:rsid w:val="00036D8B"/>
    <w:rsid w:val="00043D49"/>
    <w:rsid w:val="00044D19"/>
    <w:rsid w:val="0004573C"/>
    <w:rsid w:val="000B3D71"/>
    <w:rsid w:val="000C5250"/>
    <w:rsid w:val="000D3CFF"/>
    <w:rsid w:val="000D7818"/>
    <w:rsid w:val="0010440B"/>
    <w:rsid w:val="001052E6"/>
    <w:rsid w:val="001107D0"/>
    <w:rsid w:val="001623C8"/>
    <w:rsid w:val="001A07DE"/>
    <w:rsid w:val="001C7D0A"/>
    <w:rsid w:val="001D0D40"/>
    <w:rsid w:val="001D62E5"/>
    <w:rsid w:val="001D6927"/>
    <w:rsid w:val="001E3875"/>
    <w:rsid w:val="00215289"/>
    <w:rsid w:val="00253B4C"/>
    <w:rsid w:val="0026586F"/>
    <w:rsid w:val="00275FE7"/>
    <w:rsid w:val="0028232D"/>
    <w:rsid w:val="002A2D7A"/>
    <w:rsid w:val="002B21FE"/>
    <w:rsid w:val="002F14CF"/>
    <w:rsid w:val="00304E37"/>
    <w:rsid w:val="003256B4"/>
    <w:rsid w:val="00337FCF"/>
    <w:rsid w:val="00340E38"/>
    <w:rsid w:val="00352658"/>
    <w:rsid w:val="0036206F"/>
    <w:rsid w:val="003646E3"/>
    <w:rsid w:val="00371015"/>
    <w:rsid w:val="00375E8C"/>
    <w:rsid w:val="004009D8"/>
    <w:rsid w:val="00400BA2"/>
    <w:rsid w:val="00423498"/>
    <w:rsid w:val="00430545"/>
    <w:rsid w:val="00462026"/>
    <w:rsid w:val="00464C35"/>
    <w:rsid w:val="004C01CD"/>
    <w:rsid w:val="004C59AD"/>
    <w:rsid w:val="004D6860"/>
    <w:rsid w:val="00502D42"/>
    <w:rsid w:val="00513F4E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70271A"/>
    <w:rsid w:val="00742048"/>
    <w:rsid w:val="00747429"/>
    <w:rsid w:val="0075282A"/>
    <w:rsid w:val="007A0B84"/>
    <w:rsid w:val="007B0235"/>
    <w:rsid w:val="007E182C"/>
    <w:rsid w:val="007E64FC"/>
    <w:rsid w:val="008055CE"/>
    <w:rsid w:val="0080728C"/>
    <w:rsid w:val="00814493"/>
    <w:rsid w:val="008173DE"/>
    <w:rsid w:val="008313AE"/>
    <w:rsid w:val="0087627F"/>
    <w:rsid w:val="00895AD8"/>
    <w:rsid w:val="00895C1F"/>
    <w:rsid w:val="008E186C"/>
    <w:rsid w:val="0090402B"/>
    <w:rsid w:val="009121FC"/>
    <w:rsid w:val="00914FB9"/>
    <w:rsid w:val="009778C1"/>
    <w:rsid w:val="009A01FB"/>
    <w:rsid w:val="009A2711"/>
    <w:rsid w:val="009E3407"/>
    <w:rsid w:val="009E4090"/>
    <w:rsid w:val="00A069F4"/>
    <w:rsid w:val="00A06B92"/>
    <w:rsid w:val="00A42106"/>
    <w:rsid w:val="00A5006B"/>
    <w:rsid w:val="00A51970"/>
    <w:rsid w:val="00A738CD"/>
    <w:rsid w:val="00A93BA5"/>
    <w:rsid w:val="00AA7975"/>
    <w:rsid w:val="00AB26AD"/>
    <w:rsid w:val="00B47F07"/>
    <w:rsid w:val="00BA36C6"/>
    <w:rsid w:val="00BD26C4"/>
    <w:rsid w:val="00C04093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57FD"/>
    <w:rsid w:val="00D1773C"/>
    <w:rsid w:val="00D26D9E"/>
    <w:rsid w:val="00D4154E"/>
    <w:rsid w:val="00D50D85"/>
    <w:rsid w:val="00D91077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2862"/>
    <w:rsid w:val="00ED6215"/>
    <w:rsid w:val="00EE6291"/>
    <w:rsid w:val="00EF7569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C268D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72"/>
  </w:style>
  <w:style w:type="paragraph" w:styleId="1">
    <w:name w:val="heading 1"/>
    <w:basedOn w:val="a"/>
    <w:next w:val="a"/>
    <w:link w:val="10"/>
    <w:uiPriority w:val="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qFormat/>
    <w:rsid w:val="00CD0A7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A7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CD0A72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A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093"/>
  </w:style>
  <w:style w:type="paragraph" w:styleId="a6">
    <w:name w:val="footer"/>
    <w:basedOn w:val="a"/>
    <w:link w:val="a7"/>
    <w:rsid w:val="00C04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093"/>
  </w:style>
  <w:style w:type="table" w:styleId="a8">
    <w:name w:val="Table Grid"/>
    <w:basedOn w:val="a1"/>
    <w:uiPriority w:val="59"/>
    <w:rsid w:val="009A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A2711"/>
    <w:rPr>
      <w:sz w:val="24"/>
    </w:rPr>
  </w:style>
  <w:style w:type="paragraph" w:styleId="a9">
    <w:name w:val="List Paragraph"/>
    <w:basedOn w:val="a"/>
    <w:uiPriority w:val="34"/>
    <w:qFormat/>
    <w:rsid w:val="005F3849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ConsPlusNormal">
    <w:name w:val="ConsPlusNormal"/>
    <w:rsid w:val="00F755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4090"/>
    <w:rPr>
      <w:b/>
      <w:spacing w:val="24"/>
      <w:sz w:val="28"/>
    </w:rPr>
  </w:style>
  <w:style w:type="paragraph" w:styleId="aa">
    <w:name w:val="Normal (Web)"/>
    <w:basedOn w:val="a"/>
    <w:uiPriority w:val="99"/>
    <w:unhideWhenUsed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46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1E735-FA04-4BB6-92C1-6D89F6EC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2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Медведская</dc:creator>
  <cp:lastModifiedBy>Пользователь Windows</cp:lastModifiedBy>
  <cp:revision>2</cp:revision>
  <cp:lastPrinted>2018-04-25T08:10:00Z</cp:lastPrinted>
  <dcterms:created xsi:type="dcterms:W3CDTF">2018-06-27T10:05:00Z</dcterms:created>
  <dcterms:modified xsi:type="dcterms:W3CDTF">2018-06-27T10:05:00Z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