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33" w:rsidRPr="00B60F9A" w:rsidRDefault="00DA3633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DA3633" w:rsidRDefault="00DA3633" w:rsidP="003256B4">
      <w:pPr>
        <w:jc w:val="right"/>
        <w:rPr>
          <w:b/>
          <w:sz w:val="28"/>
          <w:szCs w:val="28"/>
        </w:rPr>
      </w:pPr>
    </w:p>
    <w:p w:rsidR="00DA3633" w:rsidRDefault="00DA3633" w:rsidP="003256B4">
      <w:pPr>
        <w:jc w:val="right"/>
        <w:rPr>
          <w:b/>
          <w:sz w:val="28"/>
          <w:szCs w:val="28"/>
        </w:rPr>
      </w:pPr>
    </w:p>
    <w:p w:rsidR="00DA3633" w:rsidRDefault="00DA3633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DA3633" w:rsidRDefault="00DA3633" w:rsidP="00D77F7B">
      <w:pPr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246710"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  <w:vertAlign w:val="subscript"/>
        </w:rPr>
        <w:t>_</w:t>
      </w:r>
      <w:r>
        <w:rPr>
          <w:b/>
          <w:sz w:val="28"/>
          <w:szCs w:val="28"/>
          <w:vertAlign w:val="subscript"/>
        </w:rPr>
        <w:t xml:space="preserve"> </w:t>
      </w:r>
      <w:r w:rsidRPr="00246710">
        <w:rPr>
          <w:b/>
          <w:sz w:val="28"/>
          <w:szCs w:val="28"/>
          <w:vertAlign w:val="subscript"/>
        </w:rPr>
        <w:t>_____________</w:t>
      </w:r>
      <w:r>
        <w:rPr>
          <w:b/>
          <w:sz w:val="28"/>
          <w:szCs w:val="28"/>
          <w:vertAlign w:val="subscript"/>
        </w:rPr>
        <w:t>В</w:t>
      </w:r>
      <w:r w:rsidRPr="00246710">
        <w:rPr>
          <w:b/>
          <w:sz w:val="28"/>
          <w:szCs w:val="28"/>
          <w:vertAlign w:val="subscript"/>
        </w:rPr>
        <w:t>____</w:t>
      </w:r>
      <w:r>
        <w:rPr>
          <w:b/>
          <w:sz w:val="28"/>
          <w:szCs w:val="28"/>
          <w:vertAlign w:val="subscript"/>
        </w:rPr>
        <w:t>МБДОУ  «Тороповский дс»</w:t>
      </w:r>
      <w:r w:rsidRPr="00246710">
        <w:rPr>
          <w:b/>
          <w:sz w:val="28"/>
          <w:szCs w:val="28"/>
          <w:vertAlign w:val="subscript"/>
        </w:rPr>
        <w:t>______________________________________________________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DA3633" w:rsidRPr="00B60F9A" w:rsidRDefault="00DA3633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DA3633" w:rsidRDefault="00DA3633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710">
          <w:rPr>
            <w:b/>
            <w:sz w:val="28"/>
            <w:szCs w:val="28"/>
          </w:rPr>
          <w:t>2008 г</w:t>
        </w:r>
      </w:smartTag>
      <w:r w:rsidRPr="00246710">
        <w:rPr>
          <w:b/>
          <w:sz w:val="28"/>
          <w:szCs w:val="28"/>
        </w:rPr>
        <w:t xml:space="preserve">. № 273-ФЗ </w:t>
      </w:r>
    </w:p>
    <w:p w:rsidR="00DA3633" w:rsidRPr="00246710" w:rsidRDefault="00DA3633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DA3633" w:rsidRDefault="00DA3633" w:rsidP="003256B4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3969"/>
        <w:gridCol w:w="4395"/>
      </w:tblGrid>
      <w:tr w:rsidR="00DA3633" w:rsidTr="002209F4">
        <w:trPr>
          <w:trHeight w:val="778"/>
        </w:trPr>
        <w:tc>
          <w:tcPr>
            <w:tcW w:w="817" w:type="dxa"/>
            <w:vAlign w:val="center"/>
          </w:tcPr>
          <w:p w:rsidR="00DA3633" w:rsidRPr="002209F4" w:rsidRDefault="00DA3633" w:rsidP="002209F4">
            <w:pPr>
              <w:jc w:val="center"/>
              <w:rPr>
                <w:b/>
                <w:sz w:val="24"/>
                <w:szCs w:val="28"/>
              </w:rPr>
            </w:pPr>
            <w:r w:rsidRPr="002209F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DA3633" w:rsidRPr="002209F4" w:rsidRDefault="00DA3633" w:rsidP="002209F4">
            <w:pPr>
              <w:jc w:val="center"/>
              <w:rPr>
                <w:b/>
                <w:sz w:val="24"/>
                <w:szCs w:val="28"/>
              </w:rPr>
            </w:pPr>
            <w:r w:rsidRPr="002209F4"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DA3633" w:rsidRPr="002209F4" w:rsidRDefault="00DA3633" w:rsidP="002209F4">
            <w:pPr>
              <w:jc w:val="center"/>
              <w:rPr>
                <w:b/>
                <w:sz w:val="24"/>
                <w:szCs w:val="28"/>
              </w:rPr>
            </w:pPr>
            <w:r w:rsidRPr="002209F4">
              <w:rPr>
                <w:b/>
                <w:sz w:val="24"/>
                <w:szCs w:val="28"/>
              </w:rPr>
              <w:t xml:space="preserve">Наличие </w:t>
            </w:r>
            <w:r w:rsidRPr="002209F4">
              <w:rPr>
                <w:i/>
                <w:sz w:val="24"/>
                <w:szCs w:val="28"/>
              </w:rPr>
              <w:t>(да/нет)</w:t>
            </w:r>
            <w:r w:rsidRPr="002209F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A3633" w:rsidRPr="002209F4" w:rsidRDefault="00DA3633" w:rsidP="002209F4">
            <w:pPr>
              <w:jc w:val="center"/>
              <w:rPr>
                <w:b/>
                <w:sz w:val="24"/>
                <w:szCs w:val="28"/>
              </w:rPr>
            </w:pPr>
            <w:r w:rsidRPr="002209F4"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 w:rsidRPr="002209F4">
              <w:rPr>
                <w:b/>
                <w:sz w:val="28"/>
                <w:szCs w:val="28"/>
                <w:vertAlign w:val="superscript"/>
              </w:rPr>
              <w:t>1</w:t>
            </w:r>
            <w:r w:rsidRPr="002209F4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DA3633" w:rsidRPr="002209F4" w:rsidRDefault="00DA3633" w:rsidP="002209F4">
            <w:pPr>
              <w:jc w:val="center"/>
              <w:rPr>
                <w:b/>
                <w:sz w:val="24"/>
                <w:szCs w:val="28"/>
              </w:rPr>
            </w:pPr>
            <w:r w:rsidRPr="002209F4">
              <w:rPr>
                <w:b/>
                <w:sz w:val="24"/>
                <w:szCs w:val="28"/>
              </w:rPr>
              <w:t>Примечание</w:t>
            </w:r>
          </w:p>
        </w:tc>
      </w:tr>
      <w:tr w:rsidR="00DA3633" w:rsidRPr="00BA36C6" w:rsidTr="002209F4">
        <w:trPr>
          <w:cantSplit/>
        </w:trPr>
        <w:tc>
          <w:tcPr>
            <w:tcW w:w="817" w:type="dxa"/>
            <w:vAlign w:val="center"/>
          </w:tcPr>
          <w:p w:rsidR="00DA3633" w:rsidRPr="00BA36C6" w:rsidRDefault="00DA3633" w:rsidP="002209F4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DA3633" w:rsidRPr="00BA36C6" w:rsidRDefault="00DA3633" w:rsidP="002209F4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DA3633" w:rsidRPr="00BA36C6" w:rsidRDefault="00DA3633" w:rsidP="002209F4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DA3633" w:rsidRPr="00BA36C6" w:rsidRDefault="00DA3633" w:rsidP="002209F4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DA3633" w:rsidRPr="00BA36C6" w:rsidRDefault="00DA3633" w:rsidP="002209F4">
            <w:pPr>
              <w:jc w:val="center"/>
            </w:pPr>
            <w:r w:rsidRPr="00BA36C6">
              <w:t>5</w:t>
            </w:r>
          </w:p>
        </w:tc>
      </w:tr>
      <w:tr w:rsidR="00DA3633" w:rsidTr="002209F4">
        <w:trPr>
          <w:cantSplit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11.09.2017г. № 57 «О назначении  ответственного лица за профилактику коррупционных и иных правонарушений»</w:t>
            </w: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Pr="002209F4">
              <w:rPr>
                <w:sz w:val="24"/>
                <w:szCs w:val="24"/>
              </w:rPr>
              <w:t xml:space="preserve">анные обязанности </w:t>
            </w:r>
            <w:r>
              <w:rPr>
                <w:sz w:val="24"/>
                <w:szCs w:val="24"/>
              </w:rPr>
              <w:t xml:space="preserve"> </w:t>
            </w:r>
            <w:r w:rsidRPr="00220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закреплены </w:t>
            </w:r>
            <w:r w:rsidRPr="00220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приказом </w:t>
            </w:r>
          </w:p>
        </w:tc>
      </w:tr>
      <w:tr w:rsidR="00DA3633" w:rsidTr="002209F4">
        <w:trPr>
          <w:cantSplit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>Антикоррупционная политика Учреждения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«Антикоррупционная  политика  муниципального бюджетного дошкольного образовательного учреждения «Тороповский детский сад», утверждена 19.01.2018г.</w:t>
            </w: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</w:tr>
      <w:tr w:rsidR="00DA3633" w:rsidTr="002209F4">
        <w:trPr>
          <w:cantSplit/>
          <w:trHeight w:val="668"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 мероприятий по противодействию коррупции муниципального бюджетного дошкольного образовательного учреждения «Тороповский детский сад» на 2017-2018 год», утвержден  приказом от  29.08.2017г. № 19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2015-2016гг. данный локальный акт не разрабатывался)</w:t>
            </w: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209F4">
              <w:rPr>
                <w:sz w:val="24"/>
                <w:szCs w:val="24"/>
              </w:rPr>
              <w:t>.</w:t>
            </w:r>
          </w:p>
        </w:tc>
      </w:tr>
      <w:tr w:rsidR="00DA3633" w:rsidTr="002209F4">
        <w:trPr>
          <w:cantSplit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Default="00DA3633" w:rsidP="002209F4">
            <w:pPr>
              <w:jc w:val="both"/>
              <w:rPr>
                <w:sz w:val="24"/>
                <w:szCs w:val="24"/>
              </w:rPr>
            </w:pPr>
            <w:r w:rsidRPr="00F661F3">
              <w:rPr>
                <w:sz w:val="24"/>
                <w:szCs w:val="24"/>
              </w:rPr>
              <w:t>Анализ деятельности по 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Pr="00F661F3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:</w:t>
            </w:r>
          </w:p>
          <w:p w:rsidR="00DA3633" w:rsidRPr="00F661F3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-заседания педагогических советов;   - общие собрания работников.</w:t>
            </w: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3633" w:rsidTr="002209F4">
        <w:trPr>
          <w:cantSplit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«Кодекс этики и служебного поведения работников муниципального бюджетного дошкольного образовательного учреждения «Тороповский детский сад», утвержден  приказом от 29.08.2017г. № 19</w:t>
            </w: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</w:tr>
      <w:tr w:rsidR="00DA3633" w:rsidTr="002209F4">
        <w:trPr>
          <w:cantSplit/>
          <w:trHeight w:val="2492"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«Порядок осуществления информирования работниками работодателя при возникновении конфликта интересов и урегулирования выявленного конфликта интересов в муниципальном бюджетном дошкольном образовательном учреждении «Тороповский детский сад»», утвержден приказом от 29.08.2017г. № 19</w:t>
            </w: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4"/>
              </w:rPr>
              <w:t xml:space="preserve">Указать количество поданных уведомлений </w:t>
            </w:r>
            <w:r w:rsidRPr="002209F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8"/>
              </w:rPr>
              <w:t xml:space="preserve">2015 год - </w:t>
            </w:r>
            <w:r w:rsidRPr="00220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2016 год -</w:t>
            </w:r>
            <w:r>
              <w:rPr>
                <w:sz w:val="24"/>
                <w:szCs w:val="24"/>
              </w:rPr>
              <w:t xml:space="preserve"> </w:t>
            </w:r>
            <w:r w:rsidRPr="00220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  <w:lang w:val="en-US"/>
              </w:rPr>
            </w:pPr>
            <w:r w:rsidRPr="002209F4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</w:p>
        </w:tc>
      </w:tr>
      <w:tr w:rsidR="00DA3633" w:rsidTr="002209F4">
        <w:trPr>
          <w:cantSplit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2209F4"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Указать: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- количество уведомлений, представленных в 2016 и 2017 годах с нарушением срока.</w:t>
            </w:r>
          </w:p>
        </w:tc>
      </w:tr>
      <w:tr w:rsidR="00DA3633" w:rsidTr="002209F4">
        <w:trPr>
          <w:cantSplit/>
          <w:trHeight w:val="1511"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8</w:t>
            </w:r>
          </w:p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«Положение об оценке коррупционных рисков муниципального бюджетного дошкольного образовательного учреждения «Тороповский детский сад»»; 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порядке работы телефона доверия («горячей линии») по вопросам коррупции муниципального бюджетного дошкольного образовательного учреждения «Тороповский детский сад»»</w:t>
            </w:r>
          </w:p>
        </w:tc>
        <w:tc>
          <w:tcPr>
            <w:tcW w:w="4395" w:type="dxa"/>
          </w:tcPr>
          <w:p w:rsidR="00DA3633" w:rsidRDefault="00DA3633" w:rsidP="002209F4">
            <w:pPr>
              <w:jc w:val="both"/>
              <w:rPr>
                <w:sz w:val="24"/>
                <w:szCs w:val="24"/>
              </w:rPr>
            </w:pPr>
            <w:r w:rsidRPr="00296C35">
              <w:rPr>
                <w:sz w:val="24"/>
                <w:szCs w:val="24"/>
              </w:rPr>
              <w:t>http://d01120.edu35.ru</w:t>
            </w:r>
          </w:p>
          <w:p w:rsidR="00DA3633" w:rsidRPr="00296C35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6C35">
              <w:rPr>
                <w:sz w:val="24"/>
                <w:szCs w:val="24"/>
              </w:rPr>
              <w:t>Раздел «П</w:t>
            </w:r>
            <w:r>
              <w:rPr>
                <w:sz w:val="24"/>
                <w:szCs w:val="24"/>
              </w:rPr>
              <w:t>ротиводействие коррупции»</w:t>
            </w:r>
            <w:r w:rsidRPr="00296C35">
              <w:rPr>
                <w:sz w:val="24"/>
                <w:szCs w:val="24"/>
              </w:rPr>
              <w:t>.</w:t>
            </w:r>
          </w:p>
          <w:p w:rsidR="00DA3633" w:rsidRPr="00296C35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</w:tr>
      <w:tr w:rsidR="00DA3633" w:rsidTr="002209F4">
        <w:trPr>
          <w:cantSplit/>
          <w:trHeight w:val="1003"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Default="00DA3633" w:rsidP="00296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заседания педагогических советов;</w:t>
            </w:r>
          </w:p>
          <w:p w:rsidR="00DA3633" w:rsidRDefault="00DA3633" w:rsidP="0029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общие собрания работников;</w:t>
            </w:r>
          </w:p>
          <w:p w:rsidR="00DA3633" w:rsidRPr="002209F4" w:rsidRDefault="00DA3633" w:rsidP="00296C3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оперативные совещания</w:t>
            </w:r>
          </w:p>
          <w:p w:rsidR="00DA3633" w:rsidRDefault="00DA3633" w:rsidP="002A1A97">
            <w:pPr>
              <w:jc w:val="both"/>
              <w:rPr>
                <w:sz w:val="24"/>
                <w:szCs w:val="24"/>
              </w:rPr>
            </w:pPr>
          </w:p>
          <w:p w:rsidR="00DA3633" w:rsidRPr="002209F4" w:rsidRDefault="00DA3633" w:rsidP="002A1A9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3633" w:rsidRPr="002209F4" w:rsidRDefault="00DA3633" w:rsidP="002209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</w:tr>
      <w:tr w:rsidR="00DA3633" w:rsidTr="002209F4">
        <w:trPr>
          <w:cantSplit/>
          <w:trHeight w:val="1474"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 xml:space="preserve">Комиссия </w:t>
            </w:r>
            <w:r w:rsidRPr="002209F4"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</w:p>
        </w:tc>
      </w:tr>
      <w:tr w:rsidR="00DA3633" w:rsidTr="002209F4">
        <w:trPr>
          <w:cantSplit/>
          <w:trHeight w:val="1003"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 xml:space="preserve">Информация, посвященная деятельности по противодействию коррупции </w:t>
            </w:r>
            <w:r w:rsidRPr="002209F4">
              <w:rPr>
                <w:sz w:val="24"/>
                <w:szCs w:val="28"/>
              </w:rPr>
              <w:br/>
              <w:t xml:space="preserve">на официальном сайте Учреждения </w:t>
            </w:r>
            <w:r w:rsidRPr="002209F4"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center"/>
              <w:rPr>
                <w:i/>
                <w:sz w:val="24"/>
                <w:szCs w:val="24"/>
              </w:rPr>
            </w:pPr>
          </w:p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A3633" w:rsidRDefault="00DA3633" w:rsidP="006E2F41">
            <w:pPr>
              <w:jc w:val="both"/>
              <w:rPr>
                <w:sz w:val="24"/>
                <w:szCs w:val="24"/>
              </w:rPr>
            </w:pPr>
            <w:r w:rsidRPr="00296C35">
              <w:rPr>
                <w:sz w:val="24"/>
                <w:szCs w:val="24"/>
              </w:rPr>
              <w:t>http://d01120.edu35.ru</w:t>
            </w:r>
          </w:p>
          <w:p w:rsidR="00DA3633" w:rsidRPr="00296C35" w:rsidRDefault="00DA3633" w:rsidP="006E2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6C35">
              <w:rPr>
                <w:sz w:val="24"/>
                <w:szCs w:val="24"/>
              </w:rPr>
              <w:t>Раздел «П</w:t>
            </w:r>
            <w:r>
              <w:rPr>
                <w:sz w:val="24"/>
                <w:szCs w:val="24"/>
              </w:rPr>
              <w:t>ротиводействие коррупции»</w:t>
            </w:r>
            <w:r w:rsidRPr="00296C35">
              <w:rPr>
                <w:sz w:val="24"/>
                <w:szCs w:val="24"/>
              </w:rPr>
              <w:t>.</w:t>
            </w:r>
          </w:p>
          <w:p w:rsidR="00DA3633" w:rsidRPr="00296C35" w:rsidRDefault="00DA3633" w:rsidP="006E2F41">
            <w:pPr>
              <w:jc w:val="both"/>
              <w:rPr>
                <w:sz w:val="24"/>
                <w:szCs w:val="24"/>
              </w:rPr>
            </w:pPr>
          </w:p>
        </w:tc>
      </w:tr>
      <w:tr w:rsidR="00DA3633" w:rsidTr="002209F4">
        <w:trPr>
          <w:cantSplit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 w:rsidRPr="002209F4">
              <w:rPr>
                <w:sz w:val="24"/>
                <w:szCs w:val="28"/>
              </w:rPr>
              <w:br/>
              <w:t xml:space="preserve">для работников Учреждения </w:t>
            </w:r>
            <w:r w:rsidRPr="002209F4"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DA3633" w:rsidRPr="002209F4" w:rsidRDefault="00DA3633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Программа</w:t>
            </w:r>
            <w:r w:rsidRPr="002209F4">
              <w:rPr>
                <w:sz w:val="24"/>
                <w:szCs w:val="24"/>
              </w:rPr>
              <w:t xml:space="preserve"> обучения работников Учреждения по вопросам противодействия коррупции в:</w:t>
            </w:r>
          </w:p>
          <w:p w:rsidR="00DA3633" w:rsidRPr="002209F4" w:rsidRDefault="00DA3633" w:rsidP="000606D5">
            <w:pPr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2017 году -</w:t>
            </w:r>
            <w:r>
              <w:rPr>
                <w:sz w:val="24"/>
                <w:szCs w:val="24"/>
              </w:rPr>
              <w:t xml:space="preserve"> утверждена приказом от 29.08.2017г. № 19</w:t>
            </w:r>
          </w:p>
          <w:p w:rsidR="00DA3633" w:rsidRPr="002209F4" w:rsidRDefault="00DA3633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209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 xml:space="preserve">2014 год - 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 xml:space="preserve">2015 год - 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 xml:space="preserve">2016 год – 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 1</w:t>
            </w:r>
          </w:p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>
              <w:rPr>
                <w:i/>
                <w:sz w:val="24"/>
                <w:szCs w:val="24"/>
              </w:rPr>
              <w:t>нет</w:t>
            </w:r>
          </w:p>
        </w:tc>
      </w:tr>
      <w:tr w:rsidR="00DA3633" w:rsidTr="002209F4">
        <w:trPr>
          <w:cantSplit/>
        </w:trPr>
        <w:tc>
          <w:tcPr>
            <w:tcW w:w="817" w:type="dxa"/>
          </w:tcPr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8"/>
              </w:rPr>
            </w:pPr>
            <w:r w:rsidRPr="002209F4"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DA3633" w:rsidRPr="002209F4" w:rsidRDefault="00DA3633" w:rsidP="002209F4">
            <w:pPr>
              <w:jc w:val="center"/>
              <w:rPr>
                <w:i/>
                <w:sz w:val="24"/>
                <w:szCs w:val="24"/>
              </w:rPr>
            </w:pPr>
          </w:p>
          <w:p w:rsidR="00DA3633" w:rsidRPr="002209F4" w:rsidRDefault="00DA3633" w:rsidP="0022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A3633" w:rsidRPr="002209F4" w:rsidRDefault="00DA3633" w:rsidP="002209F4">
            <w:pPr>
              <w:jc w:val="both"/>
              <w:rPr>
                <w:sz w:val="24"/>
                <w:szCs w:val="24"/>
              </w:rPr>
            </w:pPr>
            <w:r w:rsidRPr="002209F4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DA3633" w:rsidRPr="000B4A57" w:rsidRDefault="00DA3633" w:rsidP="003256B4">
      <w:pPr>
        <w:jc w:val="both"/>
        <w:rPr>
          <w:sz w:val="28"/>
          <w:szCs w:val="28"/>
        </w:rPr>
      </w:pPr>
    </w:p>
    <w:p w:rsidR="00DA3633" w:rsidRDefault="00DA3633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DA3633" w:rsidRPr="00D4154E" w:rsidRDefault="00DA3633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DA3633" w:rsidRPr="00C4504D" w:rsidRDefault="00DA3633" w:rsidP="003256B4">
      <w:pPr>
        <w:rPr>
          <w:szCs w:val="24"/>
        </w:rPr>
      </w:pPr>
    </w:p>
    <w:p w:rsidR="00DA3633" w:rsidRPr="003256B4" w:rsidRDefault="00DA3633" w:rsidP="003256B4">
      <w:pPr>
        <w:rPr>
          <w:szCs w:val="24"/>
        </w:rPr>
      </w:pPr>
    </w:p>
    <w:sectPr w:rsidR="00DA3633" w:rsidRPr="003256B4" w:rsidSect="00BA36C6">
      <w:headerReference w:type="default" r:id="rId7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33" w:rsidRDefault="00DA3633" w:rsidP="00C04093">
      <w:r>
        <w:separator/>
      </w:r>
    </w:p>
  </w:endnote>
  <w:endnote w:type="continuationSeparator" w:id="0">
    <w:p w:rsidR="00DA3633" w:rsidRDefault="00DA3633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33" w:rsidRDefault="00DA3633" w:rsidP="00C04093">
      <w:r>
        <w:separator/>
      </w:r>
    </w:p>
  </w:footnote>
  <w:footnote w:type="continuationSeparator" w:id="0">
    <w:p w:rsidR="00DA3633" w:rsidRDefault="00DA3633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33" w:rsidRPr="008447A6" w:rsidRDefault="00DA3633">
    <w:pPr>
      <w:pStyle w:val="Header"/>
      <w:jc w:val="center"/>
    </w:pPr>
  </w:p>
  <w:p w:rsidR="00DA3633" w:rsidRDefault="00DA36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B3D71"/>
    <w:rsid w:val="000B4A57"/>
    <w:rsid w:val="000C5250"/>
    <w:rsid w:val="000D0E03"/>
    <w:rsid w:val="000D3CFF"/>
    <w:rsid w:val="000D7818"/>
    <w:rsid w:val="001052E6"/>
    <w:rsid w:val="00142012"/>
    <w:rsid w:val="001623C8"/>
    <w:rsid w:val="001A07DE"/>
    <w:rsid w:val="001C7D0A"/>
    <w:rsid w:val="001D0C62"/>
    <w:rsid w:val="001D0D40"/>
    <w:rsid w:val="001D62E5"/>
    <w:rsid w:val="001D6927"/>
    <w:rsid w:val="001E3875"/>
    <w:rsid w:val="00215289"/>
    <w:rsid w:val="002209F4"/>
    <w:rsid w:val="00246710"/>
    <w:rsid w:val="00253B4C"/>
    <w:rsid w:val="0026586F"/>
    <w:rsid w:val="00275FE7"/>
    <w:rsid w:val="0028232D"/>
    <w:rsid w:val="00290BB4"/>
    <w:rsid w:val="00296C35"/>
    <w:rsid w:val="002A1A97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3A4B"/>
    <w:rsid w:val="003752DE"/>
    <w:rsid w:val="00375E8C"/>
    <w:rsid w:val="00384A65"/>
    <w:rsid w:val="003A22E1"/>
    <w:rsid w:val="004009D8"/>
    <w:rsid w:val="00400BA2"/>
    <w:rsid w:val="00423498"/>
    <w:rsid w:val="00430545"/>
    <w:rsid w:val="00462026"/>
    <w:rsid w:val="00464C35"/>
    <w:rsid w:val="004866B2"/>
    <w:rsid w:val="004C01CD"/>
    <w:rsid w:val="004C59AD"/>
    <w:rsid w:val="004C59BF"/>
    <w:rsid w:val="004D6860"/>
    <w:rsid w:val="00502D42"/>
    <w:rsid w:val="00513F4E"/>
    <w:rsid w:val="0053760A"/>
    <w:rsid w:val="00544D61"/>
    <w:rsid w:val="005703C7"/>
    <w:rsid w:val="00572CDA"/>
    <w:rsid w:val="00577A7A"/>
    <w:rsid w:val="005A1A68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6E2F41"/>
    <w:rsid w:val="0070271A"/>
    <w:rsid w:val="00742048"/>
    <w:rsid w:val="00747429"/>
    <w:rsid w:val="007A0B84"/>
    <w:rsid w:val="007B0235"/>
    <w:rsid w:val="007C5FDF"/>
    <w:rsid w:val="007E182C"/>
    <w:rsid w:val="007E64FC"/>
    <w:rsid w:val="008055CE"/>
    <w:rsid w:val="0080728C"/>
    <w:rsid w:val="00814493"/>
    <w:rsid w:val="008173DE"/>
    <w:rsid w:val="008313AE"/>
    <w:rsid w:val="008447A6"/>
    <w:rsid w:val="0087627F"/>
    <w:rsid w:val="008814F1"/>
    <w:rsid w:val="008827BC"/>
    <w:rsid w:val="00895AD8"/>
    <w:rsid w:val="00895C1F"/>
    <w:rsid w:val="008C6BF2"/>
    <w:rsid w:val="008E186C"/>
    <w:rsid w:val="0090402B"/>
    <w:rsid w:val="009121FC"/>
    <w:rsid w:val="00914FB9"/>
    <w:rsid w:val="0093163E"/>
    <w:rsid w:val="009778C1"/>
    <w:rsid w:val="00990D92"/>
    <w:rsid w:val="009A01FB"/>
    <w:rsid w:val="009A2711"/>
    <w:rsid w:val="009C0A73"/>
    <w:rsid w:val="009E3407"/>
    <w:rsid w:val="009E4090"/>
    <w:rsid w:val="00A069F4"/>
    <w:rsid w:val="00A06B92"/>
    <w:rsid w:val="00A42106"/>
    <w:rsid w:val="00A5006B"/>
    <w:rsid w:val="00A51970"/>
    <w:rsid w:val="00A738CD"/>
    <w:rsid w:val="00A846FA"/>
    <w:rsid w:val="00A93BA5"/>
    <w:rsid w:val="00AA7975"/>
    <w:rsid w:val="00AB26AD"/>
    <w:rsid w:val="00B33CA7"/>
    <w:rsid w:val="00B47F07"/>
    <w:rsid w:val="00B60F9A"/>
    <w:rsid w:val="00BA36C6"/>
    <w:rsid w:val="00BD26C4"/>
    <w:rsid w:val="00BD6764"/>
    <w:rsid w:val="00C04093"/>
    <w:rsid w:val="00C41550"/>
    <w:rsid w:val="00C4504D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CF7534"/>
    <w:rsid w:val="00D02F64"/>
    <w:rsid w:val="00D11332"/>
    <w:rsid w:val="00D12348"/>
    <w:rsid w:val="00D1773C"/>
    <w:rsid w:val="00D26D9E"/>
    <w:rsid w:val="00D4154E"/>
    <w:rsid w:val="00D50D85"/>
    <w:rsid w:val="00D5185E"/>
    <w:rsid w:val="00D77F7B"/>
    <w:rsid w:val="00D91077"/>
    <w:rsid w:val="00DA3633"/>
    <w:rsid w:val="00DD4103"/>
    <w:rsid w:val="00DE455C"/>
    <w:rsid w:val="00E40EE8"/>
    <w:rsid w:val="00E40FD8"/>
    <w:rsid w:val="00E473C3"/>
    <w:rsid w:val="00E51A04"/>
    <w:rsid w:val="00E627E3"/>
    <w:rsid w:val="00E67D46"/>
    <w:rsid w:val="00E7284C"/>
    <w:rsid w:val="00EB26DD"/>
    <w:rsid w:val="00EC2862"/>
    <w:rsid w:val="00ED6215"/>
    <w:rsid w:val="00EE6291"/>
    <w:rsid w:val="00EF7569"/>
    <w:rsid w:val="00F14B05"/>
    <w:rsid w:val="00F27DAA"/>
    <w:rsid w:val="00F35A0C"/>
    <w:rsid w:val="00F37BCE"/>
    <w:rsid w:val="00F40E6D"/>
    <w:rsid w:val="00F42035"/>
    <w:rsid w:val="00F529C7"/>
    <w:rsid w:val="00F661F3"/>
    <w:rsid w:val="00F664D5"/>
    <w:rsid w:val="00F755DD"/>
    <w:rsid w:val="00F819D2"/>
    <w:rsid w:val="00F81CB2"/>
    <w:rsid w:val="00F87EDA"/>
    <w:rsid w:val="00F94553"/>
    <w:rsid w:val="00FC268D"/>
    <w:rsid w:val="00FC65C3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rFonts w:cs="Times New Roman"/>
      <w:b/>
      <w:spacing w:val="24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15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155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4155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41550"/>
    <w:rPr>
      <w:rFonts w:ascii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  <w:rPr>
      <w:rFonts w:cs="Times New Roman"/>
    </w:rPr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112</TotalTime>
  <Pages>4</Pages>
  <Words>748</Words>
  <Characters>4268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UserPC</cp:lastModifiedBy>
  <cp:revision>9</cp:revision>
  <cp:lastPrinted>2018-04-25T08:10:00Z</cp:lastPrinted>
  <dcterms:created xsi:type="dcterms:W3CDTF">2018-06-22T10:56:00Z</dcterms:created>
  <dcterms:modified xsi:type="dcterms:W3CDTF">2018-06-27T11:08:00Z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