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8A793E" w:rsidRDefault="003256B4" w:rsidP="003256B4">
      <w:pPr>
        <w:jc w:val="center"/>
        <w:rPr>
          <w:b/>
          <w:sz w:val="44"/>
          <w:szCs w:val="44"/>
          <w:u w:val="single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proofErr w:type="spellStart"/>
      <w:r w:rsidRPr="00246710">
        <w:rPr>
          <w:b/>
          <w:sz w:val="28"/>
          <w:szCs w:val="28"/>
          <w:vertAlign w:val="subscript"/>
        </w:rPr>
        <w:t>__</w:t>
      </w:r>
      <w:r w:rsidR="008A793E">
        <w:rPr>
          <w:b/>
          <w:sz w:val="44"/>
          <w:szCs w:val="44"/>
          <w:u w:val="single"/>
          <w:vertAlign w:val="subscript"/>
        </w:rPr>
        <w:t>муниципальном</w:t>
      </w:r>
      <w:proofErr w:type="spellEnd"/>
      <w:r w:rsidR="008A793E">
        <w:rPr>
          <w:b/>
          <w:sz w:val="44"/>
          <w:szCs w:val="44"/>
          <w:u w:val="single"/>
          <w:vertAlign w:val="subscript"/>
        </w:rPr>
        <w:t xml:space="preserve"> бюджетном общеобразовательном учреждении </w:t>
      </w:r>
    </w:p>
    <w:p w:rsidR="003256B4" w:rsidRDefault="008A793E" w:rsidP="003256B4">
      <w:pPr>
        <w:jc w:val="center"/>
        <w:rPr>
          <w:b/>
          <w:sz w:val="28"/>
          <w:szCs w:val="28"/>
          <w:vertAlign w:val="subscript"/>
        </w:rPr>
      </w:pPr>
      <w:r w:rsidRPr="008A793E">
        <w:rPr>
          <w:b/>
          <w:sz w:val="44"/>
          <w:szCs w:val="44"/>
          <w:u w:val="single"/>
          <w:vertAlign w:val="subscript"/>
        </w:rPr>
        <w:t>«Бабаевская о</w:t>
      </w:r>
      <w:r>
        <w:rPr>
          <w:b/>
          <w:sz w:val="44"/>
          <w:szCs w:val="44"/>
          <w:u w:val="single"/>
          <w:vertAlign w:val="subscript"/>
        </w:rPr>
        <w:t xml:space="preserve">сновная </w:t>
      </w:r>
      <w:r w:rsidRPr="008A793E">
        <w:rPr>
          <w:b/>
          <w:sz w:val="44"/>
          <w:szCs w:val="44"/>
          <w:u w:val="single"/>
          <w:vertAlign w:val="subscript"/>
        </w:rPr>
        <w:t>о</w:t>
      </w:r>
      <w:r>
        <w:rPr>
          <w:b/>
          <w:sz w:val="44"/>
          <w:szCs w:val="44"/>
          <w:u w:val="single"/>
          <w:vertAlign w:val="subscript"/>
        </w:rPr>
        <w:t xml:space="preserve">бщеобразовательная </w:t>
      </w:r>
      <w:r w:rsidRPr="008A793E">
        <w:rPr>
          <w:b/>
          <w:sz w:val="44"/>
          <w:szCs w:val="44"/>
          <w:u w:val="single"/>
          <w:vertAlign w:val="subscript"/>
        </w:rPr>
        <w:t>ш</w:t>
      </w:r>
      <w:r>
        <w:rPr>
          <w:b/>
          <w:sz w:val="44"/>
          <w:szCs w:val="44"/>
          <w:u w:val="single"/>
          <w:vertAlign w:val="subscript"/>
        </w:rPr>
        <w:t>кола</w:t>
      </w:r>
      <w:r w:rsidRPr="008A793E">
        <w:rPr>
          <w:b/>
          <w:sz w:val="44"/>
          <w:szCs w:val="44"/>
          <w:u w:val="single"/>
          <w:vertAlign w:val="subscript"/>
        </w:rPr>
        <w:t xml:space="preserve"> №3»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5"/>
        <w:gridCol w:w="4800"/>
        <w:gridCol w:w="1274"/>
        <w:gridCol w:w="3950"/>
        <w:gridCol w:w="4437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8A793E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F82D3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№06/1 от 26.01.2018</w:t>
            </w:r>
          </w:p>
        </w:tc>
        <w:tc>
          <w:tcPr>
            <w:tcW w:w="4395" w:type="dxa"/>
          </w:tcPr>
          <w:p w:rsidR="003256B4" w:rsidRPr="00462026" w:rsidRDefault="003256B4" w:rsidP="003B3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в трудовом договоре, должностной инструкции </w:t>
            </w:r>
            <w:r w:rsidR="003B39A6">
              <w:rPr>
                <w:sz w:val="24"/>
                <w:szCs w:val="24"/>
              </w:rPr>
              <w:t>закреплены 26.01.2018</w:t>
            </w:r>
          </w:p>
        </w:tc>
      </w:tr>
      <w:tr w:rsidR="00F82D3C" w:rsidTr="000606D5">
        <w:trPr>
          <w:cantSplit/>
        </w:trPr>
        <w:tc>
          <w:tcPr>
            <w:tcW w:w="817" w:type="dxa"/>
          </w:tcPr>
          <w:p w:rsidR="00F82D3C" w:rsidRPr="00975ED4" w:rsidRDefault="00F82D3C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2D3C" w:rsidRPr="00975ED4" w:rsidRDefault="00F82D3C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F82D3C" w:rsidRPr="00975ED4" w:rsidRDefault="00F82D3C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F82D3C" w:rsidRPr="00975ED4" w:rsidRDefault="00F82D3C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№06 от 26.01.2018</w:t>
            </w:r>
          </w:p>
        </w:tc>
        <w:tc>
          <w:tcPr>
            <w:tcW w:w="4395" w:type="dxa"/>
          </w:tcPr>
          <w:p w:rsidR="00F82D3C" w:rsidRPr="00975ED4" w:rsidRDefault="00F82D3C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F82D3C" w:rsidTr="000606D5">
        <w:trPr>
          <w:cantSplit/>
          <w:trHeight w:val="668"/>
        </w:trPr>
        <w:tc>
          <w:tcPr>
            <w:tcW w:w="817" w:type="dxa"/>
          </w:tcPr>
          <w:p w:rsidR="00F82D3C" w:rsidRPr="00975ED4" w:rsidRDefault="00F82D3C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82D3C" w:rsidRDefault="00F82D3C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F82D3C" w:rsidRPr="00975ED4" w:rsidRDefault="00F82D3C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F82D3C" w:rsidRPr="00975ED4" w:rsidRDefault="00F82D3C" w:rsidP="00F82D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№06 от 26.01.2018</w:t>
            </w:r>
          </w:p>
        </w:tc>
        <w:tc>
          <w:tcPr>
            <w:tcW w:w="4395" w:type="dxa"/>
          </w:tcPr>
          <w:p w:rsidR="00F82D3C" w:rsidRPr="00975ED4" w:rsidRDefault="003B39A6" w:rsidP="003B3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противодействия коррупции на 2018 год</w:t>
            </w:r>
          </w:p>
        </w:tc>
      </w:tr>
      <w:tr w:rsidR="00F82D3C" w:rsidTr="000606D5">
        <w:trPr>
          <w:cantSplit/>
        </w:trPr>
        <w:tc>
          <w:tcPr>
            <w:tcW w:w="817" w:type="dxa"/>
          </w:tcPr>
          <w:p w:rsidR="00F82D3C" w:rsidRDefault="00F82D3C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82D3C" w:rsidRPr="00975ED4" w:rsidRDefault="00F82D3C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F82D3C" w:rsidRPr="00975ED4" w:rsidRDefault="00F82D3C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82D3C" w:rsidRPr="00975ED4" w:rsidRDefault="00F82D3C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82D3C" w:rsidRDefault="003B39A6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за </w:t>
            </w:r>
            <w:r w:rsidR="00F82D3C">
              <w:rPr>
                <w:sz w:val="24"/>
                <w:szCs w:val="24"/>
              </w:rPr>
              <w:t>1 полугодие 2018 года.</w:t>
            </w:r>
          </w:p>
        </w:tc>
      </w:tr>
      <w:tr w:rsidR="00BC0114" w:rsidTr="000606D5">
        <w:trPr>
          <w:cantSplit/>
        </w:trPr>
        <w:tc>
          <w:tcPr>
            <w:tcW w:w="817" w:type="dxa"/>
          </w:tcPr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C0114" w:rsidRPr="00975ED4" w:rsidRDefault="00BC0114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C0114" w:rsidRPr="00975ED4" w:rsidRDefault="00BC0114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№06 от 26.01.2018</w:t>
            </w:r>
          </w:p>
        </w:tc>
        <w:tc>
          <w:tcPr>
            <w:tcW w:w="439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BC0114" w:rsidTr="000606D5">
        <w:trPr>
          <w:cantSplit/>
          <w:trHeight w:val="2492"/>
        </w:trPr>
        <w:tc>
          <w:tcPr>
            <w:tcW w:w="817" w:type="dxa"/>
          </w:tcPr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Default="008A2031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C0114" w:rsidRPr="00624609">
              <w:rPr>
                <w:sz w:val="24"/>
                <w:szCs w:val="24"/>
              </w:rPr>
              <w:t xml:space="preserve">количество поданных уведомлений </w:t>
            </w:r>
            <w:r w:rsidR="00BC0114"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 w:rsidR="00BC0114">
              <w:rPr>
                <w:sz w:val="24"/>
                <w:szCs w:val="28"/>
              </w:rPr>
              <w:t>сти к конфликту интересов: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A3696A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A3696A">
              <w:rPr>
                <w:sz w:val="24"/>
                <w:szCs w:val="24"/>
              </w:rPr>
              <w:t>0</w:t>
            </w:r>
          </w:p>
          <w:p w:rsidR="00BC0114" w:rsidRPr="0091131F" w:rsidRDefault="00BC011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A3696A">
              <w:rPr>
                <w:sz w:val="24"/>
                <w:szCs w:val="24"/>
              </w:rPr>
              <w:t>0</w:t>
            </w:r>
          </w:p>
        </w:tc>
      </w:tr>
      <w:tr w:rsidR="00BC0114" w:rsidTr="000606D5">
        <w:trPr>
          <w:cantSplit/>
        </w:trPr>
        <w:tc>
          <w:tcPr>
            <w:tcW w:w="817" w:type="dxa"/>
          </w:tcPr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C0114" w:rsidRPr="00BA36C6" w:rsidRDefault="00BC011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Pr="00624609" w:rsidRDefault="00BC011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="00A3696A">
              <w:rPr>
                <w:sz w:val="24"/>
                <w:szCs w:val="24"/>
              </w:rPr>
              <w:t>-0</w:t>
            </w:r>
            <w:r w:rsidRPr="00624609">
              <w:rPr>
                <w:sz w:val="24"/>
                <w:szCs w:val="24"/>
              </w:rPr>
              <w:t>;</w:t>
            </w:r>
          </w:p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 w:rsidR="00A3696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.</w:t>
            </w:r>
          </w:p>
        </w:tc>
      </w:tr>
      <w:tr w:rsidR="00BC0114" w:rsidTr="000606D5">
        <w:trPr>
          <w:cantSplit/>
          <w:trHeight w:val="1511"/>
        </w:trPr>
        <w:tc>
          <w:tcPr>
            <w:tcW w:w="817" w:type="dxa"/>
          </w:tcPr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BC0114" w:rsidRPr="00975ED4" w:rsidRDefault="00BC0114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C0114" w:rsidRPr="00975ED4" w:rsidRDefault="00BC0114" w:rsidP="00642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№06 от 26.01.2018</w:t>
            </w:r>
          </w:p>
        </w:tc>
        <w:tc>
          <w:tcPr>
            <w:tcW w:w="4395" w:type="dxa"/>
          </w:tcPr>
          <w:p w:rsidR="00BC0114" w:rsidRPr="00975ED4" w:rsidRDefault="00BC0114" w:rsidP="00BC011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</w:t>
            </w:r>
            <w:r w:rsidR="00A3696A">
              <w:rPr>
                <w:sz w:val="24"/>
                <w:szCs w:val="24"/>
              </w:rPr>
              <w:t xml:space="preserve"> на официальном сайте</w:t>
            </w:r>
            <w:r w:rsidR="00A3696A">
              <w:t xml:space="preserve"> </w:t>
            </w:r>
            <w:r w:rsidR="00A3696A" w:rsidRPr="00A3696A">
              <w:rPr>
                <w:sz w:val="24"/>
                <w:szCs w:val="24"/>
              </w:rPr>
              <w:t>http://s01002.edu35.ru/</w:t>
            </w:r>
          </w:p>
        </w:tc>
      </w:tr>
      <w:tr w:rsidR="00BC0114" w:rsidTr="000606D5">
        <w:trPr>
          <w:cantSplit/>
          <w:trHeight w:val="1003"/>
        </w:trPr>
        <w:tc>
          <w:tcPr>
            <w:tcW w:w="817" w:type="dxa"/>
          </w:tcPr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Default="00BC011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BC0114" w:rsidRPr="001E6092" w:rsidRDefault="00BC011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Pr="00975ED4" w:rsidRDefault="00BC0114" w:rsidP="00BC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листы ознакомления </w:t>
            </w:r>
          </w:p>
        </w:tc>
      </w:tr>
      <w:tr w:rsidR="00BC0114" w:rsidTr="000606D5">
        <w:trPr>
          <w:cantSplit/>
          <w:trHeight w:val="1474"/>
        </w:trPr>
        <w:tc>
          <w:tcPr>
            <w:tcW w:w="817" w:type="dxa"/>
          </w:tcPr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заседаний Комиссии, состоявшихся: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A3696A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A3696A">
              <w:rPr>
                <w:sz w:val="24"/>
                <w:szCs w:val="24"/>
              </w:rPr>
              <w:t>0</w:t>
            </w:r>
          </w:p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A3696A">
              <w:rPr>
                <w:sz w:val="24"/>
                <w:szCs w:val="24"/>
              </w:rPr>
              <w:t>0</w:t>
            </w:r>
          </w:p>
        </w:tc>
      </w:tr>
      <w:tr w:rsidR="00BC0114" w:rsidTr="000606D5">
        <w:trPr>
          <w:cantSplit/>
          <w:trHeight w:val="1003"/>
        </w:trPr>
        <w:tc>
          <w:tcPr>
            <w:tcW w:w="817" w:type="dxa"/>
          </w:tcPr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Default="00BC011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Default="00BC0114" w:rsidP="000606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 </w:t>
            </w:r>
            <w:r w:rsidRPr="002D61B6">
              <w:rPr>
                <w:i/>
                <w:sz w:val="24"/>
                <w:szCs w:val="24"/>
              </w:rPr>
              <w:t>раздел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D61B6">
              <w:rPr>
                <w:i/>
                <w:sz w:val="24"/>
                <w:szCs w:val="24"/>
              </w:rPr>
              <w:t xml:space="preserve"> «Противодействие коррупции».</w:t>
            </w:r>
          </w:p>
          <w:p w:rsidR="00A3696A" w:rsidRPr="00975ED4" w:rsidRDefault="00BC0114" w:rsidP="00BC0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</w:t>
            </w:r>
            <w:r w:rsidR="00A3696A">
              <w:t xml:space="preserve"> </w:t>
            </w:r>
            <w:r w:rsidR="00A3696A" w:rsidRPr="00A3696A">
              <w:rPr>
                <w:sz w:val="24"/>
                <w:szCs w:val="24"/>
              </w:rPr>
              <w:t>http://s01002.edu35.ru/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2"/>
              <w:gridCol w:w="244"/>
              <w:gridCol w:w="575"/>
            </w:tblGrid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Рисунок 1" descr="Скачать этот файл (izuchaem_vmeste-18.12.2015_0(1).pdf)">
                          <a:hlinkClick xmlns:a="http://schemas.openxmlformats.org/drawingml/2006/main" r:id="rId8" tooltip="&quot;Скачать этот файл (izuchaem_vmeste-18.12.2015_0(1).pdf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качать этот файл (izuchaem_vmeste-18.12.2015_0(1).pdf)">
                                  <a:hlinkClick r:id="rId8" tooltip="&quot;Скачать этот файл (izuchaem_vmeste-18.12.2015_0(1).pdf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tooltip="Скачать этот файл (izuchaem_vmeste-18.12.2015_0(1).pdf)" w:history="1">
                    <w:r>
                      <w:rPr>
                        <w:rStyle w:val="a3"/>
                      </w:rPr>
                      <w:t>izuchaem_vmeste-18.12.2015_0(1).</w:t>
                    </w:r>
                    <w:proofErr w:type="spellStart"/>
                    <w:r>
                      <w:rPr>
                        <w:rStyle w:val="a3"/>
                      </w:rPr>
                      <w:t>pdf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1895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Рисунок 2" descr="Скачать этот файл (naselenie_korrupciya_ispr_171215_0.pdf)">
                          <a:hlinkClick xmlns:a="http://schemas.openxmlformats.org/drawingml/2006/main" r:id="rId11" tooltip="&quot;Скачать этот файл (naselenie_korrupciya_ispr_171215_0.pdf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качать этот файл (naselenie_korrupciya_ispr_171215_0.pdf)">
                                  <a:hlinkClick r:id="rId11" tooltip="&quot;Скачать этот файл (naselenie_korrupciya_ispr_171215_0.pdf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tooltip="Скачать этот файл (naselenie_korrupciya_ispr_171215_0.pdf)" w:history="1">
                    <w:r>
                      <w:rPr>
                        <w:rStyle w:val="a3"/>
                      </w:rPr>
                      <w:t>naselenie_korrupciya_ispr_171215_0.pdf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1441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Pr="00A3696A" w:rsidRDefault="00A3696A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Рисунок 3" descr="Скачать этот файл (start_vo_vzrosluyu_zhizn_1_0.pdf)">
                          <a:hlinkClick xmlns:a="http://schemas.openxmlformats.org/drawingml/2006/main" r:id="rId13" tooltip="&quot;Скачать этот файл (start_vo_vzrosluyu_zhizn_1_0.pdf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качать этот файл (start_vo_vzrosluyu_zhizn_1_0.pdf)">
                                  <a:hlinkClick r:id="rId13" tooltip="&quot;Скачать этот файл (start_vo_vzrosluyu_zhizn_1_0.pdf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" w:tooltip="Скачать этот файл (start_vo_vzrosluyu_zhizn_1_0.pdf)" w:history="1">
                    <w:r w:rsidRPr="00A3696A">
                      <w:rPr>
                        <w:rStyle w:val="a3"/>
                        <w:lang w:val="en-US"/>
                      </w:rPr>
                      <w:t>start_vo_vzrosluyu_zhizn_1_0.pdf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3644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Рисунок 4" descr="Скачать этот файл (Антикоррупционная политика(1).docx)">
                          <a:hlinkClick xmlns:a="http://schemas.openxmlformats.org/drawingml/2006/main" r:id="rId15" tooltip="&quot;Скачать этот файл (Антикоррупционная политика(1)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качать этот файл (Антикоррупционная политика(1).docx)">
                                  <a:hlinkClick r:id="rId15" tooltip="&quot;Скачать этот файл (Антикоррупционная политика(1)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" w:tooltip="Скачать этот файл (Антикоррупционная политика(1).docx)" w:history="1">
                    <w:proofErr w:type="spellStart"/>
                    <w:r>
                      <w:rPr>
                        <w:rStyle w:val="a3"/>
                      </w:rPr>
                      <w:t>Антикоррупционная</w:t>
                    </w:r>
                    <w:proofErr w:type="spellEnd"/>
                    <w:r>
                      <w:rPr>
                        <w:rStyle w:val="a3"/>
                      </w:rPr>
                      <w:t xml:space="preserve"> политика(1).</w:t>
                    </w:r>
                    <w:proofErr w:type="spellStart"/>
                    <w:r>
                      <w:rPr>
                        <w:rStyle w:val="a3"/>
                      </w:rPr>
                      <w:t>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2456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Рисунок 5" descr="Скачать этот файл (Кодекс этики и служебного поведния работников(1).docx)">
                          <a:hlinkClick xmlns:a="http://schemas.openxmlformats.org/drawingml/2006/main" r:id="rId18" tooltip="&quot;Скачать этот файл (Кодекс этики и служебного поведния работников(1)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качать этот файл (Кодекс этики и служебного поведния работников(1).docx)">
                                  <a:hlinkClick r:id="rId18" tooltip="&quot;Скачать этот файл (Кодекс этики и служебного поведния работников(1)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9" w:tooltip="Скачать этот файл (Кодекс этики и служебного поведния работников(1).docx)" w:history="1">
                    <w:r>
                      <w:rPr>
                        <w:rStyle w:val="a3"/>
                      </w:rPr>
                      <w:t xml:space="preserve">Кодекс этики и </w:t>
                    </w:r>
                    <w:proofErr w:type="gramStart"/>
                    <w:r>
                      <w:rPr>
                        <w:rStyle w:val="a3"/>
                      </w:rPr>
                      <w:t>служебного</w:t>
                    </w:r>
                    <w:proofErr w:type="gramEnd"/>
                    <w:r>
                      <w:rPr>
                        <w:rStyle w:val="a3"/>
                      </w:rPr>
                      <w:t xml:space="preserve"> </w:t>
                    </w:r>
                    <w:proofErr w:type="spellStart"/>
                    <w:r>
                      <w:rPr>
                        <w:rStyle w:val="a3"/>
                      </w:rPr>
                      <w:t>поведния</w:t>
                    </w:r>
                    <w:proofErr w:type="spellEnd"/>
                    <w:r>
                      <w:rPr>
                        <w:rStyle w:val="a3"/>
                      </w:rPr>
                      <w:t xml:space="preserve"> работников(1).</w:t>
                    </w:r>
                    <w:proofErr w:type="spellStart"/>
                    <w:r>
                      <w:rPr>
                        <w:rStyle w:val="a3"/>
                      </w:rPr>
                      <w:t>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2600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" name="Рисунок 6" descr="Скачать этот файл (План противодействия коррупции(1).docx)">
                          <a:hlinkClick xmlns:a="http://schemas.openxmlformats.org/drawingml/2006/main" r:id="rId20" tooltip="&quot;Скачать этот файл (План противодействия коррупции(1)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качать этот файл (План противодействия коррупции(1).docx)">
                                  <a:hlinkClick r:id="rId20" tooltip="&quot;Скачать этот файл (План противодействия коррупции(1)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" w:tooltip="Скачать этот файл (План противодействия коррупции(1).docx)" w:history="1">
                    <w:r>
                      <w:rPr>
                        <w:rStyle w:val="a3"/>
                      </w:rPr>
                      <w:t>План противодействия коррупции(1).</w:t>
                    </w:r>
                    <w:proofErr w:type="spellStart"/>
                    <w:r>
                      <w:rPr>
                        <w:rStyle w:val="a3"/>
                      </w:rPr>
                      <w:t>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11641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" name="Рисунок 7" descr="Скачать этот файл (Положение об увед. о фактах склонения к коррупции(1).docx)">
                          <a:hlinkClick xmlns:a="http://schemas.openxmlformats.org/drawingml/2006/main" r:id="rId22" tooltip="&quot;Скачать этот файл (Положение об увед. о фактах склонения к коррупции(1)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качать этот файл (Положение об увед. о фактах склонения к коррупции(1).docx)">
                                  <a:hlinkClick r:id="rId22" tooltip="&quot;Скачать этот файл (Положение об увед. о фактах склонения к коррупции(1)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3" w:tooltip="Скачать этот файл (Положение об увед. о фактах склонения к коррупции(1).docx)" w:history="1">
                    <w:r>
                      <w:rPr>
                        <w:rStyle w:val="a3"/>
                      </w:rPr>
                      <w:t xml:space="preserve">Положение об </w:t>
                    </w:r>
                    <w:proofErr w:type="spellStart"/>
                    <w:r>
                      <w:rPr>
                        <w:rStyle w:val="a3"/>
                      </w:rPr>
                      <w:t>увед</w:t>
                    </w:r>
                    <w:proofErr w:type="spellEnd"/>
                    <w:r>
                      <w:rPr>
                        <w:rStyle w:val="a3"/>
                      </w:rPr>
                      <w:t>. о фактах склонения к коррупции(1).</w:t>
                    </w:r>
                    <w:proofErr w:type="spellStart"/>
                    <w:r>
                      <w:rPr>
                        <w:rStyle w:val="a3"/>
                      </w:rPr>
                      <w:t>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2392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8" name="Рисунок 8" descr="Скачать этот файл (Положения об оценке коррупционных рисков.docx)">
                          <a:hlinkClick xmlns:a="http://schemas.openxmlformats.org/drawingml/2006/main" r:id="rId24" tooltip="&quot;Скачать этот файл (Положения об оценке коррупционных рисков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качать этот файл (Положения об оценке коррупционных рисков.docx)">
                                  <a:hlinkClick r:id="rId24" tooltip="&quot;Скачать этот файл (Положения об оценке коррупционных рисков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5" w:tooltip="Скачать этот файл (Положения об оценке коррупционных рисков.docx)" w:history="1">
                    <w:r>
                      <w:rPr>
                        <w:rStyle w:val="a3"/>
                      </w:rPr>
                      <w:t xml:space="preserve">Положения об оценке коррупционных </w:t>
                    </w:r>
                    <w:proofErr w:type="spellStart"/>
                    <w:r>
                      <w:rPr>
                        <w:rStyle w:val="a3"/>
                      </w:rPr>
                      <w:t>рисков.docx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2644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" name="Рисунок 9" descr="Скачать этот файл (Порядок организации работы телефона горячей линии.doc)">
                          <a:hlinkClick xmlns:a="http://schemas.openxmlformats.org/drawingml/2006/main" r:id="rId26" tooltip="&quot;Скачать этот файл (Порядок организации работы телефона горячей линии.doc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качать этот файл (Порядок организации работы телефона горячей линии.doc)">
                                  <a:hlinkClick r:id="rId26" tooltip="&quot;Скачать этот файл (Порядок организации работы телефона горячей линии.doc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8" w:tooltip="Скачать этот файл (Порядок организации работы телефона горячей линии.doc)" w:history="1">
                    <w:r>
                      <w:rPr>
                        <w:rStyle w:val="a3"/>
                      </w:rPr>
                      <w:t>Порядок организации работы телефона горячей линии.doc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73 Кб</w:t>
                  </w:r>
                </w:p>
              </w:tc>
            </w:tr>
            <w:tr w:rsidR="00A3696A" w:rsidTr="00A369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0" name="Рисунок 10" descr="Скачать этот файл (Порядок уведомления  о конфликте интересов.docx)">
                          <a:hlinkClick xmlns:a="http://schemas.openxmlformats.org/drawingml/2006/main" r:id="rId29" tooltip="&quot;Скачать этот файл (Порядок уведомления  о конфликте интересов.docx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качать этот файл (Порядок уведомления  о конфликте интересов.docx)">
                                  <a:hlinkClick r:id="rId29" tooltip="&quot;Скачать этот файл (Порядок уведомления  о конфликте интересов.docx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0" w:tooltip="Скачать этот файл (Порядок уведомления  о конфликте интересов.docx)" w:history="1">
                    <w:r>
                      <w:rPr>
                        <w:rStyle w:val="a3"/>
                      </w:rPr>
                      <w:t xml:space="preserve">Порядок уведомления о конфликте </w:t>
                    </w:r>
                    <w:proofErr w:type="spellStart"/>
                    <w:r>
                      <w:rPr>
                        <w:rStyle w:val="a3"/>
                      </w:rPr>
                      <w:t>интересов.docx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[ 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96A" w:rsidRDefault="00A3696A">
                  <w:pPr>
                    <w:rPr>
                      <w:sz w:val="24"/>
                      <w:szCs w:val="24"/>
                    </w:rPr>
                  </w:pPr>
                  <w:r>
                    <w:t>2547 Кб</w:t>
                  </w:r>
                </w:p>
              </w:tc>
            </w:tr>
          </w:tbl>
          <w:p w:rsidR="00BC0114" w:rsidRPr="00975ED4" w:rsidRDefault="00BC0114" w:rsidP="00BC0114">
            <w:pPr>
              <w:jc w:val="both"/>
              <w:rPr>
                <w:sz w:val="24"/>
                <w:szCs w:val="24"/>
              </w:rPr>
            </w:pPr>
          </w:p>
        </w:tc>
      </w:tr>
      <w:tr w:rsidR="00BC0114" w:rsidTr="000606D5">
        <w:trPr>
          <w:cantSplit/>
        </w:trPr>
        <w:tc>
          <w:tcPr>
            <w:tcW w:w="817" w:type="dxa"/>
          </w:tcPr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Default="00BC011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BC0114" w:rsidRDefault="00BC011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году </w:t>
            </w:r>
            <w:r w:rsidR="008A2031">
              <w:rPr>
                <w:sz w:val="24"/>
                <w:szCs w:val="24"/>
              </w:rPr>
              <w:t xml:space="preserve">– не </w:t>
            </w:r>
            <w:proofErr w:type="gramStart"/>
            <w:r w:rsidR="008A2031">
              <w:rPr>
                <w:sz w:val="24"/>
                <w:szCs w:val="24"/>
              </w:rPr>
              <w:t>утверждена</w:t>
            </w:r>
            <w:proofErr w:type="gramEnd"/>
          </w:p>
          <w:p w:rsidR="00BC0114" w:rsidRDefault="00BC011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году </w:t>
            </w:r>
            <w:proofErr w:type="gramStart"/>
            <w:r w:rsidR="008A2031">
              <w:rPr>
                <w:sz w:val="24"/>
                <w:szCs w:val="24"/>
              </w:rPr>
              <w:t>–н</w:t>
            </w:r>
            <w:proofErr w:type="gramEnd"/>
            <w:r w:rsidR="008A2031">
              <w:rPr>
                <w:sz w:val="24"/>
                <w:szCs w:val="24"/>
              </w:rPr>
              <w:t>е утверждена</w:t>
            </w:r>
          </w:p>
          <w:p w:rsidR="00BC0114" w:rsidRDefault="00BC011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году </w:t>
            </w:r>
            <w:r w:rsidR="008A2031">
              <w:rPr>
                <w:sz w:val="24"/>
                <w:szCs w:val="24"/>
              </w:rPr>
              <w:t xml:space="preserve">– не </w:t>
            </w:r>
            <w:proofErr w:type="gramStart"/>
            <w:r w:rsidR="008A2031">
              <w:rPr>
                <w:sz w:val="24"/>
                <w:szCs w:val="24"/>
              </w:rPr>
              <w:t>утверждена</w:t>
            </w:r>
            <w:proofErr w:type="gramEnd"/>
          </w:p>
          <w:p w:rsidR="00BC0114" w:rsidRPr="00975ED4" w:rsidRDefault="00BC011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proofErr w:type="gramStart"/>
            <w:r w:rsidR="008A2031">
              <w:rPr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4395" w:type="dxa"/>
          </w:tcPr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обучающих мероприятий и их тематику: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8A2031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8A2031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8A2031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8A2031">
              <w:rPr>
                <w:sz w:val="24"/>
                <w:szCs w:val="24"/>
              </w:rPr>
              <w:t>0</w:t>
            </w:r>
          </w:p>
          <w:p w:rsidR="00BC0114" w:rsidRDefault="00BC011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FA152F">
              <w:rPr>
                <w:sz w:val="24"/>
                <w:szCs w:val="24"/>
              </w:rPr>
              <w:t xml:space="preserve"> 4</w:t>
            </w:r>
          </w:p>
          <w:p w:rsidR="00BC0114" w:rsidRPr="00975ED4" w:rsidRDefault="00BC0114" w:rsidP="00FA0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срез знаний по итогам проведения обучения</w:t>
            </w:r>
            <w:r w:rsidR="00FA02AB">
              <w:rPr>
                <w:sz w:val="24"/>
                <w:szCs w:val="24"/>
              </w:rPr>
              <w:t xml:space="preserve"> не проводился</w:t>
            </w:r>
          </w:p>
        </w:tc>
      </w:tr>
      <w:tr w:rsidR="00BC0114" w:rsidTr="000606D5">
        <w:trPr>
          <w:cantSplit/>
        </w:trPr>
        <w:tc>
          <w:tcPr>
            <w:tcW w:w="817" w:type="dxa"/>
          </w:tcPr>
          <w:p w:rsidR="00BC0114" w:rsidRDefault="00BC011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114" w:rsidRDefault="00BC011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BC0114" w:rsidRPr="00975ED4" w:rsidRDefault="00BC011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C0114" w:rsidRPr="00975ED4" w:rsidRDefault="00BC0114" w:rsidP="000606D5">
            <w:pPr>
              <w:jc w:val="both"/>
              <w:rPr>
                <w:sz w:val="24"/>
                <w:szCs w:val="24"/>
              </w:rPr>
            </w:pP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31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E" w:rsidRDefault="00180C1E" w:rsidP="00C04093">
      <w:r>
        <w:separator/>
      </w:r>
    </w:p>
  </w:endnote>
  <w:endnote w:type="continuationSeparator" w:id="0">
    <w:p w:rsidR="00180C1E" w:rsidRDefault="00180C1E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E" w:rsidRDefault="00180C1E" w:rsidP="00C04093">
      <w:r>
        <w:separator/>
      </w:r>
    </w:p>
  </w:footnote>
  <w:footnote w:type="continuationSeparator" w:id="0">
    <w:p w:rsidR="00180C1E" w:rsidRDefault="00180C1E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180C1E">
    <w:pPr>
      <w:pStyle w:val="a4"/>
      <w:jc w:val="center"/>
    </w:pPr>
  </w:p>
  <w:p w:rsidR="00BD6764" w:rsidRDefault="00180C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82D21"/>
    <w:multiLevelType w:val="multilevel"/>
    <w:tmpl w:val="2C1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80C1E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3B39A6"/>
    <w:rsid w:val="004009D8"/>
    <w:rsid w:val="00400BA2"/>
    <w:rsid w:val="00423498"/>
    <w:rsid w:val="00430545"/>
    <w:rsid w:val="00462026"/>
    <w:rsid w:val="00464C35"/>
    <w:rsid w:val="004A6373"/>
    <w:rsid w:val="004C01CD"/>
    <w:rsid w:val="004C59AD"/>
    <w:rsid w:val="004D6860"/>
    <w:rsid w:val="00502D42"/>
    <w:rsid w:val="00513F4E"/>
    <w:rsid w:val="0053760A"/>
    <w:rsid w:val="00544D61"/>
    <w:rsid w:val="0055687F"/>
    <w:rsid w:val="005703C7"/>
    <w:rsid w:val="00572CDA"/>
    <w:rsid w:val="00577A7A"/>
    <w:rsid w:val="005B195F"/>
    <w:rsid w:val="005B52FB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96EF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A2031"/>
    <w:rsid w:val="008A793E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3696A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C0114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C21B6"/>
    <w:rsid w:val="00DD4103"/>
    <w:rsid w:val="00DE455C"/>
    <w:rsid w:val="00E40EE8"/>
    <w:rsid w:val="00E40FD8"/>
    <w:rsid w:val="00E473C3"/>
    <w:rsid w:val="00E51A04"/>
    <w:rsid w:val="00E62E86"/>
    <w:rsid w:val="00E67D46"/>
    <w:rsid w:val="00E7284C"/>
    <w:rsid w:val="00EB26DD"/>
    <w:rsid w:val="00EC2862"/>
    <w:rsid w:val="00ED6215"/>
    <w:rsid w:val="00EE15C9"/>
    <w:rsid w:val="00EE6291"/>
    <w:rsid w:val="00EF7569"/>
    <w:rsid w:val="00F14B05"/>
    <w:rsid w:val="00F35A0C"/>
    <w:rsid w:val="00F37BCE"/>
    <w:rsid w:val="00F40E6D"/>
    <w:rsid w:val="00F42035"/>
    <w:rsid w:val="00F664D5"/>
    <w:rsid w:val="00F72693"/>
    <w:rsid w:val="00F755DD"/>
    <w:rsid w:val="00F819D2"/>
    <w:rsid w:val="00F81CB2"/>
    <w:rsid w:val="00F82D3C"/>
    <w:rsid w:val="00F87EDA"/>
    <w:rsid w:val="00F94553"/>
    <w:rsid w:val="00FA02AB"/>
    <w:rsid w:val="00FA152F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6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002.edu35.ru/attachments/article/339/izuchaem_vmeste-18.12.2015_0(1).pdf" TargetMode="External"/><Relationship Id="rId13" Type="http://schemas.openxmlformats.org/officeDocument/2006/relationships/hyperlink" Target="http://s01002.edu35.ru/attachments/article/339/start_vo_vzrosluyu_zhizn_1_0.pdf" TargetMode="External"/><Relationship Id="rId18" Type="http://schemas.openxmlformats.org/officeDocument/2006/relationships/hyperlink" Target="http://s01002.edu35.ru/attachments/article/339/&#1050;&#1086;&#1076;&#1077;&#1082;&#1089;%20&#1101;&#1090;&#1080;&#1082;&#1080;%20&#1080;%20&#1089;&#1083;&#1091;&#1078;&#1077;&#1073;&#1085;&#1086;&#1075;&#1086;%20&#1087;&#1086;&#1074;&#1077;&#1076;&#1085;&#1080;&#1103;%20&#1088;&#1072;&#1073;&#1086;&#1090;&#1085;&#1080;&#1082;&#1086;&#1074;(1).docx" TargetMode="External"/><Relationship Id="rId26" Type="http://schemas.openxmlformats.org/officeDocument/2006/relationships/hyperlink" Target="http://s01002.edu35.ru/attachments/article/339/&#1055;&#1086;&#1088;&#1103;&#1076;&#1086;&#1082;%20&#1086;&#1088;&#1075;&#1072;&#1085;&#1080;&#1079;&#1072;&#1094;&#1080;&#1080;%20&#1088;&#1072;&#1073;&#1086;&#1090;&#1099;%20&#1090;&#1077;&#1083;&#1077;&#1092;&#1086;&#1085;&#1072;%20&#1075;&#1086;&#1088;&#1103;&#1095;&#1077;&#1081;%20&#1083;&#1080;&#1085;&#1080;&#1080;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s01002.edu35.ru/attachments/article/339/&#1055;&#1083;&#1072;&#1085;%20&#1087;&#1088;&#1086;&#1090;&#1080;&#1074;&#1086;&#1076;&#1077;&#1081;&#1089;&#1090;&#1074;&#1080;&#1103;%20&#1082;&#1086;&#1088;&#1088;&#1091;&#1087;&#1094;&#1080;&#1080;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01002.edu35.ru/attachments/article/339/naselenie_korrupciya_ispr_171215_0.pdf" TargetMode="External"/><Relationship Id="rId17" Type="http://schemas.openxmlformats.org/officeDocument/2006/relationships/hyperlink" Target="http://s01002.edu35.ru/attachments/article/339/&#1040;&#1085;&#1090;&#1080;&#1082;&#1086;&#1088;&#1088;&#1091;&#1087;&#1094;&#1080;&#1086;&#1085;&#1085;&#1072;&#1103;%20&#1087;&#1086;&#1083;&#1080;&#1090;&#1080;&#1082;&#1072;(1).docx" TargetMode="External"/><Relationship Id="rId25" Type="http://schemas.openxmlformats.org/officeDocument/2006/relationships/hyperlink" Target="http://s01002.edu35.ru/attachments/article/339/&#1055;&#1086;&#1083;&#1086;&#1078;&#1077;&#1085;&#1080;&#1103;%20&#1086;&#1073;%20&#1086;&#1094;&#1077;&#1085;&#1082;&#1077;%20&#1082;&#1086;&#1088;&#1088;&#1091;&#1087;&#1094;&#1080;&#1086;&#1085;&#1085;&#1099;&#1093;%20&#1088;&#1080;&#1089;&#1082;&#1086;&#1074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hyperlink" Target="http://s01002.edu35.ru/attachments/article/339/&#1055;&#1083;&#1072;&#1085;%20&#1087;&#1088;&#1086;&#1090;&#1080;&#1074;&#1086;&#1076;&#1077;&#1081;&#1089;&#1090;&#1074;&#1080;&#1103;%20&#1082;&#1086;&#1088;&#1088;&#1091;&#1087;&#1094;&#1080;&#1080;(1).docx" TargetMode="External"/><Relationship Id="rId29" Type="http://schemas.openxmlformats.org/officeDocument/2006/relationships/hyperlink" Target="http://s01002.edu35.ru/attachments/article/339/&#1055;&#1086;&#1088;&#1103;&#1076;&#1086;&#1082;%20&#1091;&#1074;&#1077;&#1076;&#1086;&#1084;&#1083;&#1077;&#1085;&#1080;&#1103;%20%20&#1086;%20&#1082;&#1086;&#1085;&#1092;&#1083;&#1080;&#1082;&#1090;&#1077;%20&#1080;&#1085;&#1090;&#1077;&#1088;&#1077;&#1089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01002.edu35.ru/attachments/article/339/naselenie_korrupciya_ispr_171215_0.pdf" TargetMode="External"/><Relationship Id="rId24" Type="http://schemas.openxmlformats.org/officeDocument/2006/relationships/hyperlink" Target="http://s01002.edu35.ru/attachments/article/339/&#1055;&#1086;&#1083;&#1086;&#1078;&#1077;&#1085;&#1080;&#1103;%20&#1086;&#1073;%20&#1086;&#1094;&#1077;&#1085;&#1082;&#1077;%20&#1082;&#1086;&#1088;&#1088;&#1091;&#1087;&#1094;&#1080;&#1086;&#1085;&#1085;&#1099;&#1093;%20&#1088;&#1080;&#1089;&#1082;&#1086;&#1074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01002.edu35.ru/attachments/article/339/&#1040;&#1085;&#1090;&#1080;&#1082;&#1086;&#1088;&#1088;&#1091;&#1087;&#1094;&#1080;&#1086;&#1085;&#1085;&#1072;&#1103;%20&#1087;&#1086;&#1083;&#1080;&#1090;&#1080;&#1082;&#1072;(1).docx" TargetMode="External"/><Relationship Id="rId23" Type="http://schemas.openxmlformats.org/officeDocument/2006/relationships/hyperlink" Target="http://s01002.edu35.ru/attachments/article/339/&#1055;&#1086;&#1083;&#1086;&#1078;&#1077;&#1085;&#1080;&#1077;%20&#1086;&#1073;%20&#1091;&#1074;&#1077;&#1076;.%20&#1086;%20&#1092;&#1072;&#1082;&#1090;&#1072;&#1093;%20&#1089;&#1082;&#1083;&#1086;&#1085;&#1077;&#1085;&#1080;&#1103;%20&#1082;%20&#1082;&#1086;&#1088;&#1088;&#1091;&#1087;&#1094;&#1080;&#1080;(1).docx" TargetMode="External"/><Relationship Id="rId28" Type="http://schemas.openxmlformats.org/officeDocument/2006/relationships/hyperlink" Target="http://s01002.edu35.ru/attachments/article/339/&#1055;&#1086;&#1088;&#1103;&#1076;&#1086;&#1082;%20&#1086;&#1088;&#1075;&#1072;&#1085;&#1080;&#1079;&#1072;&#1094;&#1080;&#1080;%20&#1088;&#1072;&#1073;&#1086;&#1090;&#1099;%20&#1090;&#1077;&#1083;&#1077;&#1092;&#1086;&#1085;&#1072;%20&#1075;&#1086;&#1088;&#1103;&#1095;&#1077;&#1081;%20&#1083;&#1080;&#1085;&#1080;&#1080;.doc" TargetMode="External"/><Relationship Id="rId10" Type="http://schemas.openxmlformats.org/officeDocument/2006/relationships/hyperlink" Target="http://s01002.edu35.ru/attachments/article/339/izuchaem_vmeste-18.12.2015_0(1).pdf" TargetMode="External"/><Relationship Id="rId19" Type="http://schemas.openxmlformats.org/officeDocument/2006/relationships/hyperlink" Target="http://s01002.edu35.ru/attachments/article/339/&#1050;&#1086;&#1076;&#1077;&#1082;&#1089;%20&#1101;&#1090;&#1080;&#1082;&#1080;%20&#1080;%20&#1089;&#1083;&#1091;&#1078;&#1077;&#1073;&#1085;&#1086;&#1075;&#1086;%20&#1087;&#1086;&#1074;&#1077;&#1076;&#1085;&#1080;&#1103;%20&#1088;&#1072;&#1073;&#1086;&#1090;&#1085;&#1080;&#1082;&#1086;&#1074;(1).doc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s01002.edu35.ru/attachments/article/339/start_vo_vzrosluyu_zhizn_1_0.pdf" TargetMode="External"/><Relationship Id="rId22" Type="http://schemas.openxmlformats.org/officeDocument/2006/relationships/hyperlink" Target="http://s01002.edu35.ru/attachments/article/339/&#1055;&#1086;&#1083;&#1086;&#1078;&#1077;&#1085;&#1080;&#1077;%20&#1086;&#1073;%20&#1091;&#1074;&#1077;&#1076;.%20&#1086;%20&#1092;&#1072;&#1082;&#1090;&#1072;&#1093;%20&#1089;&#1082;&#1083;&#1086;&#1085;&#1077;&#1085;&#1080;&#1103;%20&#1082;%20&#1082;&#1086;&#1088;&#1088;&#1091;&#1087;&#1094;&#1080;&#1080;(1).docx" TargetMode="External"/><Relationship Id="rId27" Type="http://schemas.openxmlformats.org/officeDocument/2006/relationships/image" Target="media/image3.gif"/><Relationship Id="rId30" Type="http://schemas.openxmlformats.org/officeDocument/2006/relationships/hyperlink" Target="http://s01002.edu35.ru/attachments/article/339/&#1055;&#1086;&#1088;&#1103;&#1076;&#1086;&#1082;%20&#1091;&#1074;&#1077;&#1076;&#1086;&#1084;&#1083;&#1077;&#1085;&#1080;&#1103;%20%20&#1086;%20&#1082;&#1086;&#1085;&#1092;&#1083;&#1080;&#1082;&#1090;&#1077;%20&#1080;&#1085;&#1090;&#1077;&#1088;&#1077;&#1089;&#1086;&#1074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EE63-DE59-49ED-805B-1ACCED11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207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7</cp:revision>
  <cp:lastPrinted>2018-04-25T08:10:00Z</cp:lastPrinted>
  <dcterms:created xsi:type="dcterms:W3CDTF">2018-06-22T11:10:00Z</dcterms:created>
  <dcterms:modified xsi:type="dcterms:W3CDTF">2018-06-27T06:47:00Z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