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F4" w:rsidRPr="00B60F9A" w:rsidRDefault="00864EF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864EF4" w:rsidRDefault="00864EF4" w:rsidP="003256B4">
      <w:pPr>
        <w:jc w:val="right"/>
        <w:rPr>
          <w:b/>
          <w:bCs/>
          <w:sz w:val="28"/>
          <w:szCs w:val="28"/>
        </w:rPr>
      </w:pPr>
    </w:p>
    <w:p w:rsidR="00864EF4" w:rsidRDefault="00864EF4" w:rsidP="003256B4">
      <w:pPr>
        <w:jc w:val="right"/>
        <w:rPr>
          <w:b/>
          <w:bCs/>
          <w:sz w:val="28"/>
          <w:szCs w:val="28"/>
        </w:rPr>
      </w:pPr>
    </w:p>
    <w:p w:rsidR="00864EF4" w:rsidRDefault="00864EF4" w:rsidP="003256B4">
      <w:pPr>
        <w:spacing w:after="120"/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 xml:space="preserve">Меры по предупреждению коррупции, принимаемые </w:t>
      </w:r>
    </w:p>
    <w:p w:rsidR="00864EF4" w:rsidRDefault="00864EF4" w:rsidP="00275079">
      <w:pPr>
        <w:jc w:val="center"/>
        <w:rPr>
          <w:b/>
          <w:bCs/>
          <w:sz w:val="28"/>
          <w:szCs w:val="28"/>
          <w:vertAlign w:val="subscript"/>
        </w:rPr>
      </w:pPr>
      <w:r w:rsidRPr="00246710">
        <w:rPr>
          <w:b/>
          <w:bCs/>
          <w:sz w:val="28"/>
          <w:szCs w:val="28"/>
        </w:rPr>
        <w:t xml:space="preserve">в </w:t>
      </w:r>
      <w:r w:rsidRPr="00275079">
        <w:rPr>
          <w:b/>
          <w:bCs/>
          <w:sz w:val="28"/>
          <w:szCs w:val="28"/>
          <w:vertAlign w:val="subscript"/>
        </w:rPr>
        <w:t>___________________МБОУ «Тимошинская оош»_______________________________________________________________________________</w:t>
      </w:r>
    </w:p>
    <w:p w:rsidR="00864EF4" w:rsidRPr="00B60F9A" w:rsidRDefault="00864EF4" w:rsidP="003256B4">
      <w:pPr>
        <w:jc w:val="center"/>
        <w:rPr>
          <w:i/>
          <w:iCs/>
          <w:sz w:val="32"/>
          <w:szCs w:val="32"/>
          <w:vertAlign w:val="subscript"/>
        </w:rPr>
      </w:pPr>
      <w:r w:rsidRPr="003752DE">
        <w:rPr>
          <w:i/>
          <w:iCs/>
          <w:sz w:val="30"/>
          <w:szCs w:val="30"/>
          <w:vertAlign w:val="superscript"/>
        </w:rPr>
        <w:t xml:space="preserve">(наименование </w:t>
      </w:r>
      <w:r>
        <w:rPr>
          <w:i/>
          <w:iCs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iCs/>
          <w:sz w:val="30"/>
          <w:szCs w:val="30"/>
          <w:vertAlign w:val="superscript"/>
        </w:rPr>
        <w:t>учреждения)</w:t>
      </w:r>
    </w:p>
    <w:p w:rsidR="00864EF4" w:rsidRDefault="00864EF4" w:rsidP="003256B4">
      <w:pPr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>в соответствии со статьей 13.3</w:t>
      </w:r>
      <w:r>
        <w:rPr>
          <w:b/>
          <w:bCs/>
          <w:sz w:val="28"/>
          <w:szCs w:val="28"/>
        </w:rPr>
        <w:t xml:space="preserve"> </w:t>
      </w:r>
      <w:r w:rsidRPr="00246710">
        <w:rPr>
          <w:b/>
          <w:bCs/>
          <w:sz w:val="28"/>
          <w:szCs w:val="28"/>
        </w:rPr>
        <w:t xml:space="preserve">Федерального закона от 25 декабря 2008 г. № 273-ФЗ </w:t>
      </w:r>
    </w:p>
    <w:p w:rsidR="00864EF4" w:rsidRPr="00246710" w:rsidRDefault="00864EF4" w:rsidP="003256B4">
      <w:pPr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>«О противодействии коррупции»</w:t>
      </w:r>
      <w:r>
        <w:rPr>
          <w:b/>
          <w:bCs/>
          <w:sz w:val="28"/>
          <w:szCs w:val="28"/>
        </w:rPr>
        <w:t xml:space="preserve"> *</w:t>
      </w:r>
    </w:p>
    <w:p w:rsidR="00864EF4" w:rsidRDefault="00864EF4" w:rsidP="003256B4">
      <w:pPr>
        <w:jc w:val="both"/>
        <w:rPr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3969"/>
        <w:gridCol w:w="4395"/>
      </w:tblGrid>
      <w:tr w:rsidR="00864EF4">
        <w:trPr>
          <w:trHeight w:val="778"/>
        </w:trPr>
        <w:tc>
          <w:tcPr>
            <w:tcW w:w="817" w:type="dxa"/>
            <w:vAlign w:val="center"/>
          </w:tcPr>
          <w:p w:rsidR="00864EF4" w:rsidRPr="0055730F" w:rsidRDefault="00864EF4" w:rsidP="0055730F">
            <w:pPr>
              <w:jc w:val="center"/>
              <w:rPr>
                <w:b/>
                <w:bCs/>
                <w:sz w:val="24"/>
                <w:szCs w:val="24"/>
              </w:rPr>
            </w:pPr>
            <w:r w:rsidRPr="0055730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864EF4" w:rsidRPr="0055730F" w:rsidRDefault="00864EF4" w:rsidP="0055730F">
            <w:pPr>
              <w:jc w:val="center"/>
              <w:rPr>
                <w:b/>
                <w:bCs/>
                <w:sz w:val="24"/>
                <w:szCs w:val="24"/>
              </w:rPr>
            </w:pPr>
            <w:r w:rsidRPr="0055730F">
              <w:rPr>
                <w:b/>
                <w:bCs/>
                <w:sz w:val="24"/>
                <w:szCs w:val="24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864EF4" w:rsidRPr="0055730F" w:rsidRDefault="00864EF4" w:rsidP="0055730F">
            <w:pPr>
              <w:jc w:val="center"/>
              <w:rPr>
                <w:b/>
                <w:bCs/>
                <w:sz w:val="24"/>
                <w:szCs w:val="24"/>
              </w:rPr>
            </w:pPr>
            <w:r w:rsidRPr="0055730F">
              <w:rPr>
                <w:b/>
                <w:bCs/>
                <w:sz w:val="24"/>
                <w:szCs w:val="24"/>
              </w:rPr>
              <w:t xml:space="preserve">Наличие </w:t>
            </w:r>
            <w:r w:rsidRPr="0055730F">
              <w:rPr>
                <w:i/>
                <w:iCs/>
                <w:sz w:val="24"/>
                <w:szCs w:val="24"/>
              </w:rPr>
              <w:t>(да/нет)</w:t>
            </w:r>
            <w:r w:rsidRPr="0055730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864EF4" w:rsidRPr="0055730F" w:rsidRDefault="00864EF4" w:rsidP="0055730F">
            <w:pPr>
              <w:jc w:val="center"/>
              <w:rPr>
                <w:b/>
                <w:bCs/>
                <w:sz w:val="24"/>
                <w:szCs w:val="24"/>
              </w:rPr>
            </w:pPr>
            <w:r w:rsidRPr="0055730F">
              <w:rPr>
                <w:b/>
                <w:bCs/>
                <w:sz w:val="24"/>
                <w:szCs w:val="24"/>
              </w:rPr>
              <w:t xml:space="preserve">Реквизиты и наименование локальных актов Учреждения </w:t>
            </w:r>
            <w:r w:rsidRPr="0055730F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55730F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864EF4" w:rsidRPr="0055730F" w:rsidRDefault="00864EF4" w:rsidP="0055730F">
            <w:pPr>
              <w:jc w:val="center"/>
              <w:rPr>
                <w:b/>
                <w:bCs/>
                <w:sz w:val="24"/>
                <w:szCs w:val="24"/>
              </w:rPr>
            </w:pPr>
            <w:r w:rsidRPr="0055730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64EF4" w:rsidRPr="00BA36C6">
        <w:trPr>
          <w:cantSplit/>
        </w:trPr>
        <w:tc>
          <w:tcPr>
            <w:tcW w:w="817" w:type="dxa"/>
            <w:vAlign w:val="center"/>
          </w:tcPr>
          <w:p w:rsidR="00864EF4" w:rsidRPr="00BA36C6" w:rsidRDefault="00864EF4" w:rsidP="0055730F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864EF4" w:rsidRPr="00BA36C6" w:rsidRDefault="00864EF4" w:rsidP="0055730F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864EF4" w:rsidRPr="00BA36C6" w:rsidRDefault="00864EF4" w:rsidP="0055730F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864EF4" w:rsidRPr="00BA36C6" w:rsidRDefault="00864EF4" w:rsidP="0055730F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864EF4" w:rsidRPr="00BA36C6" w:rsidRDefault="00864EF4" w:rsidP="0055730F">
            <w:pPr>
              <w:jc w:val="center"/>
            </w:pPr>
            <w:r w:rsidRPr="00BA36C6">
              <w:t>5</w:t>
            </w:r>
          </w:p>
        </w:tc>
      </w:tr>
      <w:tr w:rsidR="00864EF4">
        <w:trPr>
          <w:cantSplit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 от 11.01.2018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864EF4">
        <w:trPr>
          <w:cantSplit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Антикоррупционная политика Учреждения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C80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 от 11.01.2018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</w:p>
        </w:tc>
      </w:tr>
      <w:tr w:rsidR="00864EF4">
        <w:trPr>
          <w:cantSplit/>
          <w:trHeight w:val="668"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 от 11.01.2018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864EF4">
        <w:trPr>
          <w:cantSplit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864EF4">
        <w:trPr>
          <w:cantSplit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 от 11.01.2018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</w:p>
        </w:tc>
      </w:tr>
      <w:tr w:rsidR="00864EF4">
        <w:trPr>
          <w:cantSplit/>
          <w:trHeight w:val="2492"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Указать количество поданных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2015 год - 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2016 год -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  <w:lang w:val="en-US"/>
              </w:rPr>
            </w:pPr>
            <w:r w:rsidRPr="0055730F">
              <w:rPr>
                <w:sz w:val="24"/>
                <w:szCs w:val="24"/>
              </w:rPr>
              <w:t xml:space="preserve">2017 год – </w:t>
            </w:r>
          </w:p>
        </w:tc>
      </w:tr>
      <w:tr w:rsidR="00864EF4">
        <w:trPr>
          <w:cantSplit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55730F">
              <w:rPr>
                <w:sz w:val="24"/>
                <w:szCs w:val="24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Указать: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- количество уведомлений, представленных в 2016 и 2017 годах с нарушением срока.</w:t>
            </w:r>
          </w:p>
        </w:tc>
      </w:tr>
      <w:tr w:rsidR="00864EF4">
        <w:trPr>
          <w:cantSplit/>
          <w:trHeight w:val="1511"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8</w:t>
            </w:r>
          </w:p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864EF4" w:rsidRPr="00275079" w:rsidRDefault="00864EF4" w:rsidP="0055730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275079" w:rsidRDefault="00864EF4" w:rsidP="0055730F">
            <w:pPr>
              <w:jc w:val="both"/>
              <w:rPr>
                <w:sz w:val="24"/>
                <w:szCs w:val="24"/>
                <w:lang w:val="en-US"/>
              </w:rPr>
            </w:pPr>
            <w:r w:rsidRPr="00275079">
              <w:rPr>
                <w:sz w:val="24"/>
                <w:szCs w:val="24"/>
                <w:lang w:val="en-US"/>
              </w:rPr>
              <w:t>http://s01005.edu35.ru/2012-09-18-16-33-55/a-82/kopii-dokumentov-mbou-timoshinskaya-sosh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55730F">
              <w:rPr>
                <w:i/>
                <w:iCs/>
                <w:sz w:val="24"/>
                <w:szCs w:val="24"/>
              </w:rPr>
              <w:t>(например, раздел «Противодействие коррупции»).</w:t>
            </w:r>
          </w:p>
        </w:tc>
      </w:tr>
      <w:tr w:rsidR="00864EF4">
        <w:trPr>
          <w:cantSplit/>
          <w:trHeight w:val="1003"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864EF4" w:rsidRPr="00275079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Журнал ознакомления</w:t>
            </w:r>
          </w:p>
          <w:p w:rsidR="00864EF4" w:rsidRPr="0055730F" w:rsidRDefault="00864EF4" w:rsidP="0055730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Указать форму ознакомления  (журналы ознакомления, листы ознакомления и т.п.)</w:t>
            </w:r>
          </w:p>
        </w:tc>
      </w:tr>
      <w:tr w:rsidR="00864EF4">
        <w:trPr>
          <w:cantSplit/>
          <w:trHeight w:val="1474"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Комиссия 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в 2015 году - 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в 2016 году -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в 2017 году –</w:t>
            </w:r>
          </w:p>
        </w:tc>
      </w:tr>
      <w:tr w:rsidR="00864EF4">
        <w:trPr>
          <w:cantSplit/>
          <w:trHeight w:val="1003"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Информация, посвященная деятельности по противодействию коррупции </w:t>
            </w:r>
            <w:r w:rsidRPr="0055730F">
              <w:rPr>
                <w:sz w:val="24"/>
                <w:szCs w:val="24"/>
              </w:rPr>
              <w:br/>
              <w:t xml:space="preserve">на официальном сайте Учреждения </w:t>
            </w:r>
            <w:r w:rsidRPr="0055730F">
              <w:rPr>
                <w:sz w:val="24"/>
                <w:szCs w:val="24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55730F">
              <w:rPr>
                <w:i/>
                <w:iCs/>
                <w:sz w:val="24"/>
                <w:szCs w:val="24"/>
              </w:rPr>
              <w:t>(при его наличии)</w:t>
            </w:r>
          </w:p>
        </w:tc>
      </w:tr>
      <w:tr w:rsidR="00864EF4">
        <w:trPr>
          <w:cantSplit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Проведение обучающих мероприятий (совещаний, лекций, семинаров) </w:t>
            </w:r>
            <w:r w:rsidRPr="0055730F">
              <w:rPr>
                <w:sz w:val="24"/>
                <w:szCs w:val="24"/>
              </w:rPr>
              <w:br/>
              <w:t xml:space="preserve">для работников Учреждения </w:t>
            </w:r>
            <w:r w:rsidRPr="0055730F">
              <w:rPr>
                <w:sz w:val="24"/>
                <w:szCs w:val="24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864EF4" w:rsidRPr="0055730F" w:rsidRDefault="00864EF4" w:rsidP="000606D5">
            <w:pPr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2014 год -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2015 год -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2016 год –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2017 год – 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2018 год –</w:t>
            </w:r>
          </w:p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55730F">
              <w:rPr>
                <w:i/>
                <w:iCs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864EF4">
        <w:trPr>
          <w:cantSplit/>
        </w:trPr>
        <w:tc>
          <w:tcPr>
            <w:tcW w:w="817" w:type="dxa"/>
          </w:tcPr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864EF4" w:rsidRPr="0055730F" w:rsidRDefault="00864EF4" w:rsidP="0055730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864EF4" w:rsidRPr="0055730F" w:rsidRDefault="00864EF4" w:rsidP="0055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64EF4" w:rsidRPr="0055730F" w:rsidRDefault="00864EF4" w:rsidP="0055730F">
            <w:pPr>
              <w:jc w:val="both"/>
              <w:rPr>
                <w:sz w:val="24"/>
                <w:szCs w:val="24"/>
              </w:rPr>
            </w:pPr>
            <w:r w:rsidRPr="0055730F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864EF4" w:rsidRPr="000B4A57" w:rsidRDefault="00864EF4" w:rsidP="003256B4">
      <w:pPr>
        <w:jc w:val="both"/>
        <w:rPr>
          <w:sz w:val="28"/>
          <w:szCs w:val="28"/>
        </w:rPr>
      </w:pPr>
    </w:p>
    <w:p w:rsidR="00864EF4" w:rsidRDefault="00864EF4" w:rsidP="003256B4">
      <w:pPr>
        <w:rPr>
          <w:sz w:val="24"/>
          <w:szCs w:val="24"/>
        </w:rPr>
      </w:pPr>
      <w:r w:rsidRPr="00BA36C6">
        <w:rPr>
          <w:b/>
          <w:bCs/>
          <w:sz w:val="28"/>
          <w:szCs w:val="28"/>
        </w:rPr>
        <w:t>*</w:t>
      </w:r>
      <w:r w:rsidRPr="00D4154E">
        <w:rPr>
          <w:sz w:val="28"/>
          <w:szCs w:val="28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bCs/>
          <w:sz w:val="24"/>
          <w:szCs w:val="24"/>
        </w:rPr>
        <w:t>отдельно по каждому муниципальному учреждению</w:t>
      </w:r>
      <w:r>
        <w:rPr>
          <w:b/>
          <w:bCs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bCs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864EF4" w:rsidRPr="00D4154E" w:rsidRDefault="00864EF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864EF4" w:rsidRPr="00C4504D" w:rsidRDefault="00864EF4" w:rsidP="003256B4"/>
    <w:p w:rsidR="00864EF4" w:rsidRPr="003256B4" w:rsidRDefault="00864EF4" w:rsidP="003256B4"/>
    <w:sectPr w:rsidR="00864EF4" w:rsidRPr="003256B4" w:rsidSect="00BA36C6">
      <w:headerReference w:type="default" r:id="rId7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F4" w:rsidRDefault="00864EF4" w:rsidP="00C04093">
      <w:r>
        <w:separator/>
      </w:r>
    </w:p>
  </w:endnote>
  <w:endnote w:type="continuationSeparator" w:id="0">
    <w:p w:rsidR="00864EF4" w:rsidRDefault="00864EF4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F4" w:rsidRDefault="00864EF4" w:rsidP="00C04093">
      <w:r>
        <w:separator/>
      </w:r>
    </w:p>
  </w:footnote>
  <w:footnote w:type="continuationSeparator" w:id="0">
    <w:p w:rsidR="00864EF4" w:rsidRDefault="00864EF4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F4" w:rsidRPr="008447A6" w:rsidRDefault="00864EF4">
    <w:pPr>
      <w:pStyle w:val="Header"/>
      <w:jc w:val="center"/>
    </w:pPr>
  </w:p>
  <w:p w:rsidR="00864EF4" w:rsidRDefault="00864E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B3D71"/>
    <w:rsid w:val="000B4A57"/>
    <w:rsid w:val="000C5250"/>
    <w:rsid w:val="000D3CFF"/>
    <w:rsid w:val="000D7818"/>
    <w:rsid w:val="001052E6"/>
    <w:rsid w:val="001623C8"/>
    <w:rsid w:val="001774DF"/>
    <w:rsid w:val="001A07DE"/>
    <w:rsid w:val="001C7D0A"/>
    <w:rsid w:val="001D0D40"/>
    <w:rsid w:val="001D62E5"/>
    <w:rsid w:val="001D6927"/>
    <w:rsid w:val="001E3875"/>
    <w:rsid w:val="00215289"/>
    <w:rsid w:val="00246710"/>
    <w:rsid w:val="00253B4C"/>
    <w:rsid w:val="0026586F"/>
    <w:rsid w:val="00275079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2DE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5730F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24A2B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447A6"/>
    <w:rsid w:val="00864EF4"/>
    <w:rsid w:val="0087627F"/>
    <w:rsid w:val="00895AD8"/>
    <w:rsid w:val="00895C1F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60F9A"/>
    <w:rsid w:val="00BA36C6"/>
    <w:rsid w:val="00BD26C4"/>
    <w:rsid w:val="00BD6764"/>
    <w:rsid w:val="00C04093"/>
    <w:rsid w:val="00C4504D"/>
    <w:rsid w:val="00C623CB"/>
    <w:rsid w:val="00C64310"/>
    <w:rsid w:val="00C677D5"/>
    <w:rsid w:val="00C808BD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b/>
      <w:bCs/>
      <w:spacing w:val="2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D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D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D03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607</Words>
  <Characters>3466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Медведская</dc:creator>
  <cp:keywords/>
  <dc:description/>
  <cp:lastModifiedBy>User</cp:lastModifiedBy>
  <cp:revision>2</cp:revision>
  <cp:lastPrinted>2018-04-25T08:10:00Z</cp:lastPrinted>
  <dcterms:created xsi:type="dcterms:W3CDTF">2018-06-27T13:23:00Z</dcterms:created>
  <dcterms:modified xsi:type="dcterms:W3CDTF">2018-06-27T13:23:00Z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