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1F5BC0" w:rsidRDefault="003256B4" w:rsidP="001F5BC0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Меры по предуп</w:t>
      </w:r>
      <w:r w:rsidR="001F5BC0">
        <w:rPr>
          <w:b/>
          <w:sz w:val="28"/>
          <w:szCs w:val="28"/>
        </w:rPr>
        <w:t>реждению коррупции, принимаемые</w:t>
      </w:r>
    </w:p>
    <w:p w:rsidR="003256B4" w:rsidRPr="001F5BC0" w:rsidRDefault="001F5BC0" w:rsidP="001F5BC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56B4" w:rsidRPr="002467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b/>
          <w:sz w:val="48"/>
          <w:szCs w:val="48"/>
          <w:vertAlign w:val="subscript"/>
        </w:rPr>
        <w:t>М</w:t>
      </w:r>
      <w:r w:rsidRPr="001F5BC0">
        <w:rPr>
          <w:b/>
          <w:sz w:val="48"/>
          <w:szCs w:val="48"/>
          <w:vertAlign w:val="subscript"/>
        </w:rPr>
        <w:t>БОУ «Тороповская оош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6"/>
        <w:gridCol w:w="4817"/>
        <w:gridCol w:w="1275"/>
        <w:gridCol w:w="3976"/>
        <w:gridCol w:w="4392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8A5801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1.Антикоррупционная политика;</w:t>
            </w:r>
          </w:p>
          <w:p w:rsidR="008A5801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Положение об оценке коррупционных рисков;</w:t>
            </w:r>
          </w:p>
          <w:p w:rsidR="008A5801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План противодействия коррупции;</w:t>
            </w:r>
          </w:p>
          <w:p w:rsidR="008A5801" w:rsidRPr="00975ED4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Порядок уведомления работодателя о конфликте интересов;</w:t>
            </w:r>
            <w:r>
              <w:rPr>
                <w:sz w:val="24"/>
                <w:szCs w:val="24"/>
              </w:rPr>
              <w:br/>
              <w:t>5.  Кодекс этики и служебного поведения работников</w:t>
            </w:r>
          </w:p>
        </w:tc>
        <w:tc>
          <w:tcPr>
            <w:tcW w:w="4395" w:type="dxa"/>
          </w:tcPr>
          <w:p w:rsidR="003256B4" w:rsidRPr="00462026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Отвественные за профилактику коррупционных и иных правонарушений  определены приказом директора школы №6 от 16.01.2018 года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8A5801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8A5801" w:rsidP="008A5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Утв. приказом №10 от 24.01.2018 года, рассмотрена на заседании Совета Учреждения (протокорл №2 от 18.01.2018 года)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8A5801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Утв. приказом №10 от 24.01.2018 года, рассмотрена на заседании Совета Учреждения (протокорл №2 от 18.01.2018 года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Предусмотрены отчеты по концу года (ноябрь)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8A5801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утв. Приказом №10 от 24.01.2018 года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8A5801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8A580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утв. Приказом №10 от 24.01.2018 года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8A5801">
              <w:rPr>
                <w:sz w:val="24"/>
                <w:szCs w:val="24"/>
              </w:rPr>
              <w:t>0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8A5801">
              <w:rPr>
                <w:sz w:val="24"/>
                <w:szCs w:val="24"/>
              </w:rPr>
              <w:t>0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8A5801">
              <w:rPr>
                <w:sz w:val="24"/>
                <w:szCs w:val="24"/>
              </w:rPr>
              <w:t>0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8A5801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="008A5801">
              <w:rPr>
                <w:sz w:val="24"/>
                <w:szCs w:val="24"/>
              </w:rPr>
              <w:t xml:space="preserve"> – не было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 w:rsidR="008A5801">
              <w:rPr>
                <w:sz w:val="24"/>
                <w:szCs w:val="24"/>
              </w:rPr>
              <w:t xml:space="preserve"> – не было 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AB32AF" w:rsidP="00AB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193614" w:rsidP="000606D5">
            <w:pPr>
              <w:jc w:val="both"/>
              <w:rPr>
                <w:sz w:val="24"/>
                <w:szCs w:val="24"/>
              </w:rPr>
            </w:pPr>
            <w:hyperlink r:id="rId8" w:history="1">
              <w:r w:rsidR="00AB32AF" w:rsidRPr="00F74D8A">
                <w:rPr>
                  <w:rStyle w:val="a3"/>
                  <w:sz w:val="24"/>
                  <w:szCs w:val="24"/>
                </w:rPr>
                <w:t>http://s01006.edu35.ru/protivodejstvie-korruptsii</w:t>
              </w:r>
            </w:hyperlink>
            <w:r w:rsidR="00AB32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AB32AF" w:rsidP="008A5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1E6092" w:rsidRDefault="00AB32AF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листы ознакомления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9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D4" w:rsidRDefault="000C21D4" w:rsidP="00C04093">
      <w:r>
        <w:separator/>
      </w:r>
    </w:p>
  </w:endnote>
  <w:endnote w:type="continuationSeparator" w:id="1">
    <w:p w:rsidR="000C21D4" w:rsidRDefault="000C21D4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D4" w:rsidRDefault="000C21D4" w:rsidP="00C04093">
      <w:r>
        <w:separator/>
      </w:r>
    </w:p>
  </w:footnote>
  <w:footnote w:type="continuationSeparator" w:id="1">
    <w:p w:rsidR="000C21D4" w:rsidRDefault="000C21D4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0C21D4">
    <w:pPr>
      <w:pStyle w:val="a4"/>
      <w:jc w:val="center"/>
    </w:pPr>
  </w:p>
  <w:p w:rsidR="00BD6764" w:rsidRDefault="000C21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21D4"/>
    <w:rsid w:val="000C5250"/>
    <w:rsid w:val="000D3CFF"/>
    <w:rsid w:val="000D7818"/>
    <w:rsid w:val="001052E6"/>
    <w:rsid w:val="001623C8"/>
    <w:rsid w:val="00193614"/>
    <w:rsid w:val="001A07DE"/>
    <w:rsid w:val="001C7D0A"/>
    <w:rsid w:val="001D0D40"/>
    <w:rsid w:val="001D62E5"/>
    <w:rsid w:val="001D6927"/>
    <w:rsid w:val="001E3875"/>
    <w:rsid w:val="001F5BC0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A317B"/>
    <w:rsid w:val="008A5801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AB32AF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745AF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006.edu35.ru/protivodejstvie-korrupt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035A-E1B5-4253-945A-BE543C01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18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4</cp:revision>
  <cp:lastPrinted>2018-04-25T08:10:00Z</cp:lastPrinted>
  <dcterms:created xsi:type="dcterms:W3CDTF">2018-06-22T10:56:00Z</dcterms:created>
  <dcterms:modified xsi:type="dcterms:W3CDTF">2018-06-27T13:52:00Z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