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B1" w:rsidRPr="00B60F9A" w:rsidRDefault="00B843B1" w:rsidP="003256B4">
      <w:pPr>
        <w:jc w:val="right"/>
        <w:rPr>
          <w:sz w:val="24"/>
          <w:szCs w:val="24"/>
        </w:rPr>
      </w:pPr>
      <w:bookmarkStart w:id="0" w:name="_GoBack"/>
      <w:bookmarkEnd w:id="0"/>
      <w:r w:rsidRPr="00B60F9A">
        <w:rPr>
          <w:sz w:val="24"/>
          <w:szCs w:val="24"/>
        </w:rPr>
        <w:t>Приложение 2</w:t>
      </w:r>
    </w:p>
    <w:p w:rsidR="00B843B1" w:rsidRDefault="00B843B1" w:rsidP="003256B4">
      <w:pPr>
        <w:jc w:val="right"/>
        <w:rPr>
          <w:b/>
          <w:sz w:val="28"/>
          <w:szCs w:val="28"/>
        </w:rPr>
      </w:pPr>
    </w:p>
    <w:p w:rsidR="00B843B1" w:rsidRDefault="00B843B1" w:rsidP="003256B4">
      <w:pPr>
        <w:jc w:val="right"/>
        <w:rPr>
          <w:b/>
          <w:sz w:val="28"/>
          <w:szCs w:val="28"/>
        </w:rPr>
      </w:pPr>
    </w:p>
    <w:p w:rsidR="00B843B1" w:rsidRDefault="00B843B1" w:rsidP="003256B4">
      <w:pPr>
        <w:spacing w:after="120"/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 xml:space="preserve">Меры по предупреждению коррупции, принимаемые </w:t>
      </w:r>
    </w:p>
    <w:p w:rsidR="00B843B1" w:rsidRDefault="00B843B1" w:rsidP="003256B4">
      <w:pPr>
        <w:jc w:val="center"/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</w:rPr>
        <w:t xml:space="preserve">    </w:t>
      </w:r>
      <w:r w:rsidRPr="00246710">
        <w:rPr>
          <w:b/>
          <w:sz w:val="28"/>
          <w:szCs w:val="28"/>
        </w:rPr>
        <w:t xml:space="preserve">в </w:t>
      </w:r>
      <w:r w:rsidRPr="00246710">
        <w:rPr>
          <w:b/>
          <w:sz w:val="28"/>
          <w:szCs w:val="28"/>
          <w:vertAlign w:val="subscript"/>
        </w:rPr>
        <w:t>________</w:t>
      </w:r>
      <w:r w:rsidRPr="00E611B7">
        <w:rPr>
          <w:b/>
          <w:sz w:val="28"/>
          <w:szCs w:val="28"/>
          <w:u w:val="single"/>
          <w:vertAlign w:val="subscript"/>
        </w:rPr>
        <w:t>МБОУ « Володинская нош»_________</w:t>
      </w:r>
    </w:p>
    <w:p w:rsidR="00B843B1" w:rsidRPr="00B60F9A" w:rsidRDefault="00B843B1" w:rsidP="003256B4">
      <w:pPr>
        <w:jc w:val="center"/>
        <w:rPr>
          <w:i/>
          <w:sz w:val="32"/>
          <w:szCs w:val="28"/>
          <w:vertAlign w:val="subscript"/>
        </w:rPr>
      </w:pPr>
      <w:r w:rsidRPr="003752DE">
        <w:rPr>
          <w:i/>
          <w:sz w:val="30"/>
          <w:szCs w:val="30"/>
          <w:vertAlign w:val="superscript"/>
        </w:rPr>
        <w:t xml:space="preserve">(наименование </w:t>
      </w:r>
      <w:r>
        <w:rPr>
          <w:i/>
          <w:sz w:val="30"/>
          <w:szCs w:val="30"/>
          <w:vertAlign w:val="superscript"/>
        </w:rPr>
        <w:t xml:space="preserve">муниципального </w:t>
      </w:r>
      <w:r w:rsidRPr="003752DE">
        <w:rPr>
          <w:i/>
          <w:sz w:val="30"/>
          <w:szCs w:val="30"/>
          <w:vertAlign w:val="superscript"/>
        </w:rPr>
        <w:t>учреждения)</w:t>
      </w:r>
    </w:p>
    <w:p w:rsidR="00B843B1" w:rsidRDefault="00B843B1" w:rsidP="003256B4">
      <w:pPr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 xml:space="preserve">в соответствии со статьей 13.3Федерального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246710">
          <w:rPr>
            <w:b/>
            <w:sz w:val="28"/>
            <w:szCs w:val="28"/>
          </w:rPr>
          <w:t>2008 г</w:t>
        </w:r>
      </w:smartTag>
      <w:r w:rsidRPr="00246710">
        <w:rPr>
          <w:b/>
          <w:sz w:val="28"/>
          <w:szCs w:val="28"/>
        </w:rPr>
        <w:t xml:space="preserve">. № 273-ФЗ </w:t>
      </w:r>
    </w:p>
    <w:p w:rsidR="00B843B1" w:rsidRPr="00246710" w:rsidRDefault="00B843B1" w:rsidP="003256B4">
      <w:pPr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>«О противодействии коррупции»</w:t>
      </w:r>
      <w:r>
        <w:rPr>
          <w:b/>
          <w:sz w:val="28"/>
          <w:szCs w:val="28"/>
        </w:rPr>
        <w:t xml:space="preserve"> *</w:t>
      </w:r>
    </w:p>
    <w:p w:rsidR="00B843B1" w:rsidRDefault="00B843B1" w:rsidP="003256B4">
      <w:pPr>
        <w:jc w:val="both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820"/>
        <w:gridCol w:w="1275"/>
        <w:gridCol w:w="4096"/>
        <w:gridCol w:w="4268"/>
      </w:tblGrid>
      <w:tr w:rsidR="00B843B1" w:rsidTr="007178A0">
        <w:trPr>
          <w:trHeight w:val="778"/>
        </w:trPr>
        <w:tc>
          <w:tcPr>
            <w:tcW w:w="817" w:type="dxa"/>
            <w:vAlign w:val="center"/>
          </w:tcPr>
          <w:p w:rsidR="00B843B1" w:rsidRPr="0019127B" w:rsidRDefault="00B843B1" w:rsidP="0019127B">
            <w:pPr>
              <w:jc w:val="center"/>
              <w:rPr>
                <w:b/>
                <w:sz w:val="24"/>
                <w:szCs w:val="28"/>
              </w:rPr>
            </w:pPr>
            <w:r w:rsidRPr="0019127B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:rsidR="00B843B1" w:rsidRPr="0019127B" w:rsidRDefault="00B843B1" w:rsidP="0019127B">
            <w:pPr>
              <w:jc w:val="center"/>
              <w:rPr>
                <w:b/>
                <w:sz w:val="24"/>
                <w:szCs w:val="28"/>
              </w:rPr>
            </w:pPr>
            <w:r w:rsidRPr="0019127B">
              <w:rPr>
                <w:b/>
                <w:sz w:val="24"/>
                <w:szCs w:val="28"/>
              </w:rPr>
              <w:t>Меры по предупреждению коррупции</w:t>
            </w:r>
          </w:p>
        </w:tc>
        <w:tc>
          <w:tcPr>
            <w:tcW w:w="1275" w:type="dxa"/>
            <w:vAlign w:val="center"/>
          </w:tcPr>
          <w:p w:rsidR="00B843B1" w:rsidRPr="0019127B" w:rsidRDefault="00B843B1" w:rsidP="0019127B">
            <w:pPr>
              <w:jc w:val="center"/>
              <w:rPr>
                <w:b/>
                <w:sz w:val="24"/>
                <w:szCs w:val="28"/>
              </w:rPr>
            </w:pPr>
            <w:r w:rsidRPr="0019127B">
              <w:rPr>
                <w:b/>
                <w:sz w:val="24"/>
                <w:szCs w:val="28"/>
              </w:rPr>
              <w:t xml:space="preserve">Наличие </w:t>
            </w:r>
            <w:r w:rsidRPr="0019127B">
              <w:rPr>
                <w:i/>
                <w:sz w:val="24"/>
                <w:szCs w:val="28"/>
              </w:rPr>
              <w:t>(да/нет)</w:t>
            </w:r>
          </w:p>
        </w:tc>
        <w:tc>
          <w:tcPr>
            <w:tcW w:w="4096" w:type="dxa"/>
            <w:vAlign w:val="center"/>
          </w:tcPr>
          <w:p w:rsidR="00B843B1" w:rsidRPr="0019127B" w:rsidRDefault="00B843B1" w:rsidP="0019127B">
            <w:pPr>
              <w:jc w:val="center"/>
              <w:rPr>
                <w:b/>
                <w:sz w:val="24"/>
                <w:szCs w:val="28"/>
              </w:rPr>
            </w:pPr>
            <w:r w:rsidRPr="0019127B">
              <w:rPr>
                <w:b/>
                <w:sz w:val="24"/>
                <w:szCs w:val="28"/>
              </w:rPr>
              <w:t xml:space="preserve">Реквизиты и наименование локальных актов Учреждения </w:t>
            </w:r>
            <w:r w:rsidRPr="0019127B">
              <w:rPr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268" w:type="dxa"/>
            <w:vAlign w:val="center"/>
          </w:tcPr>
          <w:p w:rsidR="00B843B1" w:rsidRPr="0019127B" w:rsidRDefault="00B843B1" w:rsidP="0019127B">
            <w:pPr>
              <w:jc w:val="center"/>
              <w:rPr>
                <w:b/>
                <w:sz w:val="24"/>
                <w:szCs w:val="28"/>
              </w:rPr>
            </w:pPr>
            <w:r w:rsidRPr="0019127B">
              <w:rPr>
                <w:b/>
                <w:sz w:val="24"/>
                <w:szCs w:val="28"/>
              </w:rPr>
              <w:t>Примечание</w:t>
            </w:r>
          </w:p>
        </w:tc>
      </w:tr>
      <w:tr w:rsidR="00B843B1" w:rsidRPr="00BA36C6" w:rsidTr="007178A0">
        <w:trPr>
          <w:cantSplit/>
        </w:trPr>
        <w:tc>
          <w:tcPr>
            <w:tcW w:w="817" w:type="dxa"/>
            <w:vAlign w:val="center"/>
          </w:tcPr>
          <w:p w:rsidR="00B843B1" w:rsidRPr="00BA36C6" w:rsidRDefault="00B843B1" w:rsidP="0019127B">
            <w:pPr>
              <w:jc w:val="center"/>
            </w:pPr>
            <w:r w:rsidRPr="00BA36C6">
              <w:t>1</w:t>
            </w:r>
          </w:p>
        </w:tc>
        <w:tc>
          <w:tcPr>
            <w:tcW w:w="4820" w:type="dxa"/>
            <w:vAlign w:val="center"/>
          </w:tcPr>
          <w:p w:rsidR="00B843B1" w:rsidRPr="00BA36C6" w:rsidRDefault="00B843B1" w:rsidP="0019127B">
            <w:pPr>
              <w:jc w:val="center"/>
            </w:pPr>
            <w:r w:rsidRPr="00BA36C6">
              <w:t>2</w:t>
            </w:r>
          </w:p>
        </w:tc>
        <w:tc>
          <w:tcPr>
            <w:tcW w:w="1275" w:type="dxa"/>
            <w:vAlign w:val="center"/>
          </w:tcPr>
          <w:p w:rsidR="00B843B1" w:rsidRPr="00BA36C6" w:rsidRDefault="00B843B1" w:rsidP="0019127B">
            <w:pPr>
              <w:jc w:val="center"/>
            </w:pPr>
            <w:r w:rsidRPr="00BA36C6">
              <w:t>3</w:t>
            </w:r>
          </w:p>
        </w:tc>
        <w:tc>
          <w:tcPr>
            <w:tcW w:w="4096" w:type="dxa"/>
            <w:vAlign w:val="center"/>
          </w:tcPr>
          <w:p w:rsidR="00B843B1" w:rsidRPr="00BA36C6" w:rsidRDefault="00B843B1" w:rsidP="0019127B">
            <w:pPr>
              <w:jc w:val="center"/>
            </w:pPr>
            <w:r w:rsidRPr="00BA36C6">
              <w:t>4</w:t>
            </w:r>
          </w:p>
        </w:tc>
        <w:tc>
          <w:tcPr>
            <w:tcW w:w="4268" w:type="dxa"/>
            <w:vAlign w:val="center"/>
          </w:tcPr>
          <w:p w:rsidR="00B843B1" w:rsidRPr="00BA36C6" w:rsidRDefault="00B843B1" w:rsidP="0019127B">
            <w:pPr>
              <w:jc w:val="center"/>
            </w:pPr>
            <w:r w:rsidRPr="00BA36C6">
              <w:t>5</w:t>
            </w:r>
          </w:p>
        </w:tc>
      </w:tr>
      <w:tr w:rsidR="00B843B1" w:rsidTr="007178A0">
        <w:trPr>
          <w:cantSplit/>
        </w:trPr>
        <w:tc>
          <w:tcPr>
            <w:tcW w:w="817" w:type="dxa"/>
          </w:tcPr>
          <w:p w:rsidR="00B843B1" w:rsidRPr="0019127B" w:rsidRDefault="00B843B1" w:rsidP="0019127B">
            <w:pPr>
              <w:jc w:val="center"/>
              <w:rPr>
                <w:sz w:val="24"/>
                <w:szCs w:val="24"/>
              </w:rPr>
            </w:pPr>
            <w:r w:rsidRPr="0019127B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843B1" w:rsidRPr="0019127B" w:rsidRDefault="00B843B1" w:rsidP="0019127B">
            <w:pPr>
              <w:jc w:val="both"/>
              <w:rPr>
                <w:sz w:val="24"/>
                <w:szCs w:val="24"/>
              </w:rPr>
            </w:pPr>
            <w:r w:rsidRPr="0019127B">
              <w:rPr>
                <w:sz w:val="24"/>
                <w:szCs w:val="24"/>
              </w:rPr>
              <w:t>Определение подразделения или должностных лиц, ответственных за профилактику коррупционных и иных правонарушений в  Учреждении</w:t>
            </w:r>
          </w:p>
        </w:tc>
        <w:tc>
          <w:tcPr>
            <w:tcW w:w="1275" w:type="dxa"/>
          </w:tcPr>
          <w:p w:rsidR="00B843B1" w:rsidRPr="0019127B" w:rsidRDefault="00B843B1" w:rsidP="00152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4096" w:type="dxa"/>
          </w:tcPr>
          <w:p w:rsidR="00B843B1" w:rsidRDefault="00B843B1" w:rsidP="001912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15.01.2017г. № 20</w:t>
            </w:r>
          </w:p>
          <w:p w:rsidR="00B843B1" w:rsidRPr="0019127B" w:rsidRDefault="00B843B1" w:rsidP="001912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20.01.2017г. № 15</w:t>
            </w:r>
          </w:p>
        </w:tc>
        <w:tc>
          <w:tcPr>
            <w:tcW w:w="4268" w:type="dxa"/>
          </w:tcPr>
          <w:p w:rsidR="00B843B1" w:rsidRPr="0019127B" w:rsidRDefault="00B843B1" w:rsidP="0019127B">
            <w:pPr>
              <w:jc w:val="both"/>
              <w:rPr>
                <w:sz w:val="24"/>
                <w:szCs w:val="24"/>
              </w:rPr>
            </w:pPr>
            <w:r w:rsidRPr="0019127B">
              <w:rPr>
                <w:sz w:val="24"/>
                <w:szCs w:val="24"/>
              </w:rPr>
              <w:t>Указать, закреплены ли данные обязанности в трудовом договоре, должностной инструкции (рекомендуется указать дату внесения обязанности в трудовой договор)</w:t>
            </w:r>
          </w:p>
        </w:tc>
      </w:tr>
      <w:tr w:rsidR="00B843B1" w:rsidTr="007178A0">
        <w:trPr>
          <w:cantSplit/>
        </w:trPr>
        <w:tc>
          <w:tcPr>
            <w:tcW w:w="817" w:type="dxa"/>
          </w:tcPr>
          <w:p w:rsidR="00B843B1" w:rsidRPr="0019127B" w:rsidRDefault="00B843B1" w:rsidP="0019127B">
            <w:pPr>
              <w:jc w:val="center"/>
              <w:rPr>
                <w:sz w:val="24"/>
                <w:szCs w:val="24"/>
              </w:rPr>
            </w:pPr>
            <w:r w:rsidRPr="0019127B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B843B1" w:rsidRPr="0019127B" w:rsidRDefault="00B843B1" w:rsidP="0019127B">
            <w:pPr>
              <w:jc w:val="both"/>
              <w:rPr>
                <w:sz w:val="24"/>
                <w:szCs w:val="28"/>
              </w:rPr>
            </w:pPr>
            <w:r w:rsidRPr="0019127B">
              <w:rPr>
                <w:sz w:val="24"/>
                <w:szCs w:val="28"/>
              </w:rPr>
              <w:t xml:space="preserve">Антикоррупционная </w:t>
            </w:r>
            <w:r>
              <w:rPr>
                <w:sz w:val="24"/>
                <w:szCs w:val="28"/>
              </w:rPr>
              <w:t xml:space="preserve"> </w:t>
            </w:r>
            <w:r w:rsidRPr="0019127B">
              <w:rPr>
                <w:sz w:val="24"/>
                <w:szCs w:val="28"/>
              </w:rPr>
              <w:t>политика</w:t>
            </w:r>
            <w:r>
              <w:rPr>
                <w:sz w:val="24"/>
                <w:szCs w:val="28"/>
              </w:rPr>
              <w:t xml:space="preserve"> </w:t>
            </w:r>
            <w:r w:rsidRPr="0019127B">
              <w:rPr>
                <w:sz w:val="24"/>
                <w:szCs w:val="28"/>
              </w:rPr>
              <w:t>Учреждения</w:t>
            </w:r>
          </w:p>
        </w:tc>
        <w:tc>
          <w:tcPr>
            <w:tcW w:w="1275" w:type="dxa"/>
          </w:tcPr>
          <w:p w:rsidR="00B843B1" w:rsidRPr="0019127B" w:rsidRDefault="00B843B1" w:rsidP="00E61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4096" w:type="dxa"/>
          </w:tcPr>
          <w:p w:rsidR="00B843B1" w:rsidRDefault="00B843B1" w:rsidP="0019127B">
            <w:pPr>
              <w:jc w:val="both"/>
              <w:rPr>
                <w:sz w:val="24"/>
                <w:szCs w:val="24"/>
              </w:rPr>
            </w:pPr>
            <w:r w:rsidRPr="0019127B">
              <w:rPr>
                <w:sz w:val="24"/>
                <w:szCs w:val="28"/>
              </w:rPr>
              <w:t xml:space="preserve">Антикоррупционная </w:t>
            </w:r>
            <w:r>
              <w:rPr>
                <w:sz w:val="24"/>
                <w:szCs w:val="28"/>
              </w:rPr>
              <w:t xml:space="preserve"> </w:t>
            </w:r>
            <w:r w:rsidRPr="0019127B">
              <w:rPr>
                <w:sz w:val="24"/>
                <w:szCs w:val="28"/>
              </w:rPr>
              <w:t>политика</w:t>
            </w:r>
            <w:r>
              <w:rPr>
                <w:sz w:val="24"/>
                <w:szCs w:val="28"/>
              </w:rPr>
              <w:t xml:space="preserve"> </w:t>
            </w:r>
            <w:r w:rsidRPr="0019127B">
              <w:rPr>
                <w:sz w:val="24"/>
                <w:szCs w:val="28"/>
              </w:rPr>
              <w:t>Учреждения</w:t>
            </w:r>
            <w:r>
              <w:rPr>
                <w:sz w:val="24"/>
                <w:szCs w:val="24"/>
              </w:rPr>
              <w:t xml:space="preserve"> </w:t>
            </w:r>
          </w:p>
          <w:p w:rsidR="00B843B1" w:rsidRPr="0019127B" w:rsidRDefault="00B843B1" w:rsidP="001912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 20.01.2018г. № 15</w:t>
            </w:r>
          </w:p>
        </w:tc>
        <w:tc>
          <w:tcPr>
            <w:tcW w:w="4268" w:type="dxa"/>
          </w:tcPr>
          <w:p w:rsidR="00B843B1" w:rsidRPr="0019127B" w:rsidRDefault="00B843B1" w:rsidP="0019127B">
            <w:pPr>
              <w:jc w:val="both"/>
              <w:rPr>
                <w:sz w:val="24"/>
                <w:szCs w:val="24"/>
              </w:rPr>
            </w:pPr>
          </w:p>
        </w:tc>
      </w:tr>
      <w:tr w:rsidR="00B843B1" w:rsidTr="007178A0">
        <w:trPr>
          <w:cantSplit/>
          <w:trHeight w:val="668"/>
        </w:trPr>
        <w:tc>
          <w:tcPr>
            <w:tcW w:w="817" w:type="dxa"/>
          </w:tcPr>
          <w:p w:rsidR="00B843B1" w:rsidRPr="0019127B" w:rsidRDefault="00B843B1" w:rsidP="00191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B843B1" w:rsidRPr="0019127B" w:rsidRDefault="00B843B1" w:rsidP="0019127B">
            <w:pPr>
              <w:jc w:val="both"/>
              <w:rPr>
                <w:sz w:val="24"/>
                <w:szCs w:val="28"/>
              </w:rPr>
            </w:pPr>
            <w:r w:rsidRPr="0019127B">
              <w:rPr>
                <w:sz w:val="24"/>
                <w:szCs w:val="28"/>
              </w:rPr>
              <w:t>Планы по противодействию коррупции в Учреждении</w:t>
            </w:r>
          </w:p>
        </w:tc>
        <w:tc>
          <w:tcPr>
            <w:tcW w:w="1275" w:type="dxa"/>
          </w:tcPr>
          <w:p w:rsidR="00B843B1" w:rsidRPr="0019127B" w:rsidRDefault="00B843B1" w:rsidP="00E61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4096" w:type="dxa"/>
          </w:tcPr>
          <w:p w:rsidR="00B843B1" w:rsidRDefault="00B843B1" w:rsidP="001912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противодействию коррупции государственного учреждения вологодской области МБОУ</w:t>
            </w:r>
          </w:p>
          <w:p w:rsidR="00B843B1" w:rsidRDefault="00B843B1" w:rsidP="001912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Володинская нош» </w:t>
            </w:r>
          </w:p>
          <w:p w:rsidR="00B843B1" w:rsidRDefault="00B843B1" w:rsidP="00873B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15.01.2017г. № 20</w:t>
            </w:r>
          </w:p>
          <w:p w:rsidR="00B843B1" w:rsidRPr="0019127B" w:rsidRDefault="00B843B1" w:rsidP="001912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 20.01.2018г. № 15</w:t>
            </w:r>
          </w:p>
        </w:tc>
        <w:tc>
          <w:tcPr>
            <w:tcW w:w="4268" w:type="dxa"/>
          </w:tcPr>
          <w:p w:rsidR="00B843B1" w:rsidRDefault="00B843B1" w:rsidP="0019127B">
            <w:pPr>
              <w:jc w:val="both"/>
              <w:rPr>
                <w:sz w:val="24"/>
                <w:szCs w:val="24"/>
              </w:rPr>
            </w:pPr>
            <w:r w:rsidRPr="0019127B"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  <w:p w:rsidR="00B843B1" w:rsidRPr="0019127B" w:rsidRDefault="00B843B1" w:rsidP="0019127B">
            <w:pPr>
              <w:jc w:val="both"/>
              <w:rPr>
                <w:sz w:val="24"/>
                <w:szCs w:val="24"/>
              </w:rPr>
            </w:pPr>
          </w:p>
        </w:tc>
      </w:tr>
      <w:tr w:rsidR="00B843B1" w:rsidTr="007178A0">
        <w:trPr>
          <w:cantSplit/>
        </w:trPr>
        <w:tc>
          <w:tcPr>
            <w:tcW w:w="817" w:type="dxa"/>
          </w:tcPr>
          <w:p w:rsidR="00B843B1" w:rsidRPr="0019127B" w:rsidRDefault="00B843B1" w:rsidP="0019127B">
            <w:pPr>
              <w:jc w:val="center"/>
              <w:rPr>
                <w:sz w:val="24"/>
                <w:szCs w:val="24"/>
              </w:rPr>
            </w:pPr>
            <w:r w:rsidRPr="0019127B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B843B1" w:rsidRPr="0019127B" w:rsidRDefault="00B843B1" w:rsidP="0019127B">
            <w:pPr>
              <w:jc w:val="both"/>
              <w:rPr>
                <w:sz w:val="24"/>
                <w:szCs w:val="28"/>
              </w:rPr>
            </w:pPr>
            <w:r w:rsidRPr="0019127B">
              <w:rPr>
                <w:sz w:val="24"/>
                <w:szCs w:val="28"/>
              </w:rPr>
              <w:t>Отчеты по исполнению планов по противодействию коррупции</w:t>
            </w:r>
          </w:p>
        </w:tc>
        <w:tc>
          <w:tcPr>
            <w:tcW w:w="1275" w:type="dxa"/>
          </w:tcPr>
          <w:p w:rsidR="00B843B1" w:rsidRPr="0019127B" w:rsidRDefault="00B843B1" w:rsidP="009C5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4096" w:type="dxa"/>
          </w:tcPr>
          <w:p w:rsidR="00B843B1" w:rsidRDefault="00B843B1" w:rsidP="00152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 общешкольного родительского собрания </w:t>
            </w:r>
          </w:p>
          <w:p w:rsidR="00B843B1" w:rsidRDefault="00B843B1" w:rsidP="001912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от 24.05.2017г.</w:t>
            </w:r>
          </w:p>
          <w:p w:rsidR="00B843B1" w:rsidRPr="0019127B" w:rsidRDefault="00B843B1" w:rsidP="001912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 от 17.05.2018 г.</w:t>
            </w:r>
          </w:p>
        </w:tc>
        <w:tc>
          <w:tcPr>
            <w:tcW w:w="4268" w:type="dxa"/>
          </w:tcPr>
          <w:p w:rsidR="00B843B1" w:rsidRPr="0019127B" w:rsidRDefault="00B843B1" w:rsidP="0019127B">
            <w:pPr>
              <w:jc w:val="both"/>
              <w:rPr>
                <w:sz w:val="24"/>
                <w:szCs w:val="24"/>
              </w:rPr>
            </w:pPr>
            <w:r w:rsidRPr="0019127B"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</w:tc>
      </w:tr>
      <w:tr w:rsidR="00B843B1" w:rsidTr="007178A0">
        <w:trPr>
          <w:cantSplit/>
        </w:trPr>
        <w:tc>
          <w:tcPr>
            <w:tcW w:w="817" w:type="dxa"/>
          </w:tcPr>
          <w:p w:rsidR="00B843B1" w:rsidRPr="0019127B" w:rsidRDefault="00B843B1" w:rsidP="0019127B">
            <w:pPr>
              <w:jc w:val="center"/>
              <w:rPr>
                <w:sz w:val="24"/>
                <w:szCs w:val="24"/>
              </w:rPr>
            </w:pPr>
            <w:r w:rsidRPr="0019127B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B843B1" w:rsidRPr="0019127B" w:rsidRDefault="00B843B1" w:rsidP="0019127B">
            <w:pPr>
              <w:jc w:val="both"/>
              <w:rPr>
                <w:sz w:val="24"/>
                <w:szCs w:val="24"/>
              </w:rPr>
            </w:pPr>
            <w:r w:rsidRPr="0019127B">
              <w:rPr>
                <w:sz w:val="24"/>
                <w:szCs w:val="24"/>
              </w:rPr>
              <w:t>Кодекс этики и служебного поведения работников Учреждения</w:t>
            </w:r>
          </w:p>
          <w:p w:rsidR="00B843B1" w:rsidRPr="0019127B" w:rsidRDefault="00B843B1" w:rsidP="001912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843B1" w:rsidRPr="0019127B" w:rsidRDefault="00B843B1" w:rsidP="00E61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4096" w:type="dxa"/>
          </w:tcPr>
          <w:p w:rsidR="00B843B1" w:rsidRPr="0019127B" w:rsidRDefault="00B843B1" w:rsidP="00717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Кодекс этики и служебного поведения работников государственного( муниципального) учреждения муниципального бюджетного общеобразовательного учреждения « Володинская начальная общеобразовательная школа» ( МБОУ « Володинская нош») Приказ от  20.01.2018г. № 15.</w:t>
            </w:r>
          </w:p>
        </w:tc>
        <w:tc>
          <w:tcPr>
            <w:tcW w:w="4268" w:type="dxa"/>
          </w:tcPr>
          <w:p w:rsidR="00B843B1" w:rsidRPr="0019127B" w:rsidRDefault="00B843B1" w:rsidP="0019127B">
            <w:pPr>
              <w:jc w:val="both"/>
              <w:rPr>
                <w:sz w:val="24"/>
                <w:szCs w:val="24"/>
              </w:rPr>
            </w:pPr>
          </w:p>
        </w:tc>
      </w:tr>
      <w:tr w:rsidR="00B843B1" w:rsidTr="007178A0">
        <w:trPr>
          <w:cantSplit/>
          <w:trHeight w:val="2492"/>
        </w:trPr>
        <w:tc>
          <w:tcPr>
            <w:tcW w:w="817" w:type="dxa"/>
          </w:tcPr>
          <w:p w:rsidR="00B843B1" w:rsidRPr="0019127B" w:rsidRDefault="00B843B1" w:rsidP="0019127B">
            <w:pPr>
              <w:jc w:val="center"/>
              <w:rPr>
                <w:sz w:val="24"/>
                <w:szCs w:val="24"/>
              </w:rPr>
            </w:pPr>
            <w:r w:rsidRPr="0019127B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B843B1" w:rsidRPr="0019127B" w:rsidRDefault="00B843B1" w:rsidP="0019127B">
            <w:pPr>
              <w:jc w:val="both"/>
              <w:rPr>
                <w:sz w:val="24"/>
                <w:szCs w:val="28"/>
              </w:rPr>
            </w:pPr>
            <w:r w:rsidRPr="0019127B">
              <w:rPr>
                <w:sz w:val="24"/>
                <w:szCs w:val="28"/>
              </w:rPr>
              <w:t>Порядок сообщения работниками Учреждения о возникновении личной заинтересованности при исполнении трудовых обязанностей, которая приводит или может привести к конфликту интересов</w:t>
            </w:r>
          </w:p>
          <w:p w:rsidR="00B843B1" w:rsidRPr="0019127B" w:rsidRDefault="00B843B1" w:rsidP="001912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843B1" w:rsidRPr="0019127B" w:rsidRDefault="00B843B1" w:rsidP="00E61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4096" w:type="dxa"/>
          </w:tcPr>
          <w:p w:rsidR="00B843B1" w:rsidRDefault="00B843B1" w:rsidP="001912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уведомления работодателя о конфликте интересов. муниципального бюджетного общеобразовательного учреждения </w:t>
            </w:r>
          </w:p>
          <w:p w:rsidR="00B843B1" w:rsidRDefault="00B843B1" w:rsidP="001912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Володинская начальная общеобразовательная школа»</w:t>
            </w:r>
          </w:p>
          <w:p w:rsidR="00B843B1" w:rsidRDefault="00B843B1" w:rsidP="001912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МБОУ « Володинская нош») </w:t>
            </w:r>
          </w:p>
          <w:p w:rsidR="00B843B1" w:rsidRPr="0019127B" w:rsidRDefault="00B843B1" w:rsidP="001912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 20.01.2018г. № 15</w:t>
            </w:r>
          </w:p>
        </w:tc>
        <w:tc>
          <w:tcPr>
            <w:tcW w:w="4268" w:type="dxa"/>
          </w:tcPr>
          <w:p w:rsidR="00B843B1" w:rsidRPr="0019127B" w:rsidRDefault="00B843B1" w:rsidP="0019127B">
            <w:pPr>
              <w:jc w:val="both"/>
              <w:rPr>
                <w:sz w:val="24"/>
                <w:szCs w:val="28"/>
              </w:rPr>
            </w:pPr>
            <w:r w:rsidRPr="0019127B">
              <w:rPr>
                <w:sz w:val="24"/>
                <w:szCs w:val="24"/>
              </w:rPr>
              <w:t xml:space="preserve">Указать количество поданных уведомлений </w:t>
            </w:r>
            <w:r w:rsidRPr="0019127B">
              <w:rPr>
                <w:sz w:val="24"/>
                <w:szCs w:val="28"/>
              </w:rPr>
              <w:t>о возникновении личной заинтересованности при исполнении трудовых обязанностей, которая приводит или может привести к конфликту интересов:</w:t>
            </w:r>
          </w:p>
          <w:p w:rsidR="00B843B1" w:rsidRPr="0019127B" w:rsidRDefault="00B843B1" w:rsidP="0019127B">
            <w:pPr>
              <w:jc w:val="both"/>
              <w:rPr>
                <w:sz w:val="24"/>
                <w:szCs w:val="24"/>
              </w:rPr>
            </w:pPr>
            <w:r w:rsidRPr="0019127B">
              <w:rPr>
                <w:sz w:val="24"/>
                <w:szCs w:val="28"/>
              </w:rPr>
              <w:t xml:space="preserve">2015 год - </w:t>
            </w:r>
            <w:r>
              <w:rPr>
                <w:sz w:val="24"/>
                <w:szCs w:val="28"/>
              </w:rPr>
              <w:t>0</w:t>
            </w:r>
          </w:p>
          <w:p w:rsidR="00B843B1" w:rsidRPr="0019127B" w:rsidRDefault="00B843B1" w:rsidP="0019127B">
            <w:pPr>
              <w:jc w:val="both"/>
              <w:rPr>
                <w:sz w:val="24"/>
                <w:szCs w:val="24"/>
              </w:rPr>
            </w:pPr>
            <w:r w:rsidRPr="0019127B">
              <w:rPr>
                <w:sz w:val="24"/>
                <w:szCs w:val="24"/>
              </w:rPr>
              <w:t xml:space="preserve">2016 год - </w:t>
            </w:r>
            <w:r>
              <w:rPr>
                <w:sz w:val="24"/>
                <w:szCs w:val="24"/>
              </w:rPr>
              <w:t>0</w:t>
            </w:r>
          </w:p>
          <w:p w:rsidR="00B843B1" w:rsidRPr="0019127B" w:rsidRDefault="00B843B1" w:rsidP="0019127B">
            <w:pPr>
              <w:jc w:val="both"/>
              <w:rPr>
                <w:sz w:val="24"/>
                <w:szCs w:val="24"/>
                <w:lang w:val="en-US"/>
              </w:rPr>
            </w:pPr>
            <w:r w:rsidRPr="0019127B">
              <w:rPr>
                <w:sz w:val="24"/>
                <w:szCs w:val="24"/>
              </w:rPr>
              <w:t xml:space="preserve">2017 год – </w:t>
            </w:r>
            <w:r>
              <w:rPr>
                <w:sz w:val="24"/>
                <w:szCs w:val="24"/>
              </w:rPr>
              <w:t>0</w:t>
            </w:r>
          </w:p>
        </w:tc>
      </w:tr>
      <w:tr w:rsidR="00B843B1" w:rsidTr="007178A0">
        <w:trPr>
          <w:cantSplit/>
        </w:trPr>
        <w:tc>
          <w:tcPr>
            <w:tcW w:w="817" w:type="dxa"/>
          </w:tcPr>
          <w:p w:rsidR="00B843B1" w:rsidRPr="0019127B" w:rsidRDefault="00B843B1" w:rsidP="0019127B">
            <w:pPr>
              <w:jc w:val="center"/>
              <w:rPr>
                <w:sz w:val="24"/>
                <w:szCs w:val="24"/>
              </w:rPr>
            </w:pPr>
            <w:r w:rsidRPr="0019127B"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B843B1" w:rsidRPr="0019127B" w:rsidRDefault="00B843B1" w:rsidP="00191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19127B">
              <w:rPr>
                <w:sz w:val="24"/>
                <w:szCs w:val="28"/>
              </w:rPr>
              <w:t xml:space="preserve">Порядок сообщения работниками, в том числе руководителем, Учреждения о получении подарков в связи </w:t>
            </w:r>
            <w:r w:rsidRPr="0019127B">
              <w:rPr>
                <w:sz w:val="24"/>
                <w:szCs w:val="28"/>
              </w:rPr>
              <w:br/>
              <w:t>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1275" w:type="dxa"/>
          </w:tcPr>
          <w:p w:rsidR="00B843B1" w:rsidRPr="0019127B" w:rsidRDefault="00B843B1" w:rsidP="00823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4096" w:type="dxa"/>
          </w:tcPr>
          <w:p w:rsidR="00B843B1" w:rsidRDefault="00B843B1" w:rsidP="001912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уведомления о фактах  склонения к  коррупции</w:t>
            </w:r>
          </w:p>
          <w:p w:rsidR="00B843B1" w:rsidRPr="0019127B" w:rsidRDefault="00B843B1" w:rsidP="001912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 20.01.2018г. № 15</w:t>
            </w:r>
          </w:p>
        </w:tc>
        <w:tc>
          <w:tcPr>
            <w:tcW w:w="4268" w:type="dxa"/>
          </w:tcPr>
          <w:p w:rsidR="00B843B1" w:rsidRPr="0019127B" w:rsidRDefault="00B843B1" w:rsidP="0019127B">
            <w:pPr>
              <w:jc w:val="both"/>
              <w:rPr>
                <w:sz w:val="24"/>
                <w:szCs w:val="24"/>
              </w:rPr>
            </w:pPr>
            <w:r w:rsidRPr="0019127B">
              <w:rPr>
                <w:sz w:val="24"/>
                <w:szCs w:val="24"/>
              </w:rPr>
              <w:t>Указать:</w:t>
            </w:r>
          </w:p>
          <w:p w:rsidR="00B843B1" w:rsidRPr="0019127B" w:rsidRDefault="00B843B1" w:rsidP="0019127B">
            <w:pPr>
              <w:jc w:val="both"/>
              <w:rPr>
                <w:sz w:val="24"/>
                <w:szCs w:val="24"/>
              </w:rPr>
            </w:pPr>
            <w:r w:rsidRPr="0019127B">
              <w:rPr>
                <w:sz w:val="24"/>
                <w:szCs w:val="24"/>
              </w:rPr>
              <w:t>- количество поданных уведомлений о получении подарков в 2016 и  2017 годах;</w:t>
            </w:r>
            <w:r>
              <w:rPr>
                <w:sz w:val="24"/>
                <w:szCs w:val="24"/>
              </w:rPr>
              <w:t xml:space="preserve"> (0)</w:t>
            </w:r>
          </w:p>
          <w:p w:rsidR="00B843B1" w:rsidRPr="0019127B" w:rsidRDefault="00B843B1" w:rsidP="0019127B">
            <w:pPr>
              <w:jc w:val="both"/>
              <w:rPr>
                <w:sz w:val="24"/>
                <w:szCs w:val="24"/>
              </w:rPr>
            </w:pPr>
            <w:r w:rsidRPr="0019127B">
              <w:rPr>
                <w:sz w:val="24"/>
                <w:szCs w:val="24"/>
              </w:rPr>
              <w:t>- количество уведомлений, представленных в 2016 и 2017 годах с нарушением срока.</w:t>
            </w:r>
            <w:r>
              <w:rPr>
                <w:sz w:val="24"/>
                <w:szCs w:val="24"/>
              </w:rPr>
              <w:t>( 0)</w:t>
            </w:r>
          </w:p>
        </w:tc>
      </w:tr>
      <w:tr w:rsidR="00B843B1" w:rsidTr="007178A0">
        <w:trPr>
          <w:cantSplit/>
          <w:trHeight w:val="1511"/>
        </w:trPr>
        <w:tc>
          <w:tcPr>
            <w:tcW w:w="817" w:type="dxa"/>
          </w:tcPr>
          <w:p w:rsidR="00B843B1" w:rsidRPr="0019127B" w:rsidRDefault="00B843B1" w:rsidP="0019127B">
            <w:pPr>
              <w:jc w:val="center"/>
              <w:rPr>
                <w:sz w:val="24"/>
                <w:szCs w:val="24"/>
              </w:rPr>
            </w:pPr>
            <w:r w:rsidRPr="0019127B">
              <w:rPr>
                <w:sz w:val="24"/>
                <w:szCs w:val="24"/>
              </w:rPr>
              <w:t>8</w:t>
            </w:r>
          </w:p>
          <w:p w:rsidR="00B843B1" w:rsidRPr="0019127B" w:rsidRDefault="00B843B1" w:rsidP="00191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843B1" w:rsidRPr="0019127B" w:rsidRDefault="00B843B1" w:rsidP="0019127B">
            <w:pPr>
              <w:jc w:val="both"/>
              <w:rPr>
                <w:sz w:val="24"/>
                <w:szCs w:val="28"/>
              </w:rPr>
            </w:pPr>
            <w:r w:rsidRPr="0019127B">
              <w:rPr>
                <w:sz w:val="24"/>
                <w:szCs w:val="28"/>
              </w:rPr>
              <w:t xml:space="preserve">Иные локальные нормативные акты в сфере противодействия коррупции </w:t>
            </w:r>
          </w:p>
        </w:tc>
        <w:tc>
          <w:tcPr>
            <w:tcW w:w="1275" w:type="dxa"/>
          </w:tcPr>
          <w:p w:rsidR="00B843B1" w:rsidRPr="0019127B" w:rsidRDefault="00B843B1" w:rsidP="00447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4096" w:type="dxa"/>
          </w:tcPr>
          <w:p w:rsidR="00B843B1" w:rsidRDefault="00B843B1" w:rsidP="001912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об оценке коррупционных рисков</w:t>
            </w:r>
          </w:p>
          <w:p w:rsidR="00B843B1" w:rsidRDefault="00B843B1" w:rsidP="001912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 20.01.2018г. № 15</w:t>
            </w:r>
          </w:p>
          <w:p w:rsidR="00B843B1" w:rsidRPr="00500F78" w:rsidRDefault="00B843B1" w:rsidP="004478E6">
            <w:r>
              <w:rPr>
                <w:sz w:val="24"/>
                <w:szCs w:val="24"/>
              </w:rPr>
              <w:t xml:space="preserve">Раздел « Антикоррупционная деятельность »- </w:t>
            </w:r>
            <w:hyperlink r:id="rId7" w:history="1">
              <w:r w:rsidRPr="00E37D94">
                <w:rPr>
                  <w:rStyle w:val="Hyperlink"/>
                </w:rPr>
                <w:t>http://s01008.edu35.ru/antkorruptsionnaya-deyatelnost</w:t>
              </w:r>
            </w:hyperlink>
          </w:p>
        </w:tc>
        <w:tc>
          <w:tcPr>
            <w:tcW w:w="4268" w:type="dxa"/>
          </w:tcPr>
          <w:p w:rsidR="00B843B1" w:rsidRDefault="00B843B1" w:rsidP="0019127B">
            <w:pPr>
              <w:jc w:val="both"/>
              <w:rPr>
                <w:i/>
                <w:sz w:val="24"/>
                <w:szCs w:val="24"/>
              </w:rPr>
            </w:pPr>
            <w:r w:rsidRPr="0019127B">
              <w:rPr>
                <w:sz w:val="24"/>
                <w:szCs w:val="24"/>
              </w:rPr>
              <w:t xml:space="preserve">Указать реквизиты локальных актов, а также ссылку на страницу официального сайта, где данные ЛНА размещены </w:t>
            </w:r>
            <w:r w:rsidRPr="0019127B">
              <w:rPr>
                <w:i/>
                <w:sz w:val="24"/>
                <w:szCs w:val="24"/>
              </w:rPr>
              <w:t>(например, раздел «Противодействие коррупции»).</w:t>
            </w:r>
          </w:p>
          <w:p w:rsidR="00B843B1" w:rsidRPr="0019127B" w:rsidRDefault="00B843B1" w:rsidP="00500F78">
            <w:pPr>
              <w:rPr>
                <w:sz w:val="24"/>
                <w:szCs w:val="24"/>
              </w:rPr>
            </w:pPr>
          </w:p>
        </w:tc>
      </w:tr>
      <w:tr w:rsidR="00B843B1" w:rsidTr="007178A0">
        <w:trPr>
          <w:cantSplit/>
          <w:trHeight w:val="1003"/>
        </w:trPr>
        <w:tc>
          <w:tcPr>
            <w:tcW w:w="817" w:type="dxa"/>
          </w:tcPr>
          <w:p w:rsidR="00B843B1" w:rsidRPr="0019127B" w:rsidRDefault="00B843B1" w:rsidP="0019127B">
            <w:pPr>
              <w:jc w:val="center"/>
              <w:rPr>
                <w:sz w:val="24"/>
                <w:szCs w:val="24"/>
              </w:rPr>
            </w:pPr>
            <w:r w:rsidRPr="0019127B"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B843B1" w:rsidRPr="0019127B" w:rsidRDefault="00B843B1" w:rsidP="0019127B">
            <w:pPr>
              <w:jc w:val="both"/>
              <w:rPr>
                <w:sz w:val="24"/>
                <w:szCs w:val="28"/>
              </w:rPr>
            </w:pPr>
            <w:r w:rsidRPr="0019127B">
              <w:rPr>
                <w:sz w:val="24"/>
                <w:szCs w:val="28"/>
              </w:rPr>
              <w:t xml:space="preserve">Ознакомление работников Учреждения с нормативными правовыми актами, локальными нормативными актами, памятками и методическими рекомендациями в сфере противодействия коррупции </w:t>
            </w:r>
          </w:p>
        </w:tc>
        <w:tc>
          <w:tcPr>
            <w:tcW w:w="1275" w:type="dxa"/>
          </w:tcPr>
          <w:p w:rsidR="00B843B1" w:rsidRPr="0019127B" w:rsidRDefault="00B843B1" w:rsidP="00823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4096" w:type="dxa"/>
          </w:tcPr>
          <w:p w:rsidR="00B843B1" w:rsidRDefault="00B843B1" w:rsidP="0082374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Журнал регистрации о</w:t>
            </w:r>
            <w:r w:rsidRPr="0019127B">
              <w:rPr>
                <w:sz w:val="24"/>
                <w:szCs w:val="28"/>
              </w:rPr>
              <w:t>знакомлени</w:t>
            </w:r>
            <w:r>
              <w:rPr>
                <w:sz w:val="24"/>
                <w:szCs w:val="28"/>
              </w:rPr>
              <w:t>я</w:t>
            </w:r>
            <w:r w:rsidRPr="0019127B">
              <w:rPr>
                <w:sz w:val="24"/>
                <w:szCs w:val="28"/>
              </w:rPr>
              <w:t xml:space="preserve"> работников с нормативными правовыми актами, локальными нормативными актами в сфере противодействия коррупции </w:t>
            </w:r>
          </w:p>
          <w:p w:rsidR="00B843B1" w:rsidRPr="004478E6" w:rsidRDefault="00B843B1" w:rsidP="00191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 № 01-51</w:t>
            </w:r>
          </w:p>
        </w:tc>
        <w:tc>
          <w:tcPr>
            <w:tcW w:w="4268" w:type="dxa"/>
          </w:tcPr>
          <w:p w:rsidR="00B843B1" w:rsidRPr="0019127B" w:rsidRDefault="00B843B1" w:rsidP="0019127B">
            <w:pPr>
              <w:jc w:val="both"/>
              <w:rPr>
                <w:sz w:val="24"/>
                <w:szCs w:val="24"/>
              </w:rPr>
            </w:pPr>
            <w:r w:rsidRPr="0019127B">
              <w:rPr>
                <w:sz w:val="24"/>
                <w:szCs w:val="24"/>
              </w:rPr>
              <w:t xml:space="preserve">Указать форму ознакомления  </w:t>
            </w:r>
            <w:r w:rsidRPr="0019127B">
              <w:rPr>
                <w:sz w:val="24"/>
                <w:szCs w:val="28"/>
              </w:rPr>
              <w:t>(журналы ознакомления, листы ознакомления и т.п.)</w:t>
            </w:r>
          </w:p>
        </w:tc>
      </w:tr>
      <w:tr w:rsidR="00B843B1" w:rsidTr="007178A0">
        <w:trPr>
          <w:cantSplit/>
          <w:trHeight w:val="1474"/>
        </w:trPr>
        <w:tc>
          <w:tcPr>
            <w:tcW w:w="817" w:type="dxa"/>
          </w:tcPr>
          <w:p w:rsidR="00B843B1" w:rsidRPr="0019127B" w:rsidRDefault="00B843B1" w:rsidP="0019127B">
            <w:pPr>
              <w:jc w:val="center"/>
              <w:rPr>
                <w:sz w:val="24"/>
                <w:szCs w:val="24"/>
              </w:rPr>
            </w:pPr>
            <w:r w:rsidRPr="0019127B"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B843B1" w:rsidRPr="0019127B" w:rsidRDefault="00B843B1" w:rsidP="0019127B">
            <w:pPr>
              <w:jc w:val="both"/>
              <w:rPr>
                <w:sz w:val="24"/>
                <w:szCs w:val="28"/>
              </w:rPr>
            </w:pPr>
            <w:r w:rsidRPr="0019127B">
              <w:rPr>
                <w:sz w:val="24"/>
                <w:szCs w:val="28"/>
              </w:rPr>
              <w:t>Комиссия</w:t>
            </w:r>
            <w:r>
              <w:rPr>
                <w:sz w:val="24"/>
                <w:szCs w:val="28"/>
              </w:rPr>
              <w:t xml:space="preserve"> </w:t>
            </w:r>
            <w:r w:rsidRPr="0019127B">
              <w:rPr>
                <w:sz w:val="24"/>
              </w:rPr>
              <w:t>по соблюдению требований к должностному поведению работников Учреждения и урегулированию конфликта интересов</w:t>
            </w:r>
          </w:p>
        </w:tc>
        <w:tc>
          <w:tcPr>
            <w:tcW w:w="1275" w:type="dxa"/>
          </w:tcPr>
          <w:p w:rsidR="00B843B1" w:rsidRPr="0019127B" w:rsidRDefault="00B843B1" w:rsidP="00447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4096" w:type="dxa"/>
          </w:tcPr>
          <w:p w:rsidR="00B843B1" w:rsidRPr="0019127B" w:rsidRDefault="00B843B1" w:rsidP="001912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843B1" w:rsidRPr="0019127B" w:rsidRDefault="00B843B1" w:rsidP="0019127B">
            <w:pPr>
              <w:jc w:val="both"/>
              <w:rPr>
                <w:sz w:val="24"/>
                <w:szCs w:val="24"/>
              </w:rPr>
            </w:pPr>
            <w:r w:rsidRPr="0019127B">
              <w:rPr>
                <w:sz w:val="24"/>
                <w:szCs w:val="24"/>
              </w:rPr>
              <w:t>Указать количество заседаний Комиссии, состоявшихся:</w:t>
            </w:r>
          </w:p>
          <w:p w:rsidR="00B843B1" w:rsidRPr="0019127B" w:rsidRDefault="00B843B1" w:rsidP="0019127B">
            <w:pPr>
              <w:jc w:val="both"/>
              <w:rPr>
                <w:sz w:val="24"/>
                <w:szCs w:val="24"/>
              </w:rPr>
            </w:pPr>
            <w:r w:rsidRPr="0019127B">
              <w:rPr>
                <w:sz w:val="24"/>
                <w:szCs w:val="28"/>
              </w:rPr>
              <w:t xml:space="preserve">в 2015 году - </w:t>
            </w:r>
            <w:r>
              <w:rPr>
                <w:sz w:val="24"/>
                <w:szCs w:val="28"/>
              </w:rPr>
              <w:t>0</w:t>
            </w:r>
          </w:p>
          <w:p w:rsidR="00B843B1" w:rsidRPr="0019127B" w:rsidRDefault="00B843B1" w:rsidP="0019127B">
            <w:pPr>
              <w:jc w:val="both"/>
              <w:rPr>
                <w:sz w:val="24"/>
                <w:szCs w:val="24"/>
              </w:rPr>
            </w:pPr>
            <w:r w:rsidRPr="0019127B">
              <w:rPr>
                <w:sz w:val="24"/>
                <w:szCs w:val="24"/>
              </w:rPr>
              <w:t xml:space="preserve">в 2016 году - </w:t>
            </w:r>
            <w:r>
              <w:rPr>
                <w:sz w:val="24"/>
                <w:szCs w:val="24"/>
              </w:rPr>
              <w:t>0</w:t>
            </w:r>
          </w:p>
          <w:p w:rsidR="00B843B1" w:rsidRPr="0019127B" w:rsidRDefault="00B843B1" w:rsidP="0019127B">
            <w:pPr>
              <w:jc w:val="both"/>
              <w:rPr>
                <w:sz w:val="24"/>
                <w:szCs w:val="24"/>
              </w:rPr>
            </w:pPr>
            <w:r w:rsidRPr="0019127B">
              <w:rPr>
                <w:sz w:val="24"/>
                <w:szCs w:val="24"/>
              </w:rPr>
              <w:t>в 2017 году –</w:t>
            </w:r>
            <w:r>
              <w:rPr>
                <w:sz w:val="24"/>
                <w:szCs w:val="24"/>
              </w:rPr>
              <w:t>0</w:t>
            </w:r>
          </w:p>
        </w:tc>
      </w:tr>
      <w:tr w:rsidR="00B843B1" w:rsidTr="007178A0">
        <w:trPr>
          <w:cantSplit/>
          <w:trHeight w:val="1003"/>
        </w:trPr>
        <w:tc>
          <w:tcPr>
            <w:tcW w:w="817" w:type="dxa"/>
          </w:tcPr>
          <w:p w:rsidR="00B843B1" w:rsidRPr="0019127B" w:rsidRDefault="00B843B1" w:rsidP="0019127B">
            <w:pPr>
              <w:jc w:val="center"/>
              <w:rPr>
                <w:sz w:val="24"/>
                <w:szCs w:val="24"/>
              </w:rPr>
            </w:pPr>
            <w:r w:rsidRPr="0019127B"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B843B1" w:rsidRPr="0019127B" w:rsidRDefault="00B843B1" w:rsidP="0019127B">
            <w:pPr>
              <w:jc w:val="both"/>
              <w:rPr>
                <w:sz w:val="24"/>
                <w:szCs w:val="28"/>
              </w:rPr>
            </w:pPr>
            <w:r w:rsidRPr="0019127B">
              <w:rPr>
                <w:sz w:val="24"/>
                <w:szCs w:val="28"/>
              </w:rPr>
              <w:t>Информация, посвященная деятельности по противодействию коррупции</w:t>
            </w:r>
            <w:r w:rsidRPr="0019127B">
              <w:rPr>
                <w:sz w:val="24"/>
                <w:szCs w:val="28"/>
              </w:rPr>
              <w:br/>
              <w:t>на официальном сайте Учреждения</w:t>
            </w:r>
            <w:r w:rsidRPr="0019127B">
              <w:rPr>
                <w:sz w:val="24"/>
                <w:szCs w:val="28"/>
              </w:rPr>
              <w:br/>
              <w:t xml:space="preserve">в информационно-телекоммуникационной сети «Интернет» </w:t>
            </w:r>
          </w:p>
        </w:tc>
        <w:tc>
          <w:tcPr>
            <w:tcW w:w="1275" w:type="dxa"/>
          </w:tcPr>
          <w:p w:rsidR="00B843B1" w:rsidRPr="0019127B" w:rsidRDefault="00B843B1" w:rsidP="009C3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4096" w:type="dxa"/>
          </w:tcPr>
          <w:p w:rsidR="00B843B1" w:rsidRPr="0019127B" w:rsidRDefault="00B843B1" w:rsidP="0019127B">
            <w:pPr>
              <w:jc w:val="center"/>
              <w:rPr>
                <w:i/>
                <w:sz w:val="24"/>
                <w:szCs w:val="24"/>
              </w:rPr>
            </w:pPr>
          </w:p>
          <w:p w:rsidR="00B843B1" w:rsidRDefault="00B843B1" w:rsidP="00873BB7">
            <w:pPr>
              <w:jc w:val="center"/>
            </w:pPr>
            <w:hyperlink r:id="rId8" w:history="1">
              <w:r w:rsidRPr="00E37D94">
                <w:rPr>
                  <w:rStyle w:val="Hyperlink"/>
                </w:rPr>
                <w:t>http://s01008.edu35.ru</w:t>
              </w:r>
            </w:hyperlink>
            <w:r>
              <w:t xml:space="preserve"> </w:t>
            </w:r>
          </w:p>
          <w:p w:rsidR="00B843B1" w:rsidRPr="0019127B" w:rsidRDefault="00B843B1" w:rsidP="00873BB7">
            <w:pPr>
              <w:jc w:val="center"/>
              <w:rPr>
                <w:sz w:val="24"/>
                <w:szCs w:val="24"/>
              </w:rPr>
            </w:pPr>
            <w:r>
              <w:t>( Информация для родителей)</w:t>
            </w:r>
          </w:p>
        </w:tc>
        <w:tc>
          <w:tcPr>
            <w:tcW w:w="4268" w:type="dxa"/>
          </w:tcPr>
          <w:p w:rsidR="00B843B1" w:rsidRDefault="00B843B1" w:rsidP="0019127B">
            <w:pPr>
              <w:jc w:val="both"/>
              <w:rPr>
                <w:i/>
                <w:sz w:val="24"/>
                <w:szCs w:val="24"/>
              </w:rPr>
            </w:pPr>
            <w:r w:rsidRPr="0019127B">
              <w:rPr>
                <w:sz w:val="24"/>
                <w:szCs w:val="24"/>
              </w:rPr>
              <w:t xml:space="preserve">Указать содержание раздела и ссылку на официальный сайт </w:t>
            </w:r>
            <w:r w:rsidRPr="0019127B">
              <w:rPr>
                <w:i/>
                <w:sz w:val="24"/>
                <w:szCs w:val="24"/>
              </w:rPr>
              <w:t>(при его наличии)</w:t>
            </w:r>
          </w:p>
          <w:p w:rsidR="00B843B1" w:rsidRPr="0019127B" w:rsidRDefault="00B843B1" w:rsidP="009C3F73">
            <w:pPr>
              <w:jc w:val="both"/>
              <w:rPr>
                <w:sz w:val="24"/>
                <w:szCs w:val="24"/>
              </w:rPr>
            </w:pPr>
          </w:p>
        </w:tc>
      </w:tr>
      <w:tr w:rsidR="00B843B1" w:rsidTr="007178A0">
        <w:trPr>
          <w:cantSplit/>
        </w:trPr>
        <w:tc>
          <w:tcPr>
            <w:tcW w:w="817" w:type="dxa"/>
          </w:tcPr>
          <w:p w:rsidR="00B843B1" w:rsidRPr="0019127B" w:rsidRDefault="00B843B1" w:rsidP="0019127B">
            <w:pPr>
              <w:jc w:val="center"/>
              <w:rPr>
                <w:sz w:val="24"/>
                <w:szCs w:val="24"/>
              </w:rPr>
            </w:pPr>
            <w:r w:rsidRPr="0019127B"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B843B1" w:rsidRPr="0019127B" w:rsidRDefault="00B843B1" w:rsidP="0019127B">
            <w:pPr>
              <w:jc w:val="both"/>
              <w:rPr>
                <w:sz w:val="24"/>
                <w:szCs w:val="28"/>
              </w:rPr>
            </w:pPr>
            <w:r w:rsidRPr="0019127B">
              <w:rPr>
                <w:sz w:val="24"/>
                <w:szCs w:val="28"/>
              </w:rPr>
              <w:t xml:space="preserve">Проведение обучающих мероприятий (совещаний, лекций, семинаров) </w:t>
            </w:r>
            <w:r w:rsidRPr="0019127B">
              <w:rPr>
                <w:sz w:val="24"/>
                <w:szCs w:val="28"/>
              </w:rPr>
              <w:br/>
              <w:t xml:space="preserve">для работников Учреждения </w:t>
            </w:r>
            <w:r w:rsidRPr="0019127B">
              <w:rPr>
                <w:sz w:val="24"/>
                <w:szCs w:val="28"/>
              </w:rPr>
              <w:br/>
              <w:t xml:space="preserve">по антикоррупционной тематике </w:t>
            </w:r>
          </w:p>
        </w:tc>
        <w:tc>
          <w:tcPr>
            <w:tcW w:w="1275" w:type="dxa"/>
          </w:tcPr>
          <w:p w:rsidR="00B843B1" w:rsidRPr="0019127B" w:rsidRDefault="00B843B1" w:rsidP="00500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4096" w:type="dxa"/>
          </w:tcPr>
          <w:p w:rsidR="00B843B1" w:rsidRPr="0019127B" w:rsidRDefault="00B843B1" w:rsidP="000606D5">
            <w:pPr>
              <w:rPr>
                <w:sz w:val="24"/>
                <w:szCs w:val="24"/>
              </w:rPr>
            </w:pPr>
            <w:r w:rsidRPr="0019127B">
              <w:rPr>
                <w:sz w:val="24"/>
                <w:szCs w:val="24"/>
              </w:rPr>
              <w:t xml:space="preserve">Указать, утверждена ли </w:t>
            </w:r>
            <w:r w:rsidRPr="0019127B">
              <w:rPr>
                <w:i/>
                <w:sz w:val="24"/>
                <w:szCs w:val="24"/>
              </w:rPr>
              <w:t xml:space="preserve">(была ли утверждена ранее) </w:t>
            </w:r>
            <w:r w:rsidRPr="0019127B">
              <w:rPr>
                <w:sz w:val="24"/>
                <w:szCs w:val="24"/>
              </w:rPr>
              <w:t>программа обучения работников Учреждения по вопросам противодействия коррупции в:</w:t>
            </w:r>
          </w:p>
          <w:p w:rsidR="00B843B1" w:rsidRPr="0019127B" w:rsidRDefault="00B843B1" w:rsidP="000606D5">
            <w:pPr>
              <w:rPr>
                <w:sz w:val="24"/>
                <w:szCs w:val="24"/>
              </w:rPr>
            </w:pPr>
            <w:r w:rsidRPr="0019127B">
              <w:rPr>
                <w:sz w:val="24"/>
                <w:szCs w:val="24"/>
              </w:rPr>
              <w:t>2015 году -</w:t>
            </w:r>
            <w:r>
              <w:rPr>
                <w:sz w:val="24"/>
                <w:szCs w:val="24"/>
              </w:rPr>
              <w:t xml:space="preserve"> нет</w:t>
            </w:r>
          </w:p>
          <w:p w:rsidR="00B843B1" w:rsidRPr="0019127B" w:rsidRDefault="00B843B1" w:rsidP="000606D5">
            <w:pPr>
              <w:rPr>
                <w:sz w:val="24"/>
                <w:szCs w:val="24"/>
              </w:rPr>
            </w:pPr>
            <w:r w:rsidRPr="0019127B">
              <w:rPr>
                <w:sz w:val="24"/>
                <w:szCs w:val="24"/>
              </w:rPr>
              <w:t>2016 году -</w:t>
            </w:r>
            <w:r>
              <w:rPr>
                <w:sz w:val="24"/>
                <w:szCs w:val="24"/>
              </w:rPr>
              <w:t xml:space="preserve"> нет</w:t>
            </w:r>
          </w:p>
          <w:p w:rsidR="00B843B1" w:rsidRPr="0019127B" w:rsidRDefault="00B843B1" w:rsidP="000606D5">
            <w:pPr>
              <w:rPr>
                <w:sz w:val="24"/>
                <w:szCs w:val="24"/>
              </w:rPr>
            </w:pPr>
            <w:r w:rsidRPr="0019127B">
              <w:rPr>
                <w:sz w:val="24"/>
                <w:szCs w:val="24"/>
              </w:rPr>
              <w:t>2017 году -</w:t>
            </w:r>
            <w:r>
              <w:rPr>
                <w:sz w:val="24"/>
                <w:szCs w:val="24"/>
              </w:rPr>
              <w:t xml:space="preserve"> нет</w:t>
            </w:r>
          </w:p>
          <w:p w:rsidR="00B843B1" w:rsidRPr="0019127B" w:rsidRDefault="00B843B1" w:rsidP="000606D5">
            <w:pPr>
              <w:rPr>
                <w:sz w:val="24"/>
                <w:szCs w:val="24"/>
              </w:rPr>
            </w:pPr>
            <w:r w:rsidRPr="0019127B">
              <w:rPr>
                <w:sz w:val="24"/>
                <w:szCs w:val="24"/>
              </w:rPr>
              <w:t xml:space="preserve">2018 году – </w:t>
            </w: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4268" w:type="dxa"/>
          </w:tcPr>
          <w:p w:rsidR="00B843B1" w:rsidRPr="0019127B" w:rsidRDefault="00B843B1" w:rsidP="0019127B">
            <w:pPr>
              <w:jc w:val="both"/>
              <w:rPr>
                <w:sz w:val="24"/>
                <w:szCs w:val="24"/>
              </w:rPr>
            </w:pPr>
            <w:r w:rsidRPr="0019127B">
              <w:rPr>
                <w:sz w:val="24"/>
                <w:szCs w:val="24"/>
              </w:rPr>
              <w:t>Указать количество проведенных обучающих мероприятий и их тематику:</w:t>
            </w:r>
          </w:p>
          <w:p w:rsidR="00B843B1" w:rsidRPr="0019127B" w:rsidRDefault="00B843B1" w:rsidP="0019127B">
            <w:pPr>
              <w:jc w:val="both"/>
              <w:rPr>
                <w:sz w:val="24"/>
                <w:szCs w:val="24"/>
              </w:rPr>
            </w:pPr>
            <w:r w:rsidRPr="0019127B">
              <w:rPr>
                <w:sz w:val="24"/>
                <w:szCs w:val="24"/>
              </w:rPr>
              <w:t xml:space="preserve">2014 год - </w:t>
            </w:r>
            <w:r>
              <w:rPr>
                <w:sz w:val="24"/>
                <w:szCs w:val="24"/>
              </w:rPr>
              <w:t>0</w:t>
            </w:r>
          </w:p>
          <w:p w:rsidR="00B843B1" w:rsidRPr="0019127B" w:rsidRDefault="00B843B1" w:rsidP="0019127B">
            <w:pPr>
              <w:jc w:val="both"/>
              <w:rPr>
                <w:sz w:val="24"/>
                <w:szCs w:val="24"/>
              </w:rPr>
            </w:pPr>
            <w:r w:rsidRPr="0019127B">
              <w:rPr>
                <w:sz w:val="24"/>
                <w:szCs w:val="24"/>
              </w:rPr>
              <w:t xml:space="preserve">2015 год - </w:t>
            </w:r>
            <w:r>
              <w:rPr>
                <w:sz w:val="24"/>
                <w:szCs w:val="24"/>
              </w:rPr>
              <w:t>0</w:t>
            </w:r>
          </w:p>
          <w:p w:rsidR="00B843B1" w:rsidRPr="0019127B" w:rsidRDefault="00B843B1" w:rsidP="0019127B">
            <w:pPr>
              <w:jc w:val="both"/>
              <w:rPr>
                <w:sz w:val="24"/>
                <w:szCs w:val="24"/>
              </w:rPr>
            </w:pPr>
            <w:r w:rsidRPr="0019127B">
              <w:rPr>
                <w:sz w:val="24"/>
                <w:szCs w:val="24"/>
              </w:rPr>
              <w:t xml:space="preserve">2016 год – </w:t>
            </w:r>
            <w:r>
              <w:rPr>
                <w:sz w:val="24"/>
                <w:szCs w:val="24"/>
              </w:rPr>
              <w:t>0</w:t>
            </w:r>
          </w:p>
          <w:p w:rsidR="00B843B1" w:rsidRDefault="00B843B1" w:rsidP="0019127B">
            <w:pPr>
              <w:jc w:val="both"/>
              <w:rPr>
                <w:sz w:val="24"/>
                <w:szCs w:val="24"/>
              </w:rPr>
            </w:pPr>
            <w:r w:rsidRPr="0019127B">
              <w:rPr>
                <w:sz w:val="24"/>
                <w:szCs w:val="24"/>
              </w:rPr>
              <w:t xml:space="preserve">2017 год – </w:t>
            </w:r>
            <w:r>
              <w:rPr>
                <w:sz w:val="24"/>
                <w:szCs w:val="24"/>
              </w:rPr>
              <w:t xml:space="preserve">Круглый стол : </w:t>
            </w:r>
          </w:p>
          <w:p w:rsidR="00B843B1" w:rsidRPr="0019127B" w:rsidRDefault="00B843B1" w:rsidP="001912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Формирование антикоррупционной и нравственно-правовой культуры» </w:t>
            </w:r>
          </w:p>
          <w:p w:rsidR="00B843B1" w:rsidRPr="0019127B" w:rsidRDefault="00B843B1" w:rsidP="009C3F73">
            <w:pPr>
              <w:rPr>
                <w:sz w:val="24"/>
                <w:szCs w:val="24"/>
              </w:rPr>
            </w:pPr>
            <w:r w:rsidRPr="0019127B">
              <w:rPr>
                <w:sz w:val="24"/>
                <w:szCs w:val="24"/>
              </w:rPr>
              <w:t>2018 год –</w:t>
            </w:r>
            <w:r>
              <w:rPr>
                <w:sz w:val="24"/>
                <w:szCs w:val="24"/>
              </w:rPr>
              <w:t xml:space="preserve"> Совещание: «</w:t>
            </w:r>
            <w:r w:rsidRPr="001D4A6C">
              <w:rPr>
                <w:sz w:val="24"/>
                <w:szCs w:val="24"/>
              </w:rPr>
              <w:t xml:space="preserve">Рассмотрение вопросов исполнения законодательства в области противодействия коррупции </w:t>
            </w:r>
            <w:r>
              <w:rPr>
                <w:sz w:val="24"/>
                <w:szCs w:val="24"/>
              </w:rPr>
              <w:t>»</w:t>
            </w:r>
          </w:p>
          <w:p w:rsidR="00B843B1" w:rsidRPr="0019127B" w:rsidRDefault="00B843B1" w:rsidP="0019127B">
            <w:pPr>
              <w:jc w:val="both"/>
              <w:rPr>
                <w:sz w:val="24"/>
                <w:szCs w:val="24"/>
              </w:rPr>
            </w:pPr>
            <w:r w:rsidRPr="0019127B">
              <w:rPr>
                <w:sz w:val="24"/>
                <w:szCs w:val="24"/>
              </w:rPr>
              <w:t xml:space="preserve">Проводился ли контрольный срез знаний по итогам проведения обучения? </w:t>
            </w:r>
            <w:r w:rsidRPr="0019127B">
              <w:rPr>
                <w:i/>
                <w:sz w:val="24"/>
                <w:szCs w:val="24"/>
              </w:rPr>
              <w:t>(информацию также представить по годам)</w:t>
            </w:r>
            <w:r>
              <w:rPr>
                <w:i/>
                <w:sz w:val="24"/>
                <w:szCs w:val="24"/>
              </w:rPr>
              <w:t xml:space="preserve"> - </w:t>
            </w:r>
            <w:r w:rsidRPr="009C3F73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843B1" w:rsidTr="007178A0">
        <w:trPr>
          <w:cantSplit/>
        </w:trPr>
        <w:tc>
          <w:tcPr>
            <w:tcW w:w="817" w:type="dxa"/>
          </w:tcPr>
          <w:p w:rsidR="00B843B1" w:rsidRPr="0019127B" w:rsidRDefault="00B843B1" w:rsidP="0019127B">
            <w:pPr>
              <w:jc w:val="center"/>
              <w:rPr>
                <w:sz w:val="24"/>
                <w:szCs w:val="24"/>
              </w:rPr>
            </w:pPr>
            <w:r w:rsidRPr="0019127B"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B843B1" w:rsidRPr="0019127B" w:rsidRDefault="00B843B1" w:rsidP="0019127B">
            <w:pPr>
              <w:jc w:val="both"/>
              <w:rPr>
                <w:sz w:val="24"/>
                <w:szCs w:val="28"/>
              </w:rPr>
            </w:pPr>
            <w:r w:rsidRPr="0019127B">
              <w:rPr>
                <w:sz w:val="24"/>
                <w:szCs w:val="28"/>
              </w:rPr>
              <w:t xml:space="preserve">Выявление и недопущение возникновения конфликта интересов, в том числе связанного с подчиненностью или подконтрольностью лиц, находящихся в отношениях родства или свойства </w:t>
            </w:r>
          </w:p>
        </w:tc>
        <w:tc>
          <w:tcPr>
            <w:tcW w:w="1275" w:type="dxa"/>
          </w:tcPr>
          <w:p w:rsidR="00B843B1" w:rsidRPr="0019127B" w:rsidRDefault="00B843B1" w:rsidP="009C3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4096" w:type="dxa"/>
          </w:tcPr>
          <w:p w:rsidR="00B843B1" w:rsidRPr="0019127B" w:rsidRDefault="00B843B1" w:rsidP="0019127B">
            <w:pPr>
              <w:jc w:val="center"/>
              <w:rPr>
                <w:i/>
                <w:sz w:val="24"/>
                <w:szCs w:val="24"/>
              </w:rPr>
            </w:pPr>
          </w:p>
          <w:p w:rsidR="00B843B1" w:rsidRPr="0019127B" w:rsidRDefault="00B843B1" w:rsidP="00191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843B1" w:rsidRPr="0019127B" w:rsidRDefault="00B843B1" w:rsidP="0019127B">
            <w:pPr>
              <w:jc w:val="both"/>
              <w:rPr>
                <w:sz w:val="24"/>
                <w:szCs w:val="24"/>
              </w:rPr>
            </w:pPr>
            <w:r w:rsidRPr="0019127B">
              <w:rPr>
                <w:sz w:val="24"/>
                <w:szCs w:val="24"/>
              </w:rPr>
              <w:t xml:space="preserve">Перечислить проведенные мероприятия (формы таких мероприятий) </w:t>
            </w:r>
          </w:p>
        </w:tc>
      </w:tr>
    </w:tbl>
    <w:p w:rsidR="00B843B1" w:rsidRPr="000B4A57" w:rsidRDefault="00B843B1" w:rsidP="003256B4">
      <w:pPr>
        <w:jc w:val="both"/>
        <w:rPr>
          <w:sz w:val="28"/>
          <w:szCs w:val="28"/>
        </w:rPr>
      </w:pPr>
    </w:p>
    <w:p w:rsidR="00B843B1" w:rsidRDefault="00B843B1" w:rsidP="003256B4">
      <w:pPr>
        <w:rPr>
          <w:sz w:val="24"/>
          <w:szCs w:val="24"/>
        </w:rPr>
      </w:pPr>
      <w:r w:rsidRPr="00BA36C6">
        <w:rPr>
          <w:b/>
          <w:sz w:val="28"/>
          <w:szCs w:val="24"/>
        </w:rPr>
        <w:t>*</w:t>
      </w:r>
      <w:r w:rsidRPr="00D4154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форма заполняется </w:t>
      </w:r>
      <w:r w:rsidRPr="00215289">
        <w:rPr>
          <w:b/>
          <w:sz w:val="24"/>
          <w:szCs w:val="24"/>
        </w:rPr>
        <w:t>отдельно по каждому муниципальному учреждению</w:t>
      </w:r>
      <w:r>
        <w:rPr>
          <w:b/>
          <w:sz w:val="24"/>
          <w:szCs w:val="24"/>
        </w:rPr>
        <w:t xml:space="preserve">, </w:t>
      </w:r>
      <w:r w:rsidRPr="00215289">
        <w:rPr>
          <w:sz w:val="24"/>
          <w:szCs w:val="24"/>
        </w:rPr>
        <w:t>заполнению подлежат графы</w:t>
      </w:r>
      <w:r>
        <w:rPr>
          <w:b/>
          <w:sz w:val="24"/>
          <w:szCs w:val="24"/>
        </w:rPr>
        <w:t xml:space="preserve"> 3, 4 и 5.</w:t>
      </w:r>
    </w:p>
    <w:p w:rsidR="00B843B1" w:rsidRPr="00D4154E" w:rsidRDefault="00B843B1" w:rsidP="003256B4">
      <w:pPr>
        <w:rPr>
          <w:sz w:val="24"/>
          <w:szCs w:val="24"/>
        </w:rPr>
      </w:pPr>
      <w:r w:rsidRPr="004C59AD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- </w:t>
      </w:r>
      <w:r w:rsidRPr="00D4154E">
        <w:rPr>
          <w:sz w:val="24"/>
          <w:szCs w:val="24"/>
        </w:rPr>
        <w:t>указывается в случае наличия локального акта, в противном случае графа не заполняется</w:t>
      </w:r>
    </w:p>
    <w:p w:rsidR="00B843B1" w:rsidRPr="00C4504D" w:rsidRDefault="00B843B1" w:rsidP="003256B4">
      <w:pPr>
        <w:rPr>
          <w:szCs w:val="24"/>
        </w:rPr>
      </w:pPr>
    </w:p>
    <w:p w:rsidR="00B843B1" w:rsidRPr="003256B4" w:rsidRDefault="00B843B1" w:rsidP="003256B4">
      <w:pPr>
        <w:rPr>
          <w:szCs w:val="24"/>
        </w:rPr>
      </w:pPr>
    </w:p>
    <w:sectPr w:rsidR="00B843B1" w:rsidRPr="003256B4" w:rsidSect="00BA36C6">
      <w:headerReference w:type="default" r:id="rId9"/>
      <w:pgSz w:w="16838" w:h="11906" w:orient="landscape"/>
      <w:pgMar w:top="851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3B1" w:rsidRDefault="00B843B1" w:rsidP="00C04093">
      <w:r>
        <w:separator/>
      </w:r>
    </w:p>
  </w:endnote>
  <w:endnote w:type="continuationSeparator" w:id="1">
    <w:p w:rsidR="00B843B1" w:rsidRDefault="00B843B1" w:rsidP="00C04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3B1" w:rsidRDefault="00B843B1" w:rsidP="00C04093">
      <w:r>
        <w:separator/>
      </w:r>
    </w:p>
  </w:footnote>
  <w:footnote w:type="continuationSeparator" w:id="1">
    <w:p w:rsidR="00B843B1" w:rsidRDefault="00B843B1" w:rsidP="00C04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3B1" w:rsidRPr="008447A6" w:rsidRDefault="00B843B1">
    <w:pPr>
      <w:pStyle w:val="Header"/>
      <w:jc w:val="center"/>
    </w:pPr>
  </w:p>
  <w:p w:rsidR="00B843B1" w:rsidRDefault="00B843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66B3"/>
    <w:multiLevelType w:val="hybridMultilevel"/>
    <w:tmpl w:val="122A2D34"/>
    <w:lvl w:ilvl="0" w:tplc="22CE91B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C6F57E1"/>
    <w:multiLevelType w:val="hybridMultilevel"/>
    <w:tmpl w:val="2A9C0F48"/>
    <w:lvl w:ilvl="0" w:tplc="960E3BE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357"/>
  <w:drawingGridHorizontalSpacing w:val="100"/>
  <w:drawingGridVerticalSpacing w:val="57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727"/>
    <w:rsid w:val="00001E34"/>
    <w:rsid w:val="00030C97"/>
    <w:rsid w:val="000360F3"/>
    <w:rsid w:val="00036D8B"/>
    <w:rsid w:val="00044D19"/>
    <w:rsid w:val="0004573C"/>
    <w:rsid w:val="000606D5"/>
    <w:rsid w:val="000B3D71"/>
    <w:rsid w:val="000B4A57"/>
    <w:rsid w:val="000C5250"/>
    <w:rsid w:val="000D3CFF"/>
    <w:rsid w:val="000D7818"/>
    <w:rsid w:val="001052E6"/>
    <w:rsid w:val="00124FBC"/>
    <w:rsid w:val="0015286A"/>
    <w:rsid w:val="001623C8"/>
    <w:rsid w:val="0019127B"/>
    <w:rsid w:val="001A07DE"/>
    <w:rsid w:val="001C7D0A"/>
    <w:rsid w:val="001D0D40"/>
    <w:rsid w:val="001D4A6C"/>
    <w:rsid w:val="001D62E5"/>
    <w:rsid w:val="001D6927"/>
    <w:rsid w:val="001E3875"/>
    <w:rsid w:val="00215289"/>
    <w:rsid w:val="00232F45"/>
    <w:rsid w:val="00246710"/>
    <w:rsid w:val="00253B4C"/>
    <w:rsid w:val="0026586F"/>
    <w:rsid w:val="00275FE7"/>
    <w:rsid w:val="0028232D"/>
    <w:rsid w:val="002A2D7A"/>
    <w:rsid w:val="002B21FE"/>
    <w:rsid w:val="002F14CF"/>
    <w:rsid w:val="003256B4"/>
    <w:rsid w:val="00337FCF"/>
    <w:rsid w:val="00340E38"/>
    <w:rsid w:val="00352658"/>
    <w:rsid w:val="0036206F"/>
    <w:rsid w:val="003646E3"/>
    <w:rsid w:val="003752DE"/>
    <w:rsid w:val="00375E8C"/>
    <w:rsid w:val="004009D8"/>
    <w:rsid w:val="00400BA2"/>
    <w:rsid w:val="00423498"/>
    <w:rsid w:val="00430545"/>
    <w:rsid w:val="004478E6"/>
    <w:rsid w:val="00462026"/>
    <w:rsid w:val="00464C35"/>
    <w:rsid w:val="004C01CD"/>
    <w:rsid w:val="004C59AD"/>
    <w:rsid w:val="004D6860"/>
    <w:rsid w:val="00500F78"/>
    <w:rsid w:val="00502D42"/>
    <w:rsid w:val="00513F4E"/>
    <w:rsid w:val="0053760A"/>
    <w:rsid w:val="00544D61"/>
    <w:rsid w:val="005703C7"/>
    <w:rsid w:val="00572CDA"/>
    <w:rsid w:val="00577A7A"/>
    <w:rsid w:val="00587247"/>
    <w:rsid w:val="005A1BB5"/>
    <w:rsid w:val="005B195F"/>
    <w:rsid w:val="005B5727"/>
    <w:rsid w:val="005C2AA0"/>
    <w:rsid w:val="005C5568"/>
    <w:rsid w:val="005F3849"/>
    <w:rsid w:val="005F7463"/>
    <w:rsid w:val="006032B4"/>
    <w:rsid w:val="00603CE0"/>
    <w:rsid w:val="006078ED"/>
    <w:rsid w:val="00621CB3"/>
    <w:rsid w:val="00643711"/>
    <w:rsid w:val="00650A4D"/>
    <w:rsid w:val="00660655"/>
    <w:rsid w:val="00672906"/>
    <w:rsid w:val="00680227"/>
    <w:rsid w:val="00680F16"/>
    <w:rsid w:val="006921D3"/>
    <w:rsid w:val="00692337"/>
    <w:rsid w:val="00692B30"/>
    <w:rsid w:val="006B7CA1"/>
    <w:rsid w:val="006C0F75"/>
    <w:rsid w:val="0070271A"/>
    <w:rsid w:val="007178A0"/>
    <w:rsid w:val="00742048"/>
    <w:rsid w:val="00747429"/>
    <w:rsid w:val="007A0B84"/>
    <w:rsid w:val="007B0235"/>
    <w:rsid w:val="007E182C"/>
    <w:rsid w:val="007E64FC"/>
    <w:rsid w:val="008055CE"/>
    <w:rsid w:val="0080728C"/>
    <w:rsid w:val="00814493"/>
    <w:rsid w:val="008173DE"/>
    <w:rsid w:val="0082374A"/>
    <w:rsid w:val="008313AE"/>
    <w:rsid w:val="008447A6"/>
    <w:rsid w:val="008672AA"/>
    <w:rsid w:val="00873BB7"/>
    <w:rsid w:val="0087627F"/>
    <w:rsid w:val="00895AD8"/>
    <w:rsid w:val="00895C1F"/>
    <w:rsid w:val="008E186C"/>
    <w:rsid w:val="0090402B"/>
    <w:rsid w:val="00906177"/>
    <w:rsid w:val="009121FC"/>
    <w:rsid w:val="00914FB9"/>
    <w:rsid w:val="009778C1"/>
    <w:rsid w:val="009A01FB"/>
    <w:rsid w:val="009A2711"/>
    <w:rsid w:val="009C3F73"/>
    <w:rsid w:val="009C5601"/>
    <w:rsid w:val="009E3407"/>
    <w:rsid w:val="009E4090"/>
    <w:rsid w:val="00A069F4"/>
    <w:rsid w:val="00A06B92"/>
    <w:rsid w:val="00A156AE"/>
    <w:rsid w:val="00A42106"/>
    <w:rsid w:val="00A5006B"/>
    <w:rsid w:val="00A51970"/>
    <w:rsid w:val="00A738CD"/>
    <w:rsid w:val="00A93BA5"/>
    <w:rsid w:val="00AA7975"/>
    <w:rsid w:val="00AB26AD"/>
    <w:rsid w:val="00B15C0C"/>
    <w:rsid w:val="00B47F07"/>
    <w:rsid w:val="00B60F9A"/>
    <w:rsid w:val="00B843B1"/>
    <w:rsid w:val="00BA36C6"/>
    <w:rsid w:val="00BD26C4"/>
    <w:rsid w:val="00BD6764"/>
    <w:rsid w:val="00C04093"/>
    <w:rsid w:val="00C4504D"/>
    <w:rsid w:val="00C623CB"/>
    <w:rsid w:val="00C64310"/>
    <w:rsid w:val="00C677D5"/>
    <w:rsid w:val="00CA2630"/>
    <w:rsid w:val="00CC1197"/>
    <w:rsid w:val="00CD0A72"/>
    <w:rsid w:val="00CD60E3"/>
    <w:rsid w:val="00CE217A"/>
    <w:rsid w:val="00CE3F5F"/>
    <w:rsid w:val="00CF09BA"/>
    <w:rsid w:val="00D11332"/>
    <w:rsid w:val="00D12348"/>
    <w:rsid w:val="00D1773C"/>
    <w:rsid w:val="00D26D9E"/>
    <w:rsid w:val="00D4154E"/>
    <w:rsid w:val="00D50D85"/>
    <w:rsid w:val="00D91077"/>
    <w:rsid w:val="00DB2B20"/>
    <w:rsid w:val="00DD4103"/>
    <w:rsid w:val="00DE455C"/>
    <w:rsid w:val="00E37D94"/>
    <w:rsid w:val="00E40EE8"/>
    <w:rsid w:val="00E40FD8"/>
    <w:rsid w:val="00E473C3"/>
    <w:rsid w:val="00E51A04"/>
    <w:rsid w:val="00E611B7"/>
    <w:rsid w:val="00E67D46"/>
    <w:rsid w:val="00E7284C"/>
    <w:rsid w:val="00EB26DD"/>
    <w:rsid w:val="00EC2862"/>
    <w:rsid w:val="00ED6215"/>
    <w:rsid w:val="00ED75DD"/>
    <w:rsid w:val="00EE6291"/>
    <w:rsid w:val="00EF7569"/>
    <w:rsid w:val="00F14B05"/>
    <w:rsid w:val="00F35A0C"/>
    <w:rsid w:val="00F37BCE"/>
    <w:rsid w:val="00F40E6D"/>
    <w:rsid w:val="00F42035"/>
    <w:rsid w:val="00F664D5"/>
    <w:rsid w:val="00F755DD"/>
    <w:rsid w:val="00F819D2"/>
    <w:rsid w:val="00F81CB2"/>
    <w:rsid w:val="00F87EDA"/>
    <w:rsid w:val="00F94553"/>
    <w:rsid w:val="00FC268D"/>
    <w:rsid w:val="00FD10BF"/>
    <w:rsid w:val="00FE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D0A7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A72"/>
    <w:pPr>
      <w:keepNext/>
      <w:jc w:val="center"/>
      <w:outlineLvl w:val="0"/>
    </w:pPr>
    <w:rPr>
      <w:b/>
      <w:spacing w:val="24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A72"/>
    <w:pPr>
      <w:keepNext/>
      <w:jc w:val="center"/>
      <w:outlineLvl w:val="1"/>
    </w:pPr>
    <w:rPr>
      <w:b/>
      <w:sz w:val="23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A72"/>
    <w:pPr>
      <w:keepNext/>
      <w:spacing w:before="60" w:after="60"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0A72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0A72"/>
    <w:pPr>
      <w:keepNext/>
      <w:jc w:val="both"/>
      <w:outlineLvl w:val="4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87EDA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4090"/>
    <w:rPr>
      <w:rFonts w:cs="Times New Roman"/>
      <w:b/>
      <w:spacing w:val="24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672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A2711"/>
    <w:rPr>
      <w:rFonts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672A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672A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672AA"/>
    <w:rPr>
      <w:rFonts w:ascii="Calibri" w:hAnsi="Calibri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D0A7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040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040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040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04093"/>
    <w:rPr>
      <w:rFonts w:cs="Times New Roman"/>
    </w:rPr>
  </w:style>
  <w:style w:type="table" w:styleId="TableGrid">
    <w:name w:val="Table Grid"/>
    <w:basedOn w:val="TableNormal"/>
    <w:uiPriority w:val="99"/>
    <w:rsid w:val="009A01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F384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F755D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6078ED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62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62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5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01008.edu35.ru/antkorruptsionnaya-deyatelno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01008.edu35.ru/antkorruptsionnaya-deyatelno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1;&#1083;&#1072;&#1085;&#1082;&#1080;\&#1041;&#1083;&#1072;&#1085;&#1082;%20&#1076;&#1077;&#1087;&#1072;&#1088;&#1090;&#1072;&#1084;&#1077;&#1085;&#1090;&#1072;%20&#1101;&#1082;&#1086;&#1085;&#1086;&#1084;&#1080;&#1082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департамента экономики</Template>
  <TotalTime>164</TotalTime>
  <Pages>4</Pages>
  <Words>842</Words>
  <Characters>4804</Characters>
  <Application>Microsoft Office Outlook</Application>
  <DocSecurity>0</DocSecurity>
  <Lines>0</Lines>
  <Paragraphs>0</Paragraphs>
  <ScaleCrop>false</ScaleCrop>
  <Company>Administration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Медведская</dc:creator>
  <cp:keywords/>
  <dc:description/>
  <cp:lastModifiedBy>asd</cp:lastModifiedBy>
  <cp:revision>5</cp:revision>
  <cp:lastPrinted>2018-04-25T08:10:00Z</cp:lastPrinted>
  <dcterms:created xsi:type="dcterms:W3CDTF">2018-06-22T10:56:00Z</dcterms:created>
  <dcterms:modified xsi:type="dcterms:W3CDTF">2018-06-27T10:24:00Z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ДЭ</vt:lpwstr>
  </property>
  <property fmtid="{D5CDD505-2E9C-101B-9397-08002B2CF9AE}" pid="3" name="SYS_CODE_DIRECTUM">
    <vt:lpwstr>DIRECTUM_VLG</vt:lpwstr>
  </property>
  <property fmtid="{D5CDD505-2E9C-101B-9397-08002B2CF9AE}" pid="4" name="Корреспондент">
    <vt:lpwstr>[Корреспондент]</vt:lpwstr>
  </property>
  <property fmtid="{D5CDD505-2E9C-101B-9397-08002B2CF9AE}" pid="5" name="На №">
    <vt:lpwstr>[На №]</vt:lpwstr>
  </property>
  <property fmtid="{D5CDD505-2E9C-101B-9397-08002B2CF9AE}" pid="6" name="от">
    <vt:lpwstr>[от]</vt:lpwstr>
  </property>
  <property fmtid="{D5CDD505-2E9C-101B-9397-08002B2CF9AE}" pid="7" name="Р*Исполнитель...*Должность">
    <vt:lpwstr>[Должность]</vt:lpwstr>
  </property>
  <property fmtid="{D5CDD505-2E9C-101B-9397-08002B2CF9AE}" pid="8" name="Р*Исполнитель...*Фамилия И.О.">
    <vt:lpwstr>[Фамилия И.О.]</vt:lpwstr>
  </property>
  <property fmtid="{D5CDD505-2E9C-101B-9397-08002B2CF9AE}" pid="9" name="Р*Исполнитель...*Телефон">
    <vt:lpwstr>[Телефон]</vt:lpwstr>
  </property>
  <property fmtid="{D5CDD505-2E9C-101B-9397-08002B2CF9AE}" pid="10" name="Заголовок">
    <vt:lpwstr>[Заголовок]</vt:lpwstr>
  </property>
</Properties>
</file>