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Pr="00155EB9" w:rsidRDefault="00155EB9" w:rsidP="00155EB9">
      <w:pPr>
        <w:jc w:val="both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>в</w:t>
      </w:r>
      <w:r w:rsidR="00C24050">
        <w:rPr>
          <w:b/>
          <w:sz w:val="28"/>
          <w:szCs w:val="28"/>
        </w:rPr>
        <w:t xml:space="preserve"> администрации сельского поселения Вепсское национальное </w:t>
      </w:r>
      <w:r w:rsidR="003256B4" w:rsidRPr="00246710">
        <w:rPr>
          <w:b/>
          <w:sz w:val="28"/>
          <w:szCs w:val="28"/>
        </w:rPr>
        <w:t xml:space="preserve"> </w:t>
      </w:r>
      <w:r w:rsidR="00C24050">
        <w:rPr>
          <w:b/>
          <w:sz w:val="28"/>
          <w:szCs w:val="28"/>
        </w:rPr>
        <w:t>Бабаевского муниципального района</w:t>
      </w:r>
      <w:r w:rsidR="003256B4" w:rsidRPr="00246710">
        <w:rPr>
          <w:b/>
          <w:sz w:val="28"/>
          <w:szCs w:val="28"/>
          <w:vertAlign w:val="subscript"/>
        </w:rPr>
        <w:t>________________________________________________________________________</w:t>
      </w:r>
      <w:r w:rsidR="003256B4">
        <w:rPr>
          <w:b/>
          <w:sz w:val="28"/>
          <w:szCs w:val="28"/>
          <w:vertAlign w:val="subscript"/>
        </w:rPr>
        <w:t>__________________________</w:t>
      </w:r>
      <w:r>
        <w:rPr>
          <w:i/>
          <w:sz w:val="30"/>
          <w:szCs w:val="30"/>
          <w:vertAlign w:val="superscript"/>
        </w:rPr>
        <w:t xml:space="preserve"> 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155EB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155EB9" w:rsidRPr="00155EB9" w:rsidRDefault="00155EB9" w:rsidP="00155EB9">
            <w:pPr>
              <w:jc w:val="both"/>
            </w:pPr>
            <w:r w:rsidRPr="00155EB9">
              <w:t>Распоряжение № 44 от 28.12.2017 г. «О назначении ответственных лиц</w:t>
            </w:r>
          </w:p>
          <w:p w:rsidR="00155EB9" w:rsidRPr="00155EB9" w:rsidRDefault="00155EB9" w:rsidP="00155EB9">
            <w:pPr>
              <w:jc w:val="both"/>
            </w:pPr>
            <w:r w:rsidRPr="00155EB9">
              <w:t>в администрации сельского поселения</w:t>
            </w:r>
          </w:p>
          <w:p w:rsidR="00155EB9" w:rsidRPr="00155EB9" w:rsidRDefault="00155EB9" w:rsidP="00155EB9">
            <w:pPr>
              <w:jc w:val="both"/>
            </w:pPr>
            <w:r w:rsidRPr="00155EB9">
              <w:t>Вепсское национальное</w:t>
            </w:r>
          </w:p>
          <w:p w:rsidR="00155EB9" w:rsidRPr="00155EB9" w:rsidRDefault="00155EB9" w:rsidP="00155EB9">
            <w:pPr>
              <w:jc w:val="both"/>
            </w:pPr>
            <w:r w:rsidRPr="00155EB9">
              <w:t>за состояние антикоррупционной работы»</w:t>
            </w:r>
          </w:p>
          <w:p w:rsidR="003256B4" w:rsidRPr="00155EB9" w:rsidRDefault="003256B4" w:rsidP="000606D5">
            <w:pPr>
              <w:jc w:val="both"/>
            </w:pP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155EB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155EB9" w:rsidRDefault="00155EB9" w:rsidP="000606D5">
            <w:pPr>
              <w:jc w:val="both"/>
            </w:pPr>
            <w:r w:rsidRPr="00155EB9">
              <w:t>Постановление № 12 от 17.02.2017 г. «Об утверждении Плана мероприятий по противодействию коррупции на2017-2018 годы в сельском поселении Вепсское национальное»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155EB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155EB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№ 2 от 02.03.2011 г. 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155EB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="00155EB9">
              <w:rPr>
                <w:sz w:val="24"/>
                <w:szCs w:val="28"/>
              </w:rPr>
              <w:t>0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  <w:r w:rsidR="00155EB9">
              <w:rPr>
                <w:sz w:val="24"/>
                <w:szCs w:val="24"/>
              </w:rPr>
              <w:t>3</w:t>
            </w:r>
          </w:p>
          <w:p w:rsidR="003256B4" w:rsidRPr="0091131F" w:rsidRDefault="003256B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155EB9">
              <w:rPr>
                <w:sz w:val="24"/>
                <w:szCs w:val="24"/>
              </w:rPr>
              <w:t>3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155EB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710CCB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45 от 09.06.2014 г. «Об утверждении Правил передачи подарков, полученных</w:t>
            </w:r>
            <w:r w:rsidR="00181BFD">
              <w:rPr>
                <w:sz w:val="24"/>
                <w:szCs w:val="24"/>
              </w:rPr>
              <w:t xml:space="preserve"> муниципальными служащими администрации сельского поселения Вепсское национальное в связи с протокольными мероприятиями, служебными командировками и другими официальными мероприятиями»</w:t>
            </w: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710CCB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5210B7" w:rsidRDefault="00710CCB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сайта : </w:t>
            </w:r>
            <w:r>
              <w:rPr>
                <w:sz w:val="24"/>
                <w:szCs w:val="24"/>
                <w:lang w:val="en-US"/>
              </w:rPr>
              <w:t>vepsskoe</w:t>
            </w:r>
            <w:r w:rsidRPr="005210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10CCB" w:rsidRPr="00710CCB" w:rsidRDefault="00710CCB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«Противодействие коррупции»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710CCB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710CCB" w:rsidRDefault="00710CCB" w:rsidP="00710CCB">
            <w:pPr>
              <w:jc w:val="both"/>
              <w:rPr>
                <w:sz w:val="24"/>
                <w:szCs w:val="24"/>
              </w:rPr>
            </w:pPr>
            <w:r w:rsidRPr="00710CCB">
              <w:rPr>
                <w:sz w:val="24"/>
                <w:szCs w:val="24"/>
              </w:rPr>
              <w:t>Лист ознакомления</w:t>
            </w:r>
          </w:p>
          <w:p w:rsidR="003256B4" w:rsidRPr="001E6092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710CCB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5210B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№ 11 от 08.04.2016 г.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="00710CCB">
              <w:rPr>
                <w:sz w:val="24"/>
                <w:szCs w:val="28"/>
              </w:rPr>
              <w:t>2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  <w:r w:rsidR="00710CCB">
              <w:rPr>
                <w:sz w:val="24"/>
                <w:szCs w:val="24"/>
              </w:rPr>
              <w:t>5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  <w:r w:rsidR="00710CCB">
              <w:rPr>
                <w:sz w:val="24"/>
                <w:szCs w:val="24"/>
              </w:rPr>
              <w:t>5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710CCB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710CCB" w:rsidRPr="005210B7" w:rsidRDefault="00710CCB" w:rsidP="00710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сайта : </w:t>
            </w:r>
            <w:r>
              <w:rPr>
                <w:sz w:val="24"/>
                <w:szCs w:val="24"/>
                <w:lang w:val="en-US"/>
              </w:rPr>
              <w:t>vepsskoe</w:t>
            </w:r>
            <w:r w:rsidRPr="005210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3256B4" w:rsidRDefault="00710CCB" w:rsidP="00710CC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«Противодействие коррупции»</w:t>
            </w: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8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10" w:rsidRDefault="00C10810" w:rsidP="00C04093">
      <w:r>
        <w:separator/>
      </w:r>
    </w:p>
  </w:endnote>
  <w:endnote w:type="continuationSeparator" w:id="0">
    <w:p w:rsidR="00C10810" w:rsidRDefault="00C10810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10" w:rsidRDefault="00C10810" w:rsidP="00C04093">
      <w:r>
        <w:separator/>
      </w:r>
    </w:p>
  </w:footnote>
  <w:footnote w:type="continuationSeparator" w:id="0">
    <w:p w:rsidR="00C10810" w:rsidRDefault="00C10810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C10810">
    <w:pPr>
      <w:pStyle w:val="a4"/>
      <w:jc w:val="center"/>
    </w:pPr>
  </w:p>
  <w:p w:rsidR="00BD6764" w:rsidRDefault="00C108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B3D71"/>
    <w:rsid w:val="000C5250"/>
    <w:rsid w:val="000D3CFF"/>
    <w:rsid w:val="000D7818"/>
    <w:rsid w:val="001009AE"/>
    <w:rsid w:val="001052E6"/>
    <w:rsid w:val="00155EB9"/>
    <w:rsid w:val="001623C8"/>
    <w:rsid w:val="00181BFD"/>
    <w:rsid w:val="001A07DE"/>
    <w:rsid w:val="001C7D0A"/>
    <w:rsid w:val="001D0D40"/>
    <w:rsid w:val="001D62E5"/>
    <w:rsid w:val="001D6927"/>
    <w:rsid w:val="001E3875"/>
    <w:rsid w:val="00215289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14B7A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210B7"/>
    <w:rsid w:val="0053760A"/>
    <w:rsid w:val="00544D61"/>
    <w:rsid w:val="0055637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10CCB"/>
    <w:rsid w:val="00742048"/>
    <w:rsid w:val="00747429"/>
    <w:rsid w:val="00756575"/>
    <w:rsid w:val="007A0B84"/>
    <w:rsid w:val="007B0235"/>
    <w:rsid w:val="007E182C"/>
    <w:rsid w:val="007E36D4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A36C6"/>
    <w:rsid w:val="00BD26C4"/>
    <w:rsid w:val="00C04093"/>
    <w:rsid w:val="00C10810"/>
    <w:rsid w:val="00C24050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869A7-81BC-4BF6-9B44-ADC838F8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экономики.dot</Template>
  <TotalTime>140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Admin</cp:lastModifiedBy>
  <cp:revision>14</cp:revision>
  <cp:lastPrinted>2018-04-25T08:10:00Z</cp:lastPrinted>
  <dcterms:created xsi:type="dcterms:W3CDTF">2018-04-24T11:20:00Z</dcterms:created>
  <dcterms:modified xsi:type="dcterms:W3CDTF">2018-06-28T11:23:00Z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