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4" w:rsidRPr="00B60F9A" w:rsidRDefault="003256B4" w:rsidP="003256B4">
      <w:pPr>
        <w:jc w:val="right"/>
        <w:rPr>
          <w:sz w:val="24"/>
          <w:szCs w:val="24"/>
        </w:rPr>
      </w:pPr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426E80" w:rsidRPr="001601D5" w:rsidRDefault="00804848" w:rsidP="00426E80">
      <w:pPr>
        <w:jc w:val="center"/>
        <w:rPr>
          <w:b/>
          <w:sz w:val="28"/>
          <w:szCs w:val="28"/>
          <w:u w:val="single"/>
          <w:vertAlign w:val="subscript"/>
        </w:rPr>
      </w:pPr>
      <w:r w:rsidRPr="00804848">
        <w:rPr>
          <w:sz w:val="28"/>
          <w:szCs w:val="28"/>
        </w:rPr>
        <w:t>в</w:t>
      </w:r>
      <w:r w:rsidR="003256B4" w:rsidRPr="00804848">
        <w:rPr>
          <w:sz w:val="28"/>
          <w:szCs w:val="28"/>
          <w:vertAlign w:val="subscript"/>
        </w:rPr>
        <w:t>___</w:t>
      </w:r>
      <w:r w:rsidR="00426E80" w:rsidRPr="001601D5">
        <w:rPr>
          <w:b/>
          <w:sz w:val="28"/>
          <w:szCs w:val="28"/>
          <w:u w:val="single"/>
          <w:vertAlign w:val="subscript"/>
        </w:rPr>
        <w:t xml:space="preserve">МУНИЦИПАЛЬНОМ БЮДЖЕТНОМ УЧРЕЖДЕНИИ «ЦЕНТР ЗДОРОВЬЯ И ДЕТСКОГО СПОРТА «СПУТНИК» </w:t>
      </w:r>
    </w:p>
    <w:p w:rsidR="003256B4" w:rsidRPr="00426E80" w:rsidRDefault="00426E80" w:rsidP="00426E80">
      <w:pPr>
        <w:jc w:val="center"/>
        <w:rPr>
          <w:b/>
          <w:sz w:val="28"/>
          <w:szCs w:val="28"/>
          <w:vertAlign w:val="subscript"/>
        </w:rPr>
      </w:pPr>
      <w:r w:rsidRPr="001601D5">
        <w:rPr>
          <w:b/>
          <w:sz w:val="28"/>
          <w:szCs w:val="28"/>
          <w:u w:val="single"/>
          <w:vertAlign w:val="subscript"/>
        </w:rPr>
        <w:t xml:space="preserve">     АДМИНИСТРАЦИИ БАБАЕВСКОГО   МУНИЦИПАЛЬНОГО РАЙОНА</w:t>
      </w:r>
      <w:r>
        <w:rPr>
          <w:b/>
          <w:sz w:val="28"/>
          <w:szCs w:val="28"/>
          <w:vertAlign w:val="subscript"/>
        </w:rPr>
        <w:t xml:space="preserve">                    </w:t>
      </w:r>
      <w:r w:rsidR="003256B4" w:rsidRPr="00246710">
        <w:rPr>
          <w:b/>
          <w:sz w:val="28"/>
          <w:szCs w:val="28"/>
          <w:vertAlign w:val="subscript"/>
        </w:rPr>
        <w:t>_____________________________________________________________________</w:t>
      </w:r>
      <w:r w:rsidR="003256B4">
        <w:rPr>
          <w:b/>
          <w:sz w:val="28"/>
          <w:szCs w:val="28"/>
          <w:vertAlign w:val="subscript"/>
        </w:rPr>
        <w:t>__________________________</w:t>
      </w:r>
    </w:p>
    <w:p w:rsidR="003256B4" w:rsidRPr="00804848" w:rsidRDefault="003256B4" w:rsidP="003256B4">
      <w:pPr>
        <w:jc w:val="center"/>
        <w:rPr>
          <w:b/>
          <w:sz w:val="28"/>
          <w:szCs w:val="28"/>
          <w:u w:val="single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817"/>
        <w:gridCol w:w="4820"/>
        <w:gridCol w:w="1275"/>
        <w:gridCol w:w="3969"/>
        <w:gridCol w:w="4395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426E80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426E80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МБУ «ЦЗ и ДС «Спутник»</w:t>
            </w:r>
          </w:p>
          <w:p w:rsidR="00426E80" w:rsidRPr="00975ED4" w:rsidRDefault="001601D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26E80">
              <w:rPr>
                <w:sz w:val="24"/>
                <w:szCs w:val="24"/>
              </w:rPr>
              <w:t>т 17.05.2017 г. № 31</w:t>
            </w:r>
          </w:p>
        </w:tc>
        <w:tc>
          <w:tcPr>
            <w:tcW w:w="4395" w:type="dxa"/>
          </w:tcPr>
          <w:p w:rsidR="003256B4" w:rsidRPr="00462026" w:rsidRDefault="0011765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Дополнения к должностной инструкции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3256B4" w:rsidRPr="00975ED4" w:rsidRDefault="0011765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11765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МБУ «ЦЗ и ДС «Спутник» от 17.05.2017 г. № 32 «Об утверждении положения по противодействию коррупции.</w:t>
            </w:r>
          </w:p>
          <w:p w:rsidR="00117651" w:rsidRPr="00975ED4" w:rsidRDefault="0011765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33 от 17.05.2017 г. «Об утверждении положения антикоррупционной политики»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11765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11765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 к приказу от 17.05.2017 года № 31</w:t>
            </w:r>
          </w:p>
          <w:p w:rsidR="00117651" w:rsidRPr="00975ED4" w:rsidRDefault="0011765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противодействию коррупции МБУ «ЦЗ и ДС «Спутник»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  <w:p w:rsidR="00804848" w:rsidRDefault="00804848" w:rsidP="000606D5">
            <w:pPr>
              <w:jc w:val="both"/>
              <w:rPr>
                <w:b/>
                <w:sz w:val="24"/>
                <w:szCs w:val="24"/>
              </w:rPr>
            </w:pPr>
          </w:p>
          <w:p w:rsidR="00804848" w:rsidRPr="00804848" w:rsidRDefault="00804848" w:rsidP="000606D5">
            <w:pPr>
              <w:jc w:val="both"/>
              <w:rPr>
                <w:b/>
                <w:sz w:val="24"/>
                <w:szCs w:val="24"/>
              </w:rPr>
            </w:pPr>
            <w:r w:rsidRPr="00804848">
              <w:rPr>
                <w:b/>
                <w:sz w:val="24"/>
                <w:szCs w:val="24"/>
              </w:rPr>
              <w:t>См.</w:t>
            </w:r>
            <w:r>
              <w:rPr>
                <w:b/>
                <w:sz w:val="24"/>
                <w:szCs w:val="24"/>
              </w:rPr>
              <w:t xml:space="preserve"> приложение 3 Отчёт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11765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11765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за 2015,2016,2017 годы и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2018 г.г.</w:t>
            </w:r>
          </w:p>
          <w:p w:rsidR="00117651" w:rsidRPr="00117651" w:rsidRDefault="0011765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прилагается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  <w:p w:rsidR="00804848" w:rsidRPr="00804848" w:rsidRDefault="00804848" w:rsidP="000606D5">
            <w:pPr>
              <w:jc w:val="both"/>
              <w:rPr>
                <w:b/>
                <w:sz w:val="24"/>
                <w:szCs w:val="24"/>
              </w:rPr>
            </w:pPr>
            <w:r w:rsidRPr="00804848">
              <w:rPr>
                <w:b/>
                <w:sz w:val="24"/>
                <w:szCs w:val="24"/>
              </w:rPr>
              <w:t xml:space="preserve">См. приложение </w:t>
            </w:r>
            <w:r>
              <w:rPr>
                <w:b/>
                <w:sz w:val="24"/>
                <w:szCs w:val="24"/>
              </w:rPr>
              <w:t xml:space="preserve">3 к информации </w:t>
            </w:r>
            <w:r w:rsidRPr="00804848">
              <w:rPr>
                <w:b/>
                <w:sz w:val="24"/>
                <w:szCs w:val="24"/>
              </w:rPr>
              <w:t>Отчёт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11765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460DA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460DA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об ответственности за преступления, связанные со взяткой, и мерах административной ответственности за незаконное вознаграждение от имени юридического лица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Pr="00975ED4">
              <w:rPr>
                <w:sz w:val="24"/>
                <w:szCs w:val="24"/>
              </w:rPr>
              <w:t xml:space="preserve"> </w:t>
            </w:r>
            <w:r w:rsidR="00460DA1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  <w:r w:rsidR="00460DA1">
              <w:rPr>
                <w:sz w:val="24"/>
                <w:szCs w:val="24"/>
              </w:rPr>
              <w:t xml:space="preserve"> нет</w:t>
            </w:r>
          </w:p>
          <w:p w:rsidR="003256B4" w:rsidRPr="00460DA1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460DA1">
              <w:rPr>
                <w:sz w:val="24"/>
                <w:szCs w:val="24"/>
              </w:rPr>
              <w:t>нет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Pr="00975ED4" w:rsidRDefault="00460DA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460DA1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об уголовной ответственности за коррупционные правонарушения</w:t>
            </w: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Pr="00624609">
              <w:rPr>
                <w:sz w:val="24"/>
                <w:szCs w:val="24"/>
              </w:rPr>
              <w:t>;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>
              <w:rPr>
                <w:sz w:val="24"/>
                <w:szCs w:val="24"/>
              </w:rPr>
              <w:t>.</w:t>
            </w:r>
          </w:p>
          <w:p w:rsidR="00460DA1" w:rsidRDefault="00460DA1" w:rsidP="000606D5">
            <w:pPr>
              <w:jc w:val="both"/>
              <w:rPr>
                <w:sz w:val="24"/>
                <w:szCs w:val="24"/>
              </w:rPr>
            </w:pPr>
          </w:p>
          <w:p w:rsidR="00460DA1" w:rsidRPr="00460DA1" w:rsidRDefault="00460DA1" w:rsidP="000606D5">
            <w:pPr>
              <w:jc w:val="both"/>
              <w:rPr>
                <w:b/>
                <w:sz w:val="24"/>
                <w:szCs w:val="24"/>
              </w:rPr>
            </w:pPr>
            <w:r w:rsidRPr="00460DA1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>рушений в 2016,2017 годах не выявлено</w:t>
            </w:r>
            <w:r w:rsidR="001601D5">
              <w:rPr>
                <w:b/>
                <w:sz w:val="24"/>
                <w:szCs w:val="24"/>
              </w:rPr>
              <w:t>, уведомлений не подавалось</w:t>
            </w:r>
          </w:p>
        </w:tc>
      </w:tr>
      <w:tr w:rsidR="003256B4" w:rsidTr="000606D5">
        <w:trPr>
          <w:cantSplit/>
          <w:trHeight w:val="1511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2D61B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например,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</w:p>
          <w:p w:rsidR="00460DA1" w:rsidRDefault="00460DA1" w:rsidP="000606D5">
            <w:pPr>
              <w:jc w:val="both"/>
              <w:rPr>
                <w:i/>
                <w:sz w:val="24"/>
                <w:szCs w:val="24"/>
              </w:rPr>
            </w:pPr>
          </w:p>
          <w:p w:rsidR="00460DA1" w:rsidRPr="00460DA1" w:rsidRDefault="00460DA1" w:rsidP="000606D5">
            <w:pPr>
              <w:jc w:val="both"/>
              <w:rPr>
                <w:b/>
                <w:sz w:val="24"/>
                <w:szCs w:val="24"/>
              </w:rPr>
            </w:pPr>
            <w:r w:rsidRPr="00460DA1">
              <w:rPr>
                <w:b/>
                <w:i/>
                <w:sz w:val="24"/>
                <w:szCs w:val="24"/>
              </w:rPr>
              <w:t>Официального сайта в учреждении не создано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7F480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7F4805" w:rsidP="007F48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Журнал ознакомления сотрудников по противодействию коррупции в учреждении</w:t>
            </w:r>
          </w:p>
          <w:p w:rsidR="003256B4" w:rsidRPr="001E6092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</w:t>
            </w:r>
            <w:r w:rsidRPr="00975ED4">
              <w:rPr>
                <w:sz w:val="24"/>
                <w:szCs w:val="28"/>
              </w:rPr>
              <w:t>урнал</w:t>
            </w:r>
            <w:r>
              <w:rPr>
                <w:sz w:val="24"/>
                <w:szCs w:val="28"/>
              </w:rPr>
              <w:t>ы ознакомления, листы ознакомления и т.п.)</w:t>
            </w:r>
          </w:p>
        </w:tc>
      </w:tr>
      <w:tr w:rsidR="003256B4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7F480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7F480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31 от 17.05.2017 года</w:t>
            </w:r>
          </w:p>
          <w:p w:rsidR="007F4805" w:rsidRDefault="007F480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организации работы по профилактике коррупционных и иных правонарушений.</w:t>
            </w:r>
          </w:p>
          <w:p w:rsidR="007F4805" w:rsidRDefault="007F480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17.05.2017 года № 32 «Об утверждении положения</w:t>
            </w:r>
          </w:p>
          <w:p w:rsidR="007F4805" w:rsidRPr="00975ED4" w:rsidRDefault="001601D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F4805">
              <w:rPr>
                <w:sz w:val="24"/>
                <w:szCs w:val="24"/>
              </w:rPr>
              <w:t>аботы комиссии по противодействию коррупции»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Pr="00975ED4">
              <w:rPr>
                <w:sz w:val="24"/>
                <w:szCs w:val="24"/>
              </w:rPr>
              <w:t xml:space="preserve"> </w:t>
            </w:r>
            <w:r w:rsidR="001601D5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- </w:t>
            </w:r>
            <w:r w:rsidR="001601D5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  <w:r w:rsidR="001601D5">
              <w:rPr>
                <w:sz w:val="24"/>
                <w:szCs w:val="24"/>
              </w:rPr>
              <w:t xml:space="preserve"> нет</w:t>
            </w:r>
          </w:p>
          <w:p w:rsidR="001601D5" w:rsidRDefault="001601D5" w:rsidP="000606D5">
            <w:pPr>
              <w:jc w:val="both"/>
              <w:rPr>
                <w:sz w:val="24"/>
                <w:szCs w:val="24"/>
              </w:rPr>
            </w:pPr>
          </w:p>
          <w:p w:rsidR="001601D5" w:rsidRPr="00975ED4" w:rsidRDefault="001601D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было необходимости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0F5E7D">
              <w:rPr>
                <w:i/>
                <w:sz w:val="24"/>
                <w:szCs w:val="24"/>
              </w:rPr>
              <w:t>(при его наличии)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году -</w:t>
            </w:r>
            <w:r w:rsidR="007F4805">
              <w:rPr>
                <w:sz w:val="24"/>
                <w:szCs w:val="24"/>
              </w:rPr>
              <w:t xml:space="preserve"> нет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-</w:t>
            </w:r>
            <w:r w:rsidR="007F4805">
              <w:rPr>
                <w:sz w:val="24"/>
                <w:szCs w:val="24"/>
              </w:rPr>
              <w:t xml:space="preserve"> нет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-</w:t>
            </w:r>
            <w:r w:rsidR="007F4805">
              <w:rPr>
                <w:sz w:val="24"/>
                <w:szCs w:val="24"/>
              </w:rPr>
              <w:t xml:space="preserve"> да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  <w:r w:rsidR="007F4805">
              <w:rPr>
                <w:sz w:val="24"/>
                <w:szCs w:val="24"/>
              </w:rPr>
              <w:t>да</w:t>
            </w:r>
          </w:p>
          <w:p w:rsidR="001601D5" w:rsidRPr="00975ED4" w:rsidRDefault="001601D5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противодействию коррупции МБУ «ЦЗ и ДС «Спутник»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  <w:r w:rsidR="001601D5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  <w:r w:rsidR="001601D5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1601D5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1601D5">
              <w:rPr>
                <w:sz w:val="24"/>
                <w:szCs w:val="24"/>
              </w:rPr>
              <w:t>Оформлен информационный стенд в учреждении «Антикоррупционная деятельность в учреждении»</w:t>
            </w:r>
          </w:p>
          <w:p w:rsidR="001601D5" w:rsidRDefault="003256B4" w:rsidP="001601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  <w:r w:rsidR="001601D5">
              <w:rPr>
                <w:sz w:val="24"/>
                <w:szCs w:val="24"/>
              </w:rPr>
              <w:t xml:space="preserve"> информационный стенд в учреждении «Антикоррупционная деятельность в учреждении»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</w:p>
          <w:p w:rsidR="003256B4" w:rsidRDefault="003256B4" w:rsidP="000606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</w:p>
          <w:p w:rsidR="001601D5" w:rsidRPr="002C766B" w:rsidRDefault="001601D5" w:rsidP="000606D5">
            <w:pPr>
              <w:jc w:val="both"/>
              <w:rPr>
                <w:b/>
                <w:sz w:val="24"/>
                <w:szCs w:val="24"/>
              </w:rPr>
            </w:pPr>
            <w:r w:rsidRPr="002C766B">
              <w:rPr>
                <w:b/>
                <w:i/>
                <w:sz w:val="24"/>
                <w:szCs w:val="24"/>
              </w:rPr>
              <w:t>Не проводился.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1601D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2C766B" w:rsidRDefault="001601D5" w:rsidP="000606D5">
            <w:pPr>
              <w:jc w:val="center"/>
              <w:rPr>
                <w:b/>
                <w:i/>
                <w:sz w:val="24"/>
                <w:szCs w:val="24"/>
              </w:rPr>
            </w:pPr>
            <w:r w:rsidRPr="002C766B">
              <w:rPr>
                <w:b/>
                <w:i/>
                <w:sz w:val="24"/>
                <w:szCs w:val="24"/>
              </w:rPr>
              <w:t>нет</w:t>
            </w: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2C766B" w:rsidRDefault="001601D5" w:rsidP="000606D5">
            <w:pPr>
              <w:jc w:val="both"/>
              <w:rPr>
                <w:b/>
                <w:sz w:val="24"/>
                <w:szCs w:val="24"/>
              </w:rPr>
            </w:pPr>
            <w:r w:rsidRPr="002C766B">
              <w:rPr>
                <w:b/>
                <w:sz w:val="24"/>
                <w:szCs w:val="24"/>
              </w:rPr>
              <w:t>нет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b/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</w:p>
    <w:p w:rsidR="00804848" w:rsidRDefault="00804848" w:rsidP="00325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 3</w:t>
      </w:r>
    </w:p>
    <w:p w:rsidR="002C766B" w:rsidRDefault="002C766B" w:rsidP="002C766B">
      <w:pPr>
        <w:jc w:val="center"/>
        <w:rPr>
          <w:sz w:val="24"/>
          <w:szCs w:val="24"/>
        </w:rPr>
      </w:pPr>
      <w:r>
        <w:rPr>
          <w:sz w:val="24"/>
          <w:szCs w:val="24"/>
        </w:rPr>
        <w:t>ОТЧЁТ</w:t>
      </w:r>
    </w:p>
    <w:p w:rsidR="002C766B" w:rsidRDefault="002C766B" w:rsidP="002C76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МБУ «Центр здоровья и детского спорта «Спутник» по выполнению плана мероприятий по противодействию коррупции </w:t>
      </w:r>
    </w:p>
    <w:p w:rsidR="002C766B" w:rsidRDefault="002C766B" w:rsidP="002C766B">
      <w:pPr>
        <w:jc w:val="center"/>
        <w:rPr>
          <w:sz w:val="24"/>
          <w:szCs w:val="24"/>
        </w:rPr>
      </w:pPr>
    </w:p>
    <w:p w:rsidR="002C766B" w:rsidRDefault="002C766B" w:rsidP="002C766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2015 год</w:t>
      </w:r>
    </w:p>
    <w:p w:rsidR="002C766B" w:rsidRDefault="002C766B" w:rsidP="002C766B">
      <w:pPr>
        <w:jc w:val="center"/>
        <w:rPr>
          <w:b/>
          <w:sz w:val="24"/>
          <w:szCs w:val="24"/>
          <w:u w:val="single"/>
        </w:rPr>
      </w:pPr>
    </w:p>
    <w:p w:rsidR="002C766B" w:rsidRDefault="002C766B" w:rsidP="002C766B">
      <w:pPr>
        <w:jc w:val="both"/>
        <w:rPr>
          <w:sz w:val="24"/>
          <w:szCs w:val="24"/>
        </w:rPr>
      </w:pPr>
      <w:r>
        <w:rPr>
          <w:sz w:val="24"/>
          <w:szCs w:val="24"/>
        </w:rPr>
        <w:t>1.В 2015 году мероприятия не проводились.</w:t>
      </w:r>
    </w:p>
    <w:p w:rsidR="002C766B" w:rsidRDefault="002C766B" w:rsidP="002C766B">
      <w:pPr>
        <w:jc w:val="center"/>
        <w:rPr>
          <w:sz w:val="24"/>
          <w:szCs w:val="24"/>
        </w:rPr>
      </w:pPr>
    </w:p>
    <w:p w:rsidR="002C766B" w:rsidRDefault="002C766B" w:rsidP="002C766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2016 год</w:t>
      </w:r>
    </w:p>
    <w:p w:rsidR="002C766B" w:rsidRDefault="002C766B" w:rsidP="002C766B">
      <w:pPr>
        <w:jc w:val="center"/>
        <w:rPr>
          <w:b/>
          <w:sz w:val="24"/>
          <w:szCs w:val="24"/>
          <w:u w:val="single"/>
        </w:rPr>
      </w:pPr>
    </w:p>
    <w:p w:rsidR="002C766B" w:rsidRDefault="002C766B" w:rsidP="002C766B">
      <w:pPr>
        <w:jc w:val="both"/>
        <w:rPr>
          <w:sz w:val="24"/>
          <w:szCs w:val="24"/>
        </w:rPr>
      </w:pPr>
      <w:r>
        <w:rPr>
          <w:sz w:val="24"/>
          <w:szCs w:val="24"/>
        </w:rPr>
        <w:t>1.В 2016 году мероприятия не проводились.</w:t>
      </w:r>
    </w:p>
    <w:p w:rsidR="002C766B" w:rsidRDefault="002C766B" w:rsidP="002C766B">
      <w:pPr>
        <w:jc w:val="both"/>
        <w:rPr>
          <w:sz w:val="24"/>
          <w:szCs w:val="24"/>
        </w:rPr>
      </w:pPr>
    </w:p>
    <w:p w:rsidR="002C766B" w:rsidRDefault="002C766B" w:rsidP="00B52C7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2017 год</w:t>
      </w:r>
      <w:r w:rsidR="00AC150C">
        <w:rPr>
          <w:b/>
          <w:sz w:val="24"/>
          <w:szCs w:val="24"/>
          <w:u w:val="single"/>
        </w:rPr>
        <w:t xml:space="preserve"> – 2018 год</w:t>
      </w:r>
    </w:p>
    <w:tbl>
      <w:tblPr>
        <w:tblStyle w:val="a8"/>
        <w:tblW w:w="0" w:type="auto"/>
        <w:tblLook w:val="04A0"/>
      </w:tblPr>
      <w:tblGrid>
        <w:gridCol w:w="5023"/>
        <w:gridCol w:w="5023"/>
        <w:gridCol w:w="5023"/>
      </w:tblGrid>
      <w:tr w:rsidR="00B52C7E" w:rsidTr="00B52C7E">
        <w:tc>
          <w:tcPr>
            <w:tcW w:w="5023" w:type="dxa"/>
          </w:tcPr>
          <w:p w:rsidR="00B52C7E" w:rsidRDefault="00B52C7E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5023" w:type="dxa"/>
          </w:tcPr>
          <w:p w:rsidR="00B52C7E" w:rsidRDefault="00B52C7E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5023" w:type="dxa"/>
          </w:tcPr>
          <w:p w:rsidR="00B52C7E" w:rsidRDefault="00B52C7E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B52C7E" w:rsidTr="00B52C7E">
        <w:tc>
          <w:tcPr>
            <w:tcW w:w="5023" w:type="dxa"/>
          </w:tcPr>
          <w:p w:rsidR="00B52C7E" w:rsidRDefault="00B52C7E" w:rsidP="00B5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ответственные лица за работу по профилактике коррупционных и иных правонарушений</w:t>
            </w:r>
          </w:p>
        </w:tc>
        <w:tc>
          <w:tcPr>
            <w:tcW w:w="5023" w:type="dxa"/>
          </w:tcPr>
          <w:p w:rsidR="00B52C7E" w:rsidRDefault="00B52C7E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52C7E" w:rsidRDefault="00B52C7E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5023" w:type="dxa"/>
          </w:tcPr>
          <w:p w:rsidR="00B52C7E" w:rsidRDefault="00AC150C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2017 года</w:t>
            </w:r>
          </w:p>
        </w:tc>
      </w:tr>
      <w:tr w:rsidR="00B52C7E" w:rsidTr="00B52C7E">
        <w:tc>
          <w:tcPr>
            <w:tcW w:w="5023" w:type="dxa"/>
          </w:tcPr>
          <w:p w:rsidR="00B52C7E" w:rsidRDefault="00AC150C" w:rsidP="00AC1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правовых актов, регламентирующих вопросы предупреждения и противодействия коррупции</w:t>
            </w:r>
          </w:p>
        </w:tc>
        <w:tc>
          <w:tcPr>
            <w:tcW w:w="5023" w:type="dxa"/>
          </w:tcPr>
          <w:p w:rsidR="00B52C7E" w:rsidRDefault="00AC150C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023" w:type="dxa"/>
          </w:tcPr>
          <w:p w:rsidR="00B52C7E" w:rsidRDefault="00AC150C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2017 года</w:t>
            </w:r>
          </w:p>
        </w:tc>
      </w:tr>
      <w:tr w:rsidR="00B52C7E" w:rsidTr="00B52C7E">
        <w:tc>
          <w:tcPr>
            <w:tcW w:w="5023" w:type="dxa"/>
          </w:tcPr>
          <w:p w:rsidR="00B52C7E" w:rsidRDefault="00AC150C" w:rsidP="00AC1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антикоррупционных положений в должностные инструкции сотрудников</w:t>
            </w:r>
          </w:p>
        </w:tc>
        <w:tc>
          <w:tcPr>
            <w:tcW w:w="5023" w:type="dxa"/>
          </w:tcPr>
          <w:p w:rsidR="00B52C7E" w:rsidRDefault="00AC150C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5023" w:type="dxa"/>
          </w:tcPr>
          <w:p w:rsidR="00B52C7E" w:rsidRDefault="00804848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C150C">
              <w:rPr>
                <w:sz w:val="24"/>
                <w:szCs w:val="24"/>
              </w:rPr>
              <w:t>ай 2017</w:t>
            </w:r>
          </w:p>
        </w:tc>
      </w:tr>
      <w:tr w:rsidR="00B52C7E" w:rsidTr="00B52C7E">
        <w:tc>
          <w:tcPr>
            <w:tcW w:w="5023" w:type="dxa"/>
          </w:tcPr>
          <w:p w:rsidR="00B52C7E" w:rsidRDefault="00AC150C" w:rsidP="00AC1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  <w:p w:rsidR="00AC150C" w:rsidRDefault="00AC150C" w:rsidP="00AC1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 информационный стенд для сотрудников и посетителей учреждения.</w:t>
            </w:r>
          </w:p>
        </w:tc>
        <w:tc>
          <w:tcPr>
            <w:tcW w:w="5023" w:type="dxa"/>
          </w:tcPr>
          <w:p w:rsidR="00B52C7E" w:rsidRDefault="00AC150C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023" w:type="dxa"/>
          </w:tcPr>
          <w:p w:rsidR="00B52C7E" w:rsidRDefault="00AC150C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2017 -2018 год</w:t>
            </w:r>
          </w:p>
        </w:tc>
      </w:tr>
      <w:tr w:rsidR="00B52C7E" w:rsidTr="00B52C7E">
        <w:tc>
          <w:tcPr>
            <w:tcW w:w="5023" w:type="dxa"/>
          </w:tcPr>
          <w:p w:rsidR="00B52C7E" w:rsidRDefault="00AC150C" w:rsidP="00AC1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индивидуального консультирования работников по вопросам </w:t>
            </w:r>
            <w:r>
              <w:rPr>
                <w:sz w:val="24"/>
                <w:szCs w:val="24"/>
              </w:rPr>
              <w:lastRenderedPageBreak/>
              <w:t>противодействия коррупции.</w:t>
            </w:r>
          </w:p>
          <w:p w:rsidR="00AC150C" w:rsidRDefault="00AC150C" w:rsidP="00AC1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коррупции</w:t>
            </w:r>
          </w:p>
          <w:p w:rsidR="00AC150C" w:rsidRDefault="00AC150C" w:rsidP="00AC1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в журнале противодействия коррупции</w:t>
            </w:r>
          </w:p>
        </w:tc>
        <w:tc>
          <w:tcPr>
            <w:tcW w:w="5023" w:type="dxa"/>
          </w:tcPr>
          <w:p w:rsidR="00B52C7E" w:rsidRDefault="00AC150C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 комиссии</w:t>
            </w:r>
          </w:p>
        </w:tc>
        <w:tc>
          <w:tcPr>
            <w:tcW w:w="5023" w:type="dxa"/>
          </w:tcPr>
          <w:p w:rsidR="00B52C7E" w:rsidRDefault="00AC150C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г.г.</w:t>
            </w:r>
          </w:p>
        </w:tc>
      </w:tr>
      <w:tr w:rsidR="00B52C7E" w:rsidTr="00B52C7E">
        <w:tc>
          <w:tcPr>
            <w:tcW w:w="5023" w:type="dxa"/>
          </w:tcPr>
          <w:p w:rsidR="00B52C7E" w:rsidRDefault="00AC150C" w:rsidP="00AC1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Разработка методических рекомендаций, памяток и иных информационных материалов</w:t>
            </w:r>
          </w:p>
        </w:tc>
        <w:tc>
          <w:tcPr>
            <w:tcW w:w="5023" w:type="dxa"/>
          </w:tcPr>
          <w:p w:rsidR="00B52C7E" w:rsidRDefault="00AC150C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5023" w:type="dxa"/>
          </w:tcPr>
          <w:p w:rsidR="00B52C7E" w:rsidRDefault="00AC150C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год</w:t>
            </w:r>
          </w:p>
        </w:tc>
      </w:tr>
      <w:tr w:rsidR="00B52C7E" w:rsidTr="00B52C7E">
        <w:tc>
          <w:tcPr>
            <w:tcW w:w="5023" w:type="dxa"/>
          </w:tcPr>
          <w:p w:rsidR="00B52C7E" w:rsidRDefault="00AC150C" w:rsidP="00AC1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предоставление руководителем МБУ «ЦЗ и ДС «Спутник» Пиявкиным Н.Н. сведений о доходах, об имуществе и обязательствах имущественного характера на себя и членов семьи.</w:t>
            </w:r>
          </w:p>
        </w:tc>
        <w:tc>
          <w:tcPr>
            <w:tcW w:w="5023" w:type="dxa"/>
          </w:tcPr>
          <w:p w:rsidR="00B52C7E" w:rsidRDefault="00AC150C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Пиявкин Н.Н.</w:t>
            </w:r>
          </w:p>
        </w:tc>
        <w:tc>
          <w:tcPr>
            <w:tcW w:w="5023" w:type="dxa"/>
          </w:tcPr>
          <w:p w:rsidR="00B52C7E" w:rsidRDefault="00AC150C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</w:t>
            </w:r>
            <w:r w:rsidR="0080484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15,</w:t>
            </w:r>
            <w:r w:rsidR="0080484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16,</w:t>
            </w:r>
            <w:r w:rsidR="0080484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 г.г.</w:t>
            </w:r>
          </w:p>
        </w:tc>
      </w:tr>
      <w:tr w:rsidR="00B52C7E" w:rsidTr="00B52C7E">
        <w:tc>
          <w:tcPr>
            <w:tcW w:w="5023" w:type="dxa"/>
          </w:tcPr>
          <w:p w:rsidR="00B52C7E" w:rsidRDefault="00804848" w:rsidP="0080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онтроля за использование муниципального имущества, принадлежащего учреждению</w:t>
            </w:r>
          </w:p>
        </w:tc>
        <w:tc>
          <w:tcPr>
            <w:tcW w:w="5023" w:type="dxa"/>
          </w:tcPr>
          <w:p w:rsidR="00B52C7E" w:rsidRDefault="00804848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804848" w:rsidRDefault="00804848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Пиявкин Н.Н.</w:t>
            </w:r>
          </w:p>
        </w:tc>
        <w:tc>
          <w:tcPr>
            <w:tcW w:w="5023" w:type="dxa"/>
          </w:tcPr>
          <w:p w:rsidR="00B52C7E" w:rsidRDefault="00804848" w:rsidP="00B52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</w:tbl>
    <w:p w:rsidR="00B52C7E" w:rsidRDefault="00B52C7E" w:rsidP="00B52C7E">
      <w:pPr>
        <w:jc w:val="center"/>
        <w:rPr>
          <w:sz w:val="24"/>
          <w:szCs w:val="24"/>
        </w:rPr>
      </w:pPr>
    </w:p>
    <w:p w:rsidR="00804848" w:rsidRDefault="00804848" w:rsidP="00B52C7E">
      <w:pPr>
        <w:jc w:val="center"/>
        <w:rPr>
          <w:sz w:val="24"/>
          <w:szCs w:val="24"/>
        </w:rPr>
      </w:pPr>
    </w:p>
    <w:p w:rsidR="00804848" w:rsidRPr="00B52C7E" w:rsidRDefault="00804848" w:rsidP="00804848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МБУ «ЦЗ и ДС «Спутник»                                                 Н.Н. Пиявкин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8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36C" w:rsidRDefault="0064236C" w:rsidP="00C04093">
      <w:r>
        <w:separator/>
      </w:r>
    </w:p>
  </w:endnote>
  <w:endnote w:type="continuationSeparator" w:id="1">
    <w:p w:rsidR="0064236C" w:rsidRDefault="0064236C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36C" w:rsidRDefault="0064236C" w:rsidP="00C04093">
      <w:r>
        <w:separator/>
      </w:r>
    </w:p>
  </w:footnote>
  <w:footnote w:type="continuationSeparator" w:id="1">
    <w:p w:rsidR="0064236C" w:rsidRDefault="0064236C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4" w:rsidRPr="008447A6" w:rsidRDefault="0064236C">
    <w:pPr>
      <w:pStyle w:val="a4"/>
      <w:jc w:val="center"/>
    </w:pPr>
  </w:p>
  <w:p w:rsidR="00BD6764" w:rsidRDefault="006423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03010"/>
    <w:multiLevelType w:val="hybridMultilevel"/>
    <w:tmpl w:val="0C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B5727"/>
    <w:rsid w:val="00001E34"/>
    <w:rsid w:val="00030C97"/>
    <w:rsid w:val="000360F3"/>
    <w:rsid w:val="00036D8B"/>
    <w:rsid w:val="00044D19"/>
    <w:rsid w:val="0004573C"/>
    <w:rsid w:val="000B3D71"/>
    <w:rsid w:val="000C5250"/>
    <w:rsid w:val="000D3CFF"/>
    <w:rsid w:val="000D7818"/>
    <w:rsid w:val="001052E6"/>
    <w:rsid w:val="00117651"/>
    <w:rsid w:val="001601D5"/>
    <w:rsid w:val="001623C8"/>
    <w:rsid w:val="001A07DE"/>
    <w:rsid w:val="001C7D0A"/>
    <w:rsid w:val="001D0D40"/>
    <w:rsid w:val="001D62E5"/>
    <w:rsid w:val="001D6927"/>
    <w:rsid w:val="001E3875"/>
    <w:rsid w:val="00215289"/>
    <w:rsid w:val="00253B4C"/>
    <w:rsid w:val="0026586F"/>
    <w:rsid w:val="00275FE7"/>
    <w:rsid w:val="0028232D"/>
    <w:rsid w:val="002A2D7A"/>
    <w:rsid w:val="002B21FE"/>
    <w:rsid w:val="002C766B"/>
    <w:rsid w:val="002F14CF"/>
    <w:rsid w:val="003256B4"/>
    <w:rsid w:val="00337FCF"/>
    <w:rsid w:val="00340E38"/>
    <w:rsid w:val="00352658"/>
    <w:rsid w:val="0036206F"/>
    <w:rsid w:val="003646E3"/>
    <w:rsid w:val="00375E8C"/>
    <w:rsid w:val="004009D8"/>
    <w:rsid w:val="00400BA2"/>
    <w:rsid w:val="00423498"/>
    <w:rsid w:val="00426E80"/>
    <w:rsid w:val="00430545"/>
    <w:rsid w:val="00460DA1"/>
    <w:rsid w:val="00462026"/>
    <w:rsid w:val="00464C35"/>
    <w:rsid w:val="004C01CD"/>
    <w:rsid w:val="004C59AD"/>
    <w:rsid w:val="004D6860"/>
    <w:rsid w:val="00502D42"/>
    <w:rsid w:val="00513F4E"/>
    <w:rsid w:val="005357FB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236C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A0B84"/>
    <w:rsid w:val="007B0235"/>
    <w:rsid w:val="007E182C"/>
    <w:rsid w:val="007E64FC"/>
    <w:rsid w:val="007F4805"/>
    <w:rsid w:val="00804848"/>
    <w:rsid w:val="008055CE"/>
    <w:rsid w:val="0080728C"/>
    <w:rsid w:val="00814493"/>
    <w:rsid w:val="008173DE"/>
    <w:rsid w:val="008313AE"/>
    <w:rsid w:val="0087627F"/>
    <w:rsid w:val="00895AD8"/>
    <w:rsid w:val="00895C1F"/>
    <w:rsid w:val="008E186C"/>
    <w:rsid w:val="0090402B"/>
    <w:rsid w:val="009121FC"/>
    <w:rsid w:val="00914FB9"/>
    <w:rsid w:val="009A01FB"/>
    <w:rsid w:val="009A2711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AC150C"/>
    <w:rsid w:val="00B47F07"/>
    <w:rsid w:val="00B52C7E"/>
    <w:rsid w:val="00BA36C6"/>
    <w:rsid w:val="00BD26C4"/>
    <w:rsid w:val="00C04093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23C89-AD9E-48B6-BF8C-8C0C02F0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245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User</cp:lastModifiedBy>
  <cp:revision>10</cp:revision>
  <cp:lastPrinted>2018-04-25T08:10:00Z</cp:lastPrinted>
  <dcterms:created xsi:type="dcterms:W3CDTF">2018-04-24T11:20:00Z</dcterms:created>
  <dcterms:modified xsi:type="dcterms:W3CDTF">2018-06-21T07:43:00Z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