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A" w:rsidRPr="00B60F9A" w:rsidRDefault="00B57BFA" w:rsidP="003256B4">
      <w:pPr>
        <w:jc w:val="right"/>
        <w:rPr>
          <w:sz w:val="24"/>
          <w:szCs w:val="24"/>
        </w:rPr>
      </w:pPr>
      <w:r w:rsidRPr="00B60F9A">
        <w:rPr>
          <w:sz w:val="24"/>
          <w:szCs w:val="24"/>
        </w:rPr>
        <w:t>Приложение 2</w:t>
      </w:r>
    </w:p>
    <w:p w:rsidR="00B57BFA" w:rsidRDefault="00B57BFA" w:rsidP="003256B4">
      <w:pPr>
        <w:jc w:val="right"/>
        <w:rPr>
          <w:b/>
          <w:bCs/>
          <w:sz w:val="28"/>
          <w:szCs w:val="28"/>
        </w:rPr>
      </w:pPr>
    </w:p>
    <w:p w:rsidR="00B57BFA" w:rsidRDefault="00B57BFA" w:rsidP="003256B4">
      <w:pPr>
        <w:jc w:val="right"/>
        <w:rPr>
          <w:b/>
          <w:bCs/>
          <w:sz w:val="28"/>
          <w:szCs w:val="28"/>
        </w:rPr>
      </w:pPr>
    </w:p>
    <w:p w:rsidR="00B57BFA" w:rsidRDefault="00B57BFA" w:rsidP="003256B4">
      <w:pPr>
        <w:spacing w:after="120"/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 xml:space="preserve">Меры по предупреждению коррупции, принимаемые </w:t>
      </w:r>
    </w:p>
    <w:p w:rsidR="00B57BFA" w:rsidRPr="00822854" w:rsidRDefault="00B57BFA" w:rsidP="00822854">
      <w:pPr>
        <w:jc w:val="center"/>
        <w:rPr>
          <w:b/>
          <w:bCs/>
          <w:sz w:val="28"/>
          <w:szCs w:val="28"/>
          <w:vertAlign w:val="subscript"/>
        </w:rPr>
      </w:pPr>
      <w:r w:rsidRPr="00822854">
        <w:rPr>
          <w:b/>
          <w:bCs/>
          <w:sz w:val="28"/>
          <w:szCs w:val="28"/>
        </w:rPr>
        <w:t xml:space="preserve">в </w:t>
      </w:r>
      <w:r w:rsidRPr="00822854">
        <w:rPr>
          <w:b/>
          <w:bCs/>
          <w:sz w:val="28"/>
          <w:szCs w:val="28"/>
          <w:u w:val="single"/>
          <w:vertAlign w:val="subscript"/>
        </w:rPr>
        <w:t xml:space="preserve"> МБУК «Бабаевский центр культурного развития»_____________________________________________________________________________________________</w:t>
      </w:r>
    </w:p>
    <w:p w:rsidR="00B57BFA" w:rsidRPr="00B60F9A" w:rsidRDefault="00B57BFA" w:rsidP="003256B4">
      <w:pPr>
        <w:jc w:val="center"/>
        <w:rPr>
          <w:i/>
          <w:iCs/>
          <w:sz w:val="32"/>
          <w:szCs w:val="32"/>
          <w:vertAlign w:val="subscript"/>
        </w:rPr>
      </w:pPr>
      <w:r w:rsidRPr="003752DE">
        <w:rPr>
          <w:i/>
          <w:iCs/>
          <w:sz w:val="30"/>
          <w:szCs w:val="30"/>
          <w:vertAlign w:val="superscript"/>
        </w:rPr>
        <w:t xml:space="preserve">(наименование </w:t>
      </w:r>
      <w:r>
        <w:rPr>
          <w:i/>
          <w:iCs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iCs/>
          <w:sz w:val="30"/>
          <w:szCs w:val="30"/>
          <w:vertAlign w:val="superscript"/>
        </w:rPr>
        <w:t>учреждения)</w:t>
      </w:r>
    </w:p>
    <w:p w:rsidR="00B57BFA" w:rsidRDefault="00B57BFA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 xml:space="preserve">в соответствии со статьей 13.3Федерального закона от 25 декабря 2008 г. № 273-ФЗ </w:t>
      </w:r>
    </w:p>
    <w:p w:rsidR="00B57BFA" w:rsidRPr="00246710" w:rsidRDefault="00B57BFA" w:rsidP="003256B4">
      <w:pPr>
        <w:jc w:val="center"/>
        <w:rPr>
          <w:b/>
          <w:bCs/>
          <w:sz w:val="28"/>
          <w:szCs w:val="28"/>
        </w:rPr>
      </w:pPr>
      <w:r w:rsidRPr="00246710">
        <w:rPr>
          <w:b/>
          <w:bCs/>
          <w:sz w:val="28"/>
          <w:szCs w:val="28"/>
        </w:rPr>
        <w:t>«О противодействии коррупции»</w:t>
      </w:r>
      <w:r>
        <w:rPr>
          <w:b/>
          <w:bCs/>
          <w:sz w:val="28"/>
          <w:szCs w:val="28"/>
        </w:rPr>
        <w:t xml:space="preserve"> *</w:t>
      </w:r>
    </w:p>
    <w:p w:rsidR="00B57BFA" w:rsidRDefault="00B57BFA" w:rsidP="003256B4">
      <w:pPr>
        <w:jc w:val="both"/>
        <w:rPr>
          <w:sz w:val="28"/>
          <w:szCs w:val="28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4"/>
        <w:gridCol w:w="4201"/>
        <w:gridCol w:w="1246"/>
        <w:gridCol w:w="5302"/>
        <w:gridCol w:w="3783"/>
      </w:tblGrid>
      <w:tr w:rsidR="00B57BFA">
        <w:trPr>
          <w:trHeight w:val="778"/>
        </w:trPr>
        <w:tc>
          <w:tcPr>
            <w:tcW w:w="817" w:type="dxa"/>
            <w:vAlign w:val="center"/>
          </w:tcPr>
          <w:p w:rsidR="00B57BFA" w:rsidRPr="00E61657" w:rsidRDefault="00B57BFA" w:rsidP="00E61657">
            <w:pPr>
              <w:jc w:val="center"/>
              <w:rPr>
                <w:b/>
                <w:bCs/>
                <w:sz w:val="24"/>
                <w:szCs w:val="24"/>
              </w:rPr>
            </w:pPr>
            <w:r w:rsidRPr="00E6165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B57BFA" w:rsidRPr="00E61657" w:rsidRDefault="00B57BFA" w:rsidP="00E61657">
            <w:pPr>
              <w:jc w:val="center"/>
              <w:rPr>
                <w:b/>
                <w:bCs/>
                <w:sz w:val="24"/>
                <w:szCs w:val="24"/>
              </w:rPr>
            </w:pPr>
            <w:r w:rsidRPr="00E61657">
              <w:rPr>
                <w:b/>
                <w:bCs/>
                <w:sz w:val="24"/>
                <w:szCs w:val="24"/>
              </w:rPr>
              <w:t>Меры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B57BFA" w:rsidRPr="00E61657" w:rsidRDefault="00B57BFA" w:rsidP="00E61657">
            <w:pPr>
              <w:jc w:val="center"/>
              <w:rPr>
                <w:b/>
                <w:bCs/>
                <w:sz w:val="24"/>
                <w:szCs w:val="24"/>
              </w:rPr>
            </w:pPr>
            <w:r w:rsidRPr="00E61657">
              <w:rPr>
                <w:b/>
                <w:bCs/>
                <w:sz w:val="24"/>
                <w:szCs w:val="24"/>
              </w:rPr>
              <w:t xml:space="preserve">Наличие </w:t>
            </w:r>
            <w:r w:rsidRPr="00E61657">
              <w:rPr>
                <w:i/>
                <w:iCs/>
                <w:sz w:val="24"/>
                <w:szCs w:val="24"/>
              </w:rPr>
              <w:t>(да/нет)</w:t>
            </w:r>
          </w:p>
        </w:tc>
        <w:tc>
          <w:tcPr>
            <w:tcW w:w="3969" w:type="dxa"/>
            <w:vAlign w:val="center"/>
          </w:tcPr>
          <w:p w:rsidR="00B57BFA" w:rsidRPr="00E61657" w:rsidRDefault="00B57BFA" w:rsidP="00E61657">
            <w:pPr>
              <w:jc w:val="center"/>
              <w:rPr>
                <w:b/>
                <w:bCs/>
                <w:sz w:val="24"/>
                <w:szCs w:val="24"/>
              </w:rPr>
            </w:pPr>
            <w:r w:rsidRPr="00E61657">
              <w:rPr>
                <w:b/>
                <w:bCs/>
                <w:sz w:val="24"/>
                <w:szCs w:val="24"/>
              </w:rPr>
              <w:t xml:space="preserve">Реквизиты и наименование локальных актов Учреждения </w:t>
            </w:r>
            <w:r w:rsidRPr="00E61657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95" w:type="dxa"/>
            <w:vAlign w:val="center"/>
          </w:tcPr>
          <w:p w:rsidR="00B57BFA" w:rsidRPr="00E61657" w:rsidRDefault="00B57BFA" w:rsidP="00E61657">
            <w:pPr>
              <w:jc w:val="center"/>
              <w:rPr>
                <w:b/>
                <w:bCs/>
                <w:sz w:val="24"/>
                <w:szCs w:val="24"/>
              </w:rPr>
            </w:pPr>
            <w:r w:rsidRPr="00E61657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57BFA" w:rsidRPr="00BA36C6">
        <w:trPr>
          <w:cantSplit/>
        </w:trPr>
        <w:tc>
          <w:tcPr>
            <w:tcW w:w="817" w:type="dxa"/>
            <w:vAlign w:val="center"/>
          </w:tcPr>
          <w:p w:rsidR="00B57BFA" w:rsidRPr="00BA36C6" w:rsidRDefault="00B57BFA" w:rsidP="00E61657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B57BFA" w:rsidRPr="00BA36C6" w:rsidRDefault="00B57BFA" w:rsidP="00E61657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B57BFA" w:rsidRPr="00BA36C6" w:rsidRDefault="00B57BFA" w:rsidP="00E61657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B57BFA" w:rsidRPr="00BA36C6" w:rsidRDefault="00B57BFA" w:rsidP="00E61657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B57BFA" w:rsidRPr="00BA36C6" w:rsidRDefault="00B57BFA" w:rsidP="00E61657">
            <w:pPr>
              <w:jc w:val="center"/>
            </w:pPr>
            <w:r w:rsidRPr="00BA36C6">
              <w:t>5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Определение подразделения или должностных лиц, ответственных за профилактику коррупционных и иных правонарушений в  Учреждении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Приказ №3/а от 09.01.2018 г., внесены соответствующие изменения в должностную инструкцию.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Антикоррупционная политикаУчреждения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</w:tr>
      <w:tr w:rsidR="00B57BFA">
        <w:trPr>
          <w:cantSplit/>
          <w:trHeight w:val="668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Планы по противодействию коррупции в Учреждении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Приказ № 4/а от 09.01.2018 г. 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Отчеты готовятся не реже 1 раза в полугодие, размещаются на официальном сайте учреждения. Планируемая дата подготовки и утверждения отчета за 1 полугодие 2018 года 02.07.2018 г.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Кодекс этики и служебного поведения работников Учреждения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Приказ № 19 от 30.12.2017 г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</w:tr>
      <w:tr w:rsidR="00B57BFA">
        <w:trPr>
          <w:cantSplit/>
          <w:trHeight w:val="2492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Порядок сообщения работниками Учреждения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Находится в стадии разработки, планируется к утверждению во 2 полугодии 2018 года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 количество поданных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интересов: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2015 год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2016 год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2017 год – нет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Порядок сообщения работниками, в том числе руководителем, Учреждения о получении подарков в связи </w:t>
            </w:r>
            <w:r w:rsidRPr="00E61657">
              <w:rPr>
                <w:sz w:val="24"/>
                <w:szCs w:val="24"/>
              </w:rPr>
              <w:br/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Находится в стадии разработки, планируется к утверждению во 2 полугодии 2018 года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Указать: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- количество поданных уведомлений о получении подарков в 2016 и  2017 годах – нет;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- количество уведомлений, представленных в 2016 и 2017 годах с нарушением срока - нет.</w:t>
            </w:r>
          </w:p>
        </w:tc>
      </w:tr>
      <w:tr w:rsidR="00B57BFA">
        <w:trPr>
          <w:cantSplit/>
          <w:trHeight w:val="1511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8</w:t>
            </w:r>
          </w:p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http://bkdc.vlg.muzkult.ru/protivodejstvie_korrupcii/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E61657">
              <w:rPr>
                <w:i/>
                <w:iCs/>
                <w:sz w:val="24"/>
                <w:szCs w:val="24"/>
              </w:rPr>
              <w:t>(например, раздел «Противодействие коррупции»).</w:t>
            </w:r>
          </w:p>
        </w:tc>
      </w:tr>
      <w:tr w:rsidR="00B57BFA">
        <w:trPr>
          <w:cantSplit/>
          <w:trHeight w:val="1003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Ознакомление работников Учреждения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053ADB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Журнал ознакомления работников</w:t>
            </w:r>
          </w:p>
          <w:p w:rsidR="00B57BFA" w:rsidRPr="00E61657" w:rsidRDefault="00B57BFA" w:rsidP="00E6165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 форму ознакомления  (журналы ознакомления, листы ознакомления и т.п.)</w:t>
            </w:r>
          </w:p>
        </w:tc>
      </w:tr>
      <w:tr w:rsidR="00B57BFA">
        <w:trPr>
          <w:cantSplit/>
          <w:trHeight w:val="1474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Комиссияпо соблюдению требований к должностному поведению работников Учреждения и урегулированию конфликта интересов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Приказ № 3/б от 09.01.2018 г.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в 2015 году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в 2016 году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в 2017 году –нет</w:t>
            </w:r>
          </w:p>
        </w:tc>
      </w:tr>
      <w:tr w:rsidR="00B57BFA">
        <w:trPr>
          <w:cantSplit/>
          <w:trHeight w:val="1003"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Информация, посвященная деятельности по противодействию коррупции</w:t>
            </w:r>
            <w:r w:rsidRPr="00E61657">
              <w:rPr>
                <w:sz w:val="24"/>
                <w:szCs w:val="24"/>
              </w:rPr>
              <w:br/>
              <w:t>на официальном сайте Учреждения</w:t>
            </w:r>
            <w:r w:rsidRPr="00E61657">
              <w:rPr>
                <w:sz w:val="24"/>
                <w:szCs w:val="24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center"/>
              <w:rPr>
                <w:i/>
                <w:iCs/>
                <w:sz w:val="24"/>
                <w:szCs w:val="24"/>
              </w:rPr>
            </w:pPr>
            <w:r w:rsidRPr="00E61657">
              <w:rPr>
                <w:i/>
                <w:iCs/>
                <w:sz w:val="24"/>
                <w:szCs w:val="24"/>
              </w:rPr>
              <w:t>http://bkdc.vlg.muzkult.ru/protivodejstvie_korrupcii/</w:t>
            </w:r>
          </w:p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E61657">
              <w:rPr>
                <w:i/>
                <w:iCs/>
                <w:sz w:val="24"/>
                <w:szCs w:val="24"/>
              </w:rPr>
              <w:t>(при его наличии)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Проведение обучающих мероприятий (совещаний, лекций, семинаров) </w:t>
            </w:r>
            <w:r w:rsidRPr="00E61657">
              <w:rPr>
                <w:sz w:val="24"/>
                <w:szCs w:val="24"/>
              </w:rPr>
              <w:br/>
              <w:t xml:space="preserve">для работников Учреждения </w:t>
            </w:r>
            <w:r w:rsidRPr="00E61657">
              <w:rPr>
                <w:sz w:val="24"/>
                <w:szCs w:val="24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57BFA" w:rsidRPr="00E61657" w:rsidRDefault="00B57BFA" w:rsidP="000606D5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Указать, утверждена ли </w:t>
            </w:r>
            <w:r w:rsidRPr="00E61657">
              <w:rPr>
                <w:i/>
                <w:iCs/>
                <w:sz w:val="24"/>
                <w:szCs w:val="24"/>
              </w:rPr>
              <w:t xml:space="preserve">(была ли утверждена ранее) </w:t>
            </w:r>
            <w:r w:rsidRPr="00E61657">
              <w:rPr>
                <w:sz w:val="24"/>
                <w:szCs w:val="24"/>
              </w:rPr>
              <w:t>программа обучения работников Учреждения по вопросам противодействия коррупции в:</w:t>
            </w:r>
          </w:p>
          <w:p w:rsidR="00B57BFA" w:rsidRPr="00E61657" w:rsidRDefault="00B57BFA" w:rsidP="000606D5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2015 году - нет</w:t>
            </w:r>
          </w:p>
          <w:p w:rsidR="00B57BFA" w:rsidRPr="00E61657" w:rsidRDefault="00B57BFA" w:rsidP="000606D5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2016 году - нет</w:t>
            </w:r>
          </w:p>
          <w:p w:rsidR="00B57BFA" w:rsidRPr="00E61657" w:rsidRDefault="00B57BFA" w:rsidP="000606D5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2017 году - нет</w:t>
            </w:r>
          </w:p>
          <w:p w:rsidR="00B57BFA" w:rsidRPr="00E61657" w:rsidRDefault="00B57BFA" w:rsidP="000606D5">
            <w:pPr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2018 году – планируется на 2 полугодие 2018 г.</w:t>
            </w: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2014 год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2015 год -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2016 год –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2017 год – нет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2018 год – планируется на 2 полугодие 2018 года</w:t>
            </w:r>
          </w:p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E61657">
              <w:rPr>
                <w:i/>
                <w:iCs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B57BFA">
        <w:trPr>
          <w:cantSplit/>
        </w:trPr>
        <w:tc>
          <w:tcPr>
            <w:tcW w:w="817" w:type="dxa"/>
          </w:tcPr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B57BFA" w:rsidRPr="00E61657" w:rsidRDefault="00B57BFA" w:rsidP="00E61657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57BFA" w:rsidRPr="00E61657" w:rsidRDefault="00B57BFA" w:rsidP="00E6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57BFA" w:rsidRPr="00E61657" w:rsidRDefault="00B57BFA" w:rsidP="00E61657">
            <w:pPr>
              <w:jc w:val="both"/>
              <w:rPr>
                <w:sz w:val="24"/>
                <w:szCs w:val="24"/>
              </w:rPr>
            </w:pPr>
            <w:r w:rsidRPr="00E61657">
              <w:rPr>
                <w:sz w:val="24"/>
                <w:szCs w:val="24"/>
              </w:rPr>
              <w:t xml:space="preserve">Перечислить проведенные мероприятия (формы таких мероприятий) </w:t>
            </w:r>
          </w:p>
        </w:tc>
      </w:tr>
    </w:tbl>
    <w:p w:rsidR="00B57BFA" w:rsidRPr="000B4A57" w:rsidRDefault="00B57BFA" w:rsidP="003256B4">
      <w:pPr>
        <w:jc w:val="both"/>
        <w:rPr>
          <w:sz w:val="28"/>
          <w:szCs w:val="28"/>
        </w:rPr>
      </w:pPr>
    </w:p>
    <w:p w:rsidR="00B57BFA" w:rsidRDefault="00B57BFA" w:rsidP="003256B4">
      <w:pPr>
        <w:rPr>
          <w:sz w:val="24"/>
          <w:szCs w:val="24"/>
        </w:rPr>
      </w:pPr>
      <w:r w:rsidRPr="00BA36C6">
        <w:rPr>
          <w:b/>
          <w:bCs/>
          <w:sz w:val="28"/>
          <w:szCs w:val="28"/>
        </w:rPr>
        <w:t>*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bCs/>
          <w:sz w:val="24"/>
          <w:szCs w:val="24"/>
        </w:rPr>
        <w:t>отдельно по каждому муниципальному учреждению</w:t>
      </w:r>
      <w:r>
        <w:rPr>
          <w:b/>
          <w:bCs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bCs/>
          <w:sz w:val="24"/>
          <w:szCs w:val="24"/>
        </w:rPr>
        <w:t xml:space="preserve"> 3, 4 и 5.</w:t>
      </w:r>
    </w:p>
    <w:p w:rsidR="00B57BFA" w:rsidRPr="00D4154E" w:rsidRDefault="00B57BFA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B57BFA" w:rsidRPr="00C4504D" w:rsidRDefault="00B57BFA" w:rsidP="003256B4"/>
    <w:p w:rsidR="00B57BFA" w:rsidRPr="003256B4" w:rsidRDefault="00B57BFA" w:rsidP="003256B4"/>
    <w:sectPr w:rsidR="00B57BFA" w:rsidRPr="003256B4" w:rsidSect="00BA36C6">
      <w:headerReference w:type="default" r:id="rId7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BFA" w:rsidRDefault="00B57BFA" w:rsidP="00C04093">
      <w:r>
        <w:separator/>
      </w:r>
    </w:p>
  </w:endnote>
  <w:endnote w:type="continuationSeparator" w:id="1">
    <w:p w:rsidR="00B57BFA" w:rsidRDefault="00B57BFA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BFA" w:rsidRDefault="00B57BFA" w:rsidP="00C04093">
      <w:r>
        <w:separator/>
      </w:r>
    </w:p>
  </w:footnote>
  <w:footnote w:type="continuationSeparator" w:id="1">
    <w:p w:rsidR="00B57BFA" w:rsidRDefault="00B57BFA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FA" w:rsidRPr="008447A6" w:rsidRDefault="00B57BFA">
    <w:pPr>
      <w:pStyle w:val="Header"/>
      <w:jc w:val="center"/>
    </w:pPr>
  </w:p>
  <w:p w:rsidR="00B57BFA" w:rsidRDefault="00B57B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27"/>
    <w:rsid w:val="00001E34"/>
    <w:rsid w:val="00030C97"/>
    <w:rsid w:val="000360F3"/>
    <w:rsid w:val="00036D8B"/>
    <w:rsid w:val="00044D19"/>
    <w:rsid w:val="0004573C"/>
    <w:rsid w:val="00053ADB"/>
    <w:rsid w:val="000606D5"/>
    <w:rsid w:val="00077533"/>
    <w:rsid w:val="000B3D71"/>
    <w:rsid w:val="000B4A57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5289"/>
    <w:rsid w:val="00246710"/>
    <w:rsid w:val="00253B4C"/>
    <w:rsid w:val="0026586F"/>
    <w:rsid w:val="00275FE7"/>
    <w:rsid w:val="0028232D"/>
    <w:rsid w:val="002A2D7A"/>
    <w:rsid w:val="002B21FE"/>
    <w:rsid w:val="002F14CF"/>
    <w:rsid w:val="003256B4"/>
    <w:rsid w:val="00337FCF"/>
    <w:rsid w:val="00340E38"/>
    <w:rsid w:val="00352658"/>
    <w:rsid w:val="0036206F"/>
    <w:rsid w:val="003646E3"/>
    <w:rsid w:val="003752DE"/>
    <w:rsid w:val="00375E8C"/>
    <w:rsid w:val="004009D8"/>
    <w:rsid w:val="00400BA2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72906"/>
    <w:rsid w:val="00680227"/>
    <w:rsid w:val="00680F16"/>
    <w:rsid w:val="006921D3"/>
    <w:rsid w:val="00692337"/>
    <w:rsid w:val="00692B30"/>
    <w:rsid w:val="006C0F75"/>
    <w:rsid w:val="006F4069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22854"/>
    <w:rsid w:val="008313AE"/>
    <w:rsid w:val="008447A6"/>
    <w:rsid w:val="0087627F"/>
    <w:rsid w:val="00895AD8"/>
    <w:rsid w:val="00895C1F"/>
    <w:rsid w:val="008E186C"/>
    <w:rsid w:val="0090402B"/>
    <w:rsid w:val="009121FC"/>
    <w:rsid w:val="00914FB9"/>
    <w:rsid w:val="009502A9"/>
    <w:rsid w:val="009A01FB"/>
    <w:rsid w:val="009A2711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57BFA"/>
    <w:rsid w:val="00B60F9A"/>
    <w:rsid w:val="00BA36C6"/>
    <w:rsid w:val="00BD26C4"/>
    <w:rsid w:val="00BD6764"/>
    <w:rsid w:val="00C04093"/>
    <w:rsid w:val="00C4504D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0AB"/>
    <w:rsid w:val="00D50D85"/>
    <w:rsid w:val="00D91077"/>
    <w:rsid w:val="00DD4103"/>
    <w:rsid w:val="00DE455C"/>
    <w:rsid w:val="00E40EE8"/>
    <w:rsid w:val="00E40FD8"/>
    <w:rsid w:val="00E473C3"/>
    <w:rsid w:val="00E51A04"/>
    <w:rsid w:val="00E61657"/>
    <w:rsid w:val="00E67D46"/>
    <w:rsid w:val="00E7284C"/>
    <w:rsid w:val="00EB26DD"/>
    <w:rsid w:val="00EC2862"/>
    <w:rsid w:val="00ED6215"/>
    <w:rsid w:val="00EE6291"/>
    <w:rsid w:val="00EF7569"/>
    <w:rsid w:val="00F14B05"/>
    <w:rsid w:val="00F35A0C"/>
    <w:rsid w:val="00F37BCE"/>
    <w:rsid w:val="00F40E6D"/>
    <w:rsid w:val="00F42035"/>
    <w:rsid w:val="00F607BA"/>
    <w:rsid w:val="00F664D5"/>
    <w:rsid w:val="00F755DD"/>
    <w:rsid w:val="00F819D2"/>
    <w:rsid w:val="00F81CB2"/>
    <w:rsid w:val="00F87EDA"/>
    <w:rsid w:val="00F94553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7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A72"/>
    <w:pPr>
      <w:keepNext/>
      <w:jc w:val="center"/>
      <w:outlineLvl w:val="0"/>
    </w:pPr>
    <w:rPr>
      <w:b/>
      <w:bCs/>
      <w:spacing w:val="2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A72"/>
    <w:pPr>
      <w:keepNext/>
      <w:jc w:val="center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A72"/>
    <w:pPr>
      <w:keepNext/>
      <w:spacing w:before="60" w:after="6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A72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A72"/>
    <w:pPr>
      <w:keepNext/>
      <w:jc w:val="both"/>
      <w:outlineLvl w:val="4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090"/>
    <w:rPr>
      <w:b/>
      <w:bCs/>
      <w:spacing w:val="2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271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8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08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08C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CD0A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093"/>
  </w:style>
  <w:style w:type="paragraph" w:styleId="Footer">
    <w:name w:val="footer"/>
    <w:basedOn w:val="Normal"/>
    <w:link w:val="FooterChar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093"/>
  </w:style>
  <w:style w:type="table" w:styleId="TableGrid">
    <w:name w:val="Table Grid"/>
    <w:basedOn w:val="TableNormal"/>
    <w:uiPriority w:val="99"/>
    <w:rsid w:val="009A01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38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F75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723</Words>
  <Characters>4123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Медведская</dc:creator>
  <cp:keywords/>
  <dc:description/>
  <cp:lastModifiedBy>inform</cp:lastModifiedBy>
  <cp:revision>3</cp:revision>
  <cp:lastPrinted>2018-04-25T08:10:00Z</cp:lastPrinted>
  <dcterms:created xsi:type="dcterms:W3CDTF">2018-06-26T05:51:00Z</dcterms:created>
  <dcterms:modified xsi:type="dcterms:W3CDTF">2018-06-29T09:37:00Z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