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29" w:rsidRDefault="00D25329" w:rsidP="00F57915">
      <w:pPr>
        <w:jc w:val="center"/>
        <w:rPr>
          <w:sz w:val="24"/>
        </w:rPr>
      </w:pPr>
      <w:r w:rsidRPr="00894878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4" o:title=""/>
          </v:shape>
        </w:pict>
      </w:r>
    </w:p>
    <w:p w:rsidR="00D25329" w:rsidRDefault="00D25329" w:rsidP="00F57915">
      <w:pPr>
        <w:pStyle w:val="Title"/>
        <w:rPr>
          <w:b/>
        </w:rPr>
      </w:pPr>
    </w:p>
    <w:p w:rsidR="00D25329" w:rsidRDefault="00D25329" w:rsidP="00F57915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D25329" w:rsidRDefault="00D25329" w:rsidP="00F57915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РАЙОНА</w:t>
      </w:r>
    </w:p>
    <w:p w:rsidR="00D25329" w:rsidRDefault="00D25329" w:rsidP="00F57915">
      <w:pPr>
        <w:jc w:val="center"/>
        <w:rPr>
          <w:sz w:val="28"/>
        </w:rPr>
      </w:pPr>
    </w:p>
    <w:p w:rsidR="00D25329" w:rsidRDefault="00D25329" w:rsidP="00F57915">
      <w:pPr>
        <w:jc w:val="center"/>
        <w:rPr>
          <w:sz w:val="28"/>
        </w:rPr>
      </w:pPr>
    </w:p>
    <w:p w:rsidR="00D25329" w:rsidRDefault="00D25329" w:rsidP="00F57915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D25329" w:rsidRDefault="00D25329" w:rsidP="00F57915">
      <w:pPr>
        <w:jc w:val="both"/>
        <w:rPr>
          <w:sz w:val="28"/>
        </w:rPr>
      </w:pPr>
    </w:p>
    <w:p w:rsidR="00D25329" w:rsidRDefault="00D25329" w:rsidP="00F57915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28.01.2021   №  579</w:t>
      </w:r>
    </w:p>
    <w:p w:rsidR="00D25329" w:rsidRDefault="00D25329" w:rsidP="00F57915">
      <w:pPr>
        <w:jc w:val="both"/>
        <w:rPr>
          <w:sz w:val="24"/>
        </w:rPr>
      </w:pPr>
      <w:r>
        <w:rPr>
          <w:sz w:val="24"/>
        </w:rPr>
        <w:t>г. Бабаево</w:t>
      </w:r>
    </w:p>
    <w:p w:rsidR="00D25329" w:rsidRDefault="00D25329" w:rsidP="00F57915">
      <w:pPr>
        <w:jc w:val="both"/>
      </w:pPr>
    </w:p>
    <w:p w:rsidR="00D25329" w:rsidRDefault="00D25329" w:rsidP="00F57915">
      <w:pPr>
        <w:jc w:val="both"/>
      </w:pPr>
    </w:p>
    <w:p w:rsidR="00D25329" w:rsidRDefault="00D25329" w:rsidP="00F57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D25329" w:rsidRDefault="00D25329" w:rsidP="00F5791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D25329" w:rsidRDefault="00D25329" w:rsidP="00F5791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Бабаевского муниципального района</w:t>
      </w:r>
    </w:p>
    <w:p w:rsidR="00D25329" w:rsidRDefault="00D25329" w:rsidP="00F5791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12.08.2016 № 432</w:t>
      </w:r>
    </w:p>
    <w:p w:rsidR="00D25329" w:rsidRDefault="00D25329" w:rsidP="00F57915">
      <w:pPr>
        <w:ind w:firstLine="709"/>
        <w:jc w:val="both"/>
        <w:rPr>
          <w:sz w:val="28"/>
          <w:szCs w:val="28"/>
        </w:rPr>
      </w:pPr>
    </w:p>
    <w:p w:rsidR="00D25329" w:rsidRDefault="00D25329" w:rsidP="00F57915">
      <w:pPr>
        <w:ind w:firstLine="709"/>
        <w:jc w:val="both"/>
        <w:rPr>
          <w:sz w:val="28"/>
          <w:szCs w:val="28"/>
        </w:rPr>
      </w:pPr>
    </w:p>
    <w:p w:rsidR="00D25329" w:rsidRDefault="00D25329" w:rsidP="00F57915">
      <w:pPr>
        <w:ind w:firstLine="709"/>
        <w:jc w:val="both"/>
        <w:rPr>
          <w:sz w:val="28"/>
          <w:szCs w:val="28"/>
        </w:rPr>
      </w:pPr>
    </w:p>
    <w:p w:rsidR="00D25329" w:rsidRPr="004A0937" w:rsidRDefault="00D25329" w:rsidP="00F57915">
      <w:pPr>
        <w:ind w:firstLine="900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25 Устава Бабаевского муниципального района, Положением о порядке управления и распоряжения муниципальным имуществом Бабаевского муниципального района, утверждённого решением Представительного Собрания Бабаевского муниципального района от 09.07.2010 № 213 (с изменениями и дополнениями)</w:t>
      </w:r>
      <w:r w:rsidRPr="004A0937">
        <w:rPr>
          <w:color w:val="000000"/>
          <w:sz w:val="28"/>
          <w:szCs w:val="28"/>
        </w:rPr>
        <w:t xml:space="preserve">, </w:t>
      </w:r>
      <w:r w:rsidRPr="004A0937">
        <w:rPr>
          <w:sz w:val="28"/>
          <w:szCs w:val="28"/>
        </w:rPr>
        <w:t>Представительное Собрание Бабаевского муниципального района,</w:t>
      </w:r>
    </w:p>
    <w:p w:rsidR="00D25329" w:rsidRPr="004A0937" w:rsidRDefault="00D25329" w:rsidP="00F57915">
      <w:pPr>
        <w:ind w:firstLine="709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РЕШИЛО:</w:t>
      </w:r>
    </w:p>
    <w:p w:rsidR="00D25329" w:rsidRPr="004A0937" w:rsidRDefault="00D25329" w:rsidP="00762F6D">
      <w:pPr>
        <w:ind w:firstLine="709"/>
        <w:jc w:val="both"/>
        <w:rPr>
          <w:sz w:val="28"/>
          <w:szCs w:val="28"/>
        </w:rPr>
      </w:pPr>
    </w:p>
    <w:p w:rsidR="00D25329" w:rsidRDefault="00D25329" w:rsidP="00762F6D">
      <w:pPr>
        <w:tabs>
          <w:tab w:val="num" w:pos="720"/>
        </w:tabs>
        <w:ind w:firstLine="900"/>
        <w:jc w:val="both"/>
        <w:rPr>
          <w:sz w:val="28"/>
          <w:szCs w:val="28"/>
        </w:rPr>
      </w:pPr>
      <w:r w:rsidRPr="004A0937">
        <w:rPr>
          <w:sz w:val="28"/>
          <w:szCs w:val="28"/>
        </w:rPr>
        <w:t xml:space="preserve">1. Внести в решение Представительного Собрания </w:t>
      </w:r>
      <w:r w:rsidRPr="004A0937">
        <w:rPr>
          <w:color w:val="000000"/>
          <w:sz w:val="28"/>
          <w:szCs w:val="28"/>
        </w:rPr>
        <w:t>Бабаевского муниципального района</w:t>
      </w:r>
      <w:r w:rsidRPr="004A0937">
        <w:rPr>
          <w:sz w:val="28"/>
          <w:szCs w:val="28"/>
        </w:rPr>
        <w:t xml:space="preserve"> от 12.08.2016 № 432«О предоставлении муниципального имущества, находящегося в муниципальной собственности Бабаевского муниципального района, в безвозмездное пользование» </w:t>
      </w:r>
      <w:r>
        <w:rPr>
          <w:sz w:val="28"/>
          <w:szCs w:val="28"/>
        </w:rPr>
        <w:t>следующее изменение, пункт</w:t>
      </w:r>
      <w:r w:rsidRPr="004A0937">
        <w:rPr>
          <w:sz w:val="28"/>
          <w:szCs w:val="28"/>
        </w:rPr>
        <w:t xml:space="preserve"> 1 решения </w:t>
      </w:r>
      <w:r>
        <w:rPr>
          <w:sz w:val="28"/>
          <w:szCs w:val="28"/>
        </w:rPr>
        <w:t xml:space="preserve">изложить в новой редакции: </w:t>
      </w:r>
    </w:p>
    <w:p w:rsidR="00D25329" w:rsidRPr="006B1020" w:rsidRDefault="00D25329" w:rsidP="00174FAE">
      <w:pPr>
        <w:ind w:firstLine="900"/>
        <w:jc w:val="both"/>
        <w:rPr>
          <w:color w:val="000000"/>
          <w:sz w:val="28"/>
        </w:rPr>
      </w:pPr>
      <w:r w:rsidRPr="004A0937">
        <w:rPr>
          <w:sz w:val="28"/>
          <w:szCs w:val="28"/>
        </w:rPr>
        <w:t>«</w:t>
      </w:r>
      <w:r>
        <w:rPr>
          <w:sz w:val="28"/>
        </w:rPr>
        <w:t>1. Предоставить в безвозмездное пользование муниципальному бюджетному учреждению культуры «Культурно – досуговое объединение сельского поселения Борисовское» следующие объекты недвижимого имущества:</w:t>
      </w:r>
    </w:p>
    <w:p w:rsidR="00D25329" w:rsidRPr="004A0937" w:rsidRDefault="00D25329" w:rsidP="00174FAE">
      <w:pPr>
        <w:tabs>
          <w:tab w:val="num" w:pos="720"/>
        </w:tabs>
        <w:ind w:firstLine="900"/>
        <w:jc w:val="both"/>
        <w:rPr>
          <w:sz w:val="28"/>
          <w:szCs w:val="28"/>
        </w:rPr>
      </w:pPr>
      <w:r w:rsidRPr="004A0937">
        <w:rPr>
          <w:sz w:val="28"/>
          <w:szCs w:val="28"/>
        </w:rPr>
        <w:t>- помещение, кадастровый номер 35:02:020020:409, назначение нежилое, этаж 1, площадью 372 кв.м., расположенное по адресу: Российская Федерация, Вологодская область, Бабаевский муниципальный район, сельское поселение Пожарское, деревня Пожара, улица Школьная, дом 2;</w:t>
      </w:r>
    </w:p>
    <w:p w:rsidR="00D25329" w:rsidRPr="00174FAE" w:rsidRDefault="00D25329" w:rsidP="00174FAE">
      <w:pPr>
        <w:tabs>
          <w:tab w:val="num" w:pos="720"/>
        </w:tabs>
        <w:ind w:firstLine="900"/>
        <w:jc w:val="both"/>
        <w:rPr>
          <w:sz w:val="28"/>
          <w:szCs w:val="28"/>
        </w:rPr>
      </w:pPr>
      <w:r w:rsidRPr="004A0937">
        <w:rPr>
          <w:sz w:val="28"/>
          <w:szCs w:val="28"/>
        </w:rPr>
        <w:t xml:space="preserve">- помещение, кадастровый номер 35:02:020020:410, назначение нежилое, этаж 2, площадью 27,3 кв.м., расположенное по адресу: Российская Федерация, Вологодская область, Бабаевский муниципальный район, сельское поселение Пожарское, деревня Пожара, улица Школьная, дом 2, помещение </w:t>
      </w:r>
      <w:r w:rsidRPr="004A0937">
        <w:rPr>
          <w:sz w:val="28"/>
          <w:szCs w:val="28"/>
          <w:lang w:val="en-US"/>
        </w:rPr>
        <w:t>III</w:t>
      </w:r>
      <w:r w:rsidRPr="004A0937">
        <w:rPr>
          <w:sz w:val="28"/>
          <w:szCs w:val="28"/>
        </w:rPr>
        <w:t>,»</w:t>
      </w:r>
    </w:p>
    <w:p w:rsidR="00D25329" w:rsidRDefault="00D25329" w:rsidP="00174FAE">
      <w:pPr>
        <w:tabs>
          <w:tab w:val="num" w:pos="720"/>
        </w:tabs>
        <w:ind w:firstLine="900"/>
        <w:jc w:val="both"/>
        <w:rPr>
          <w:sz w:val="28"/>
        </w:rPr>
      </w:pPr>
      <w:r>
        <w:rPr>
          <w:sz w:val="28"/>
        </w:rPr>
        <w:t>для осуществления уставной деятельности учреждения с 01.01.2016 года.»</w:t>
      </w:r>
      <w:bookmarkStart w:id="0" w:name="_GoBack"/>
      <w:bookmarkEnd w:id="0"/>
      <w:r>
        <w:rPr>
          <w:sz w:val="28"/>
        </w:rPr>
        <w:t>.</w:t>
      </w:r>
    </w:p>
    <w:p w:rsidR="00D25329" w:rsidRDefault="00D25329" w:rsidP="00762F6D">
      <w:pPr>
        <w:tabs>
          <w:tab w:val="num" w:pos="720"/>
        </w:tabs>
        <w:ind w:firstLine="900"/>
        <w:jc w:val="both"/>
        <w:rPr>
          <w:sz w:val="28"/>
          <w:szCs w:val="28"/>
        </w:rPr>
      </w:pPr>
    </w:p>
    <w:p w:rsidR="00D25329" w:rsidRPr="004A0937" w:rsidRDefault="00D25329" w:rsidP="00F57915">
      <w:pPr>
        <w:jc w:val="both"/>
        <w:rPr>
          <w:sz w:val="28"/>
          <w:szCs w:val="28"/>
        </w:rPr>
      </w:pPr>
    </w:p>
    <w:p w:rsidR="00D25329" w:rsidRPr="004A0937" w:rsidRDefault="00D25329" w:rsidP="00F57915">
      <w:pPr>
        <w:jc w:val="both"/>
        <w:rPr>
          <w:sz w:val="28"/>
          <w:szCs w:val="28"/>
        </w:rPr>
      </w:pPr>
      <w:r w:rsidRPr="004A0937">
        <w:rPr>
          <w:sz w:val="28"/>
          <w:szCs w:val="28"/>
        </w:rPr>
        <w:t>Глава Бабаевского</w:t>
      </w:r>
    </w:p>
    <w:p w:rsidR="00D25329" w:rsidRPr="004A0937" w:rsidRDefault="00D25329" w:rsidP="00F57915">
      <w:pPr>
        <w:jc w:val="both"/>
        <w:rPr>
          <w:sz w:val="28"/>
          <w:szCs w:val="28"/>
        </w:rPr>
      </w:pPr>
      <w:r w:rsidRPr="004A0937">
        <w:rPr>
          <w:sz w:val="28"/>
          <w:szCs w:val="28"/>
        </w:rPr>
        <w:t>муниципального района                                                                 Ю.В. Парфенов</w:t>
      </w:r>
    </w:p>
    <w:p w:rsidR="00D25329" w:rsidRDefault="00D25329"/>
    <w:sectPr w:rsidR="00D25329" w:rsidSect="0049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1BA"/>
    <w:rsid w:val="0013394F"/>
    <w:rsid w:val="001673BC"/>
    <w:rsid w:val="00174FAE"/>
    <w:rsid w:val="00494585"/>
    <w:rsid w:val="004A0937"/>
    <w:rsid w:val="0068579C"/>
    <w:rsid w:val="006B1020"/>
    <w:rsid w:val="00762F6D"/>
    <w:rsid w:val="00763B0F"/>
    <w:rsid w:val="00894878"/>
    <w:rsid w:val="008B60C4"/>
    <w:rsid w:val="009D7366"/>
    <w:rsid w:val="00BE61BA"/>
    <w:rsid w:val="00D25329"/>
    <w:rsid w:val="00E24B49"/>
    <w:rsid w:val="00E32B44"/>
    <w:rsid w:val="00F5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15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915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791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57915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5791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7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9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2021-01-29T10:53:00Z</cp:lastPrinted>
  <dcterms:created xsi:type="dcterms:W3CDTF">2021-01-18T11:27:00Z</dcterms:created>
  <dcterms:modified xsi:type="dcterms:W3CDTF">2021-01-29T10:53:00Z</dcterms:modified>
</cp:coreProperties>
</file>