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6C" w:rsidRDefault="00B30B6C" w:rsidP="00BC042B">
      <w:pPr>
        <w:jc w:val="center"/>
        <w:rPr>
          <w:sz w:val="24"/>
        </w:rPr>
      </w:pPr>
      <w:r w:rsidRPr="002E0792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4" o:title=""/>
          </v:shape>
        </w:pict>
      </w:r>
    </w:p>
    <w:p w:rsidR="00B30B6C" w:rsidRDefault="00B30B6C" w:rsidP="00BC042B">
      <w:pPr>
        <w:pStyle w:val="Title"/>
        <w:rPr>
          <w:b/>
        </w:rPr>
      </w:pPr>
    </w:p>
    <w:p w:rsidR="00B30B6C" w:rsidRDefault="00B30B6C" w:rsidP="00BC042B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B30B6C" w:rsidRDefault="00B30B6C" w:rsidP="00BC042B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РАЙОНА</w:t>
      </w:r>
    </w:p>
    <w:p w:rsidR="00B30B6C" w:rsidRDefault="00B30B6C" w:rsidP="00BC042B">
      <w:pPr>
        <w:jc w:val="center"/>
        <w:rPr>
          <w:sz w:val="28"/>
        </w:rPr>
      </w:pPr>
    </w:p>
    <w:p w:rsidR="00B30B6C" w:rsidRDefault="00B30B6C" w:rsidP="00BC042B">
      <w:pPr>
        <w:jc w:val="center"/>
        <w:rPr>
          <w:sz w:val="28"/>
        </w:rPr>
      </w:pPr>
    </w:p>
    <w:p w:rsidR="00B30B6C" w:rsidRDefault="00B30B6C" w:rsidP="00BC042B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B30B6C" w:rsidRDefault="00B30B6C" w:rsidP="00BC042B">
      <w:pPr>
        <w:jc w:val="both"/>
        <w:rPr>
          <w:sz w:val="28"/>
        </w:rPr>
      </w:pPr>
    </w:p>
    <w:p w:rsidR="00B30B6C" w:rsidRDefault="00B30B6C" w:rsidP="00BC042B">
      <w:pPr>
        <w:jc w:val="both"/>
        <w:rPr>
          <w:sz w:val="28"/>
          <w:szCs w:val="28"/>
        </w:rPr>
      </w:pPr>
      <w:r>
        <w:rPr>
          <w:sz w:val="28"/>
          <w:szCs w:val="28"/>
        </w:rPr>
        <w:t>от  29.04.2021  №  614</w:t>
      </w:r>
    </w:p>
    <w:p w:rsidR="00B30B6C" w:rsidRDefault="00B30B6C" w:rsidP="00BC042B">
      <w:pPr>
        <w:jc w:val="both"/>
        <w:rPr>
          <w:sz w:val="24"/>
        </w:rPr>
      </w:pPr>
      <w:r>
        <w:rPr>
          <w:sz w:val="24"/>
        </w:rPr>
        <w:t>г. Бабаево</w:t>
      </w:r>
    </w:p>
    <w:p w:rsidR="00B30B6C" w:rsidRDefault="00B30B6C" w:rsidP="00BC042B">
      <w:pPr>
        <w:jc w:val="both"/>
      </w:pPr>
    </w:p>
    <w:p w:rsidR="00B30B6C" w:rsidRDefault="00B30B6C" w:rsidP="00BC042B">
      <w:pPr>
        <w:jc w:val="both"/>
      </w:pPr>
    </w:p>
    <w:p w:rsidR="00B30B6C" w:rsidRDefault="00B30B6C" w:rsidP="00BC0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B30B6C" w:rsidRDefault="00B30B6C" w:rsidP="00BC042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B30B6C" w:rsidRDefault="00B30B6C" w:rsidP="00BC042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Бабаевского муниципального района</w:t>
      </w:r>
    </w:p>
    <w:p w:rsidR="00B30B6C" w:rsidRDefault="00B30B6C" w:rsidP="00BC042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 26.11.2020 № 533</w:t>
      </w:r>
    </w:p>
    <w:p w:rsidR="00B30B6C" w:rsidRDefault="00B30B6C" w:rsidP="00147579">
      <w:pPr>
        <w:jc w:val="both"/>
        <w:rPr>
          <w:sz w:val="28"/>
          <w:szCs w:val="28"/>
        </w:rPr>
      </w:pPr>
    </w:p>
    <w:p w:rsidR="00B30B6C" w:rsidRDefault="00B30B6C" w:rsidP="00147579">
      <w:pPr>
        <w:jc w:val="both"/>
        <w:rPr>
          <w:sz w:val="28"/>
          <w:szCs w:val="28"/>
        </w:rPr>
      </w:pPr>
      <w:bookmarkStart w:id="0" w:name="_GoBack"/>
      <w:bookmarkEnd w:id="0"/>
    </w:p>
    <w:p w:rsidR="00B30B6C" w:rsidRDefault="00B30B6C" w:rsidP="00BC042B">
      <w:pPr>
        <w:ind w:firstLine="900"/>
        <w:jc w:val="both"/>
        <w:rPr>
          <w:sz w:val="28"/>
        </w:rPr>
      </w:pPr>
      <w:r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25 Устава Бабаевского муниципального района, Положением о порядке управления и распоряжения муниципальным имуществом Бабаевского муниципального района, утверждённого решением Представительного Собрания Бабаевского муниципального района от 09.07.2010 № 213 (с изменениями и дополнениями)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Представительное Собрание Бабаевского муниципального района</w:t>
      </w:r>
      <w:r>
        <w:rPr>
          <w:sz w:val="28"/>
        </w:rPr>
        <w:t>,</w:t>
      </w:r>
    </w:p>
    <w:p w:rsidR="00B30B6C" w:rsidRDefault="00B30B6C" w:rsidP="00BC04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30B6C" w:rsidRDefault="00B30B6C" w:rsidP="00BC042B">
      <w:pPr>
        <w:ind w:firstLine="709"/>
        <w:jc w:val="both"/>
        <w:rPr>
          <w:sz w:val="28"/>
          <w:szCs w:val="28"/>
        </w:rPr>
      </w:pPr>
    </w:p>
    <w:p w:rsidR="00B30B6C" w:rsidRDefault="00B30B6C" w:rsidP="00BC04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Представительного Собрания </w:t>
      </w:r>
      <w:r>
        <w:rPr>
          <w:color w:val="000000"/>
          <w:sz w:val="28"/>
          <w:szCs w:val="28"/>
        </w:rPr>
        <w:t>Бабаевского муниципального района</w:t>
      </w:r>
      <w:r>
        <w:rPr>
          <w:sz w:val="28"/>
          <w:szCs w:val="28"/>
        </w:rPr>
        <w:t xml:space="preserve"> от 26.11.2020 № 533 «О предоставлении муниципального имущества, находящегося в муниципальной собственности Бабаевского муниципального района, в безвозмездное пользование» следующие изменения:</w:t>
      </w:r>
    </w:p>
    <w:p w:rsidR="00B30B6C" w:rsidRDefault="00B30B6C" w:rsidP="00BC04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пункт 1 Решения дополнить абзацем следующего содержания:</w:t>
      </w:r>
    </w:p>
    <w:p w:rsidR="00B30B6C" w:rsidRDefault="00B30B6C" w:rsidP="00BC04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«- специальный пассажирский автомобиль ГАЗ-32213, 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):</w:t>
      </w:r>
      <w:r>
        <w:rPr>
          <w:sz w:val="28"/>
          <w:szCs w:val="28"/>
          <w:lang w:val="en-US"/>
        </w:rPr>
        <w:t>X</w:t>
      </w:r>
      <w:r w:rsidRPr="00BC042B">
        <w:rPr>
          <w:sz w:val="28"/>
          <w:szCs w:val="28"/>
        </w:rPr>
        <w:t>9632213060466424</w:t>
      </w:r>
      <w:r>
        <w:rPr>
          <w:sz w:val="28"/>
          <w:szCs w:val="28"/>
        </w:rPr>
        <w:t>, 2006 года выпуска, модель, № двигателя: *40630А*63047009*, шасси (рама) №: отсутствует, кузов (кабина, прицеп) №: 32210060241287, гос. Рег. №: В 501 ЕХ, цвет кузова – балтика, ПТС серия 52 МЕ № 316084 выдан 06.04.2006 года ООО «Автомобильный завод ГАЗ» г. Нижний Новгород».</w:t>
      </w:r>
    </w:p>
    <w:p w:rsidR="00B30B6C" w:rsidRDefault="00B30B6C" w:rsidP="00BC042B">
      <w:pPr>
        <w:ind w:left="709"/>
        <w:jc w:val="both"/>
        <w:rPr>
          <w:sz w:val="28"/>
          <w:szCs w:val="28"/>
        </w:rPr>
      </w:pPr>
    </w:p>
    <w:p w:rsidR="00B30B6C" w:rsidRDefault="00B30B6C" w:rsidP="00BC042B">
      <w:pPr>
        <w:ind w:firstLine="709"/>
        <w:jc w:val="both"/>
        <w:rPr>
          <w:sz w:val="28"/>
          <w:szCs w:val="28"/>
        </w:rPr>
      </w:pPr>
    </w:p>
    <w:p w:rsidR="00B30B6C" w:rsidRDefault="00B30B6C" w:rsidP="008C5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B30B6C" w:rsidRDefault="00B30B6C" w:rsidP="008C5525">
      <w:pPr>
        <w:jc w:val="both"/>
        <w:rPr>
          <w:sz w:val="28"/>
        </w:rPr>
      </w:pPr>
      <w:r>
        <w:rPr>
          <w:sz w:val="28"/>
          <w:szCs w:val="28"/>
        </w:rPr>
        <w:t>Представительного Собрания района                                           О.В. Морозова</w:t>
      </w:r>
    </w:p>
    <w:sectPr w:rsidR="00B30B6C" w:rsidSect="0014757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E52"/>
    <w:rsid w:val="0013394F"/>
    <w:rsid w:val="00147579"/>
    <w:rsid w:val="002E0792"/>
    <w:rsid w:val="003B6EC0"/>
    <w:rsid w:val="00590411"/>
    <w:rsid w:val="006B4E52"/>
    <w:rsid w:val="00705ADE"/>
    <w:rsid w:val="008C5525"/>
    <w:rsid w:val="009964EF"/>
    <w:rsid w:val="009F26FA"/>
    <w:rsid w:val="00B275FC"/>
    <w:rsid w:val="00B30B6C"/>
    <w:rsid w:val="00BC042B"/>
    <w:rsid w:val="00E8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2B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42B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042B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BC042B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C042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C0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42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237</Words>
  <Characters>1357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2021-05-12T11:47:00Z</cp:lastPrinted>
  <dcterms:created xsi:type="dcterms:W3CDTF">2021-04-20T07:21:00Z</dcterms:created>
  <dcterms:modified xsi:type="dcterms:W3CDTF">2021-05-12T11:47:00Z</dcterms:modified>
</cp:coreProperties>
</file>