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05" w:rsidRDefault="00BE7905" w:rsidP="00FC0C8D">
      <w:pPr>
        <w:ind w:left="-426"/>
        <w:jc w:val="center"/>
        <w:rPr>
          <w:i/>
          <w:iCs/>
          <w:szCs w:val="24"/>
        </w:rPr>
      </w:pPr>
      <w:r w:rsidRPr="007E5D63">
        <w:rPr>
          <w:i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6" o:title=""/>
          </v:shape>
        </w:pict>
      </w:r>
    </w:p>
    <w:p w:rsidR="00BE7905" w:rsidRDefault="00BE7905" w:rsidP="00FC0C8D">
      <w:pPr>
        <w:ind w:left="-426"/>
        <w:rPr>
          <w:sz w:val="24"/>
        </w:rPr>
      </w:pPr>
    </w:p>
    <w:p w:rsidR="00BE7905" w:rsidRDefault="00BE7905" w:rsidP="00FC0C8D">
      <w:pPr>
        <w:pStyle w:val="Heading1"/>
        <w:spacing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BE7905" w:rsidRDefault="00BE7905" w:rsidP="00FC0C8D">
      <w:pPr>
        <w:pStyle w:val="Heading1"/>
        <w:spacing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БАБАЕВСКОГО МУНИЦИПАЛЬНОГО РАЙОНА</w:t>
      </w:r>
    </w:p>
    <w:p w:rsidR="00BE7905" w:rsidRDefault="00BE7905" w:rsidP="00FC0C8D">
      <w:pPr>
        <w:ind w:left="-425"/>
        <w:jc w:val="center"/>
      </w:pPr>
    </w:p>
    <w:p w:rsidR="00BE7905" w:rsidRDefault="00BE7905" w:rsidP="00FC0C8D">
      <w:pPr>
        <w:pStyle w:val="Heading2"/>
        <w:ind w:left="-425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BE7905" w:rsidRDefault="00BE7905" w:rsidP="00FC0C8D"/>
    <w:p w:rsidR="00BE7905" w:rsidRDefault="00BE7905" w:rsidP="00FC0C8D">
      <w:pPr>
        <w:jc w:val="both"/>
      </w:pPr>
      <w:r>
        <w:t>От  29.10.2021  №  659</w:t>
      </w:r>
    </w:p>
    <w:p w:rsidR="00BE7905" w:rsidRDefault="00BE7905" w:rsidP="00FC0C8D">
      <w:pPr>
        <w:jc w:val="both"/>
      </w:pPr>
      <w:r>
        <w:rPr>
          <w:sz w:val="24"/>
        </w:rPr>
        <w:t xml:space="preserve"> г. Бабаево</w:t>
      </w:r>
    </w:p>
    <w:p w:rsidR="00BE7905" w:rsidRDefault="00BE7905" w:rsidP="00FC0C8D">
      <w:pPr>
        <w:jc w:val="both"/>
      </w:pPr>
      <w:r>
        <w:tab/>
      </w:r>
      <w:r>
        <w:tab/>
      </w:r>
    </w:p>
    <w:p w:rsidR="00BE7905" w:rsidRDefault="00BE7905" w:rsidP="00FC0C8D">
      <w:pPr>
        <w:pStyle w:val="Heading5"/>
        <w:ind w:firstLine="0"/>
        <w:jc w:val="both"/>
      </w:pPr>
      <w:r>
        <w:t xml:space="preserve">О внесении изменений в решение </w:t>
      </w:r>
    </w:p>
    <w:p w:rsidR="00BE7905" w:rsidRDefault="00BE7905" w:rsidP="00FC0C8D">
      <w:pPr>
        <w:pStyle w:val="Heading5"/>
        <w:ind w:firstLine="0"/>
        <w:jc w:val="both"/>
      </w:pPr>
      <w:r>
        <w:t xml:space="preserve">Представительного Собрания </w:t>
      </w:r>
    </w:p>
    <w:p w:rsidR="00BE7905" w:rsidRDefault="00BE7905" w:rsidP="00FC0C8D">
      <w:pPr>
        <w:pStyle w:val="Heading5"/>
        <w:ind w:firstLine="0"/>
        <w:jc w:val="both"/>
      </w:pPr>
      <w:r>
        <w:t xml:space="preserve">Бабаевского муниципального района </w:t>
      </w:r>
    </w:p>
    <w:p w:rsidR="00BE7905" w:rsidRDefault="00BE7905" w:rsidP="00FC0C8D">
      <w:pPr>
        <w:pStyle w:val="Heading5"/>
        <w:ind w:firstLine="0"/>
        <w:jc w:val="both"/>
      </w:pPr>
      <w:r>
        <w:t xml:space="preserve">от 20.02.2009 № 593  </w:t>
      </w:r>
    </w:p>
    <w:p w:rsidR="00BE7905" w:rsidRDefault="00BE7905" w:rsidP="00FC0C8D">
      <w:pPr>
        <w:pStyle w:val="Heading5"/>
        <w:ind w:firstLine="0"/>
      </w:pPr>
    </w:p>
    <w:p w:rsidR="00BE7905" w:rsidRDefault="00BE7905" w:rsidP="00FC0C8D"/>
    <w:p w:rsidR="00BE7905" w:rsidRDefault="00BE7905" w:rsidP="00FC0C8D">
      <w:pPr>
        <w:ind w:firstLine="709"/>
        <w:jc w:val="both"/>
      </w:pPr>
      <w:r>
        <w:t>В соответств</w:t>
      </w:r>
      <w:bookmarkStart w:id="0" w:name="_GoBack"/>
      <w:bookmarkEnd w:id="0"/>
      <w:r>
        <w:t>ии с законом Вологодской области от 26.12.2007 № 1727-ОЗ «О регулировании некоторых вопросов оплаты труда муниципальных служащих в Вологодской области», на основании решения Представительного Собрания Бабаевского муниципального района от 29.10.2021 № 658 «О внесении изменений в решение Представительного Собрания Бабаевского муниципального района от 24.12.2020 № 534», Представительное Собрание Бабаевского муниципального района</w:t>
      </w:r>
    </w:p>
    <w:p w:rsidR="00BE7905" w:rsidRDefault="00BE7905" w:rsidP="00FC0C8D">
      <w:pPr>
        <w:ind w:firstLine="709"/>
        <w:jc w:val="both"/>
      </w:pPr>
      <w:r>
        <w:t>РЕШИЛО:</w:t>
      </w:r>
    </w:p>
    <w:p w:rsidR="00BE7905" w:rsidRDefault="00BE7905" w:rsidP="00FC0C8D">
      <w:pPr>
        <w:ind w:firstLine="709"/>
        <w:jc w:val="both"/>
      </w:pPr>
      <w:r>
        <w:t>Внести в решение Представительного Собрания Бабаевского муниципального района от 20 февраля 2009 года № 593 «Об оплате труда выборного должностного лица и муниципальных служащих органов местного самоуправления Бабаевского муниципального района» (с последующими изменениями и дополнениями) следующее изменение:</w:t>
      </w:r>
    </w:p>
    <w:p w:rsidR="00BE7905" w:rsidRDefault="00BE7905" w:rsidP="00FC0C8D">
      <w:pPr>
        <w:ind w:firstLine="709"/>
        <w:jc w:val="both"/>
      </w:pPr>
      <w:r>
        <w:t xml:space="preserve">- приложение 1 «Размеры должностных окладов муниципальных служащих Бабаевского муниципального района» к Положению о денежном содержании муниципальных служащих в органах местного самоуправления Бабаевского муниципального района изложить в новой редакции (прилагается). </w:t>
      </w:r>
    </w:p>
    <w:p w:rsidR="00BE7905" w:rsidRDefault="00BE7905" w:rsidP="00FC0C8D">
      <w:pPr>
        <w:ind w:firstLine="709"/>
        <w:jc w:val="both"/>
      </w:pPr>
      <w:r>
        <w:t>Настоящее решение вступает в силу со дня его принятия  и распространяется на правоотношения, возникшие с 01 сентября 2021 года.</w:t>
      </w:r>
    </w:p>
    <w:p w:rsidR="00BE7905" w:rsidRDefault="00BE7905" w:rsidP="00FC0C8D">
      <w:pPr>
        <w:jc w:val="both"/>
      </w:pPr>
    </w:p>
    <w:p w:rsidR="00BE7905" w:rsidRDefault="00BE7905" w:rsidP="00FC0C8D">
      <w:pPr>
        <w:jc w:val="both"/>
      </w:pPr>
    </w:p>
    <w:p w:rsidR="00BE7905" w:rsidRDefault="00BE7905" w:rsidP="00FC0C8D">
      <w:pPr>
        <w:jc w:val="both"/>
      </w:pPr>
    </w:p>
    <w:p w:rsidR="00BE7905" w:rsidRDefault="00BE7905" w:rsidP="00FC0C8D">
      <w:pPr>
        <w:jc w:val="both"/>
      </w:pPr>
      <w:r>
        <w:t xml:space="preserve">Глава Бабаевского </w:t>
      </w:r>
    </w:p>
    <w:p w:rsidR="00BE7905" w:rsidRDefault="00BE7905" w:rsidP="00FC0C8D">
      <w:pPr>
        <w:jc w:val="both"/>
      </w:pPr>
      <w:r>
        <w:t>муниципального района                                                                           Ю.В. Парфенов</w:t>
      </w:r>
    </w:p>
    <w:p w:rsidR="00BE7905" w:rsidRDefault="00BE7905" w:rsidP="00FC0C8D">
      <w:pPr>
        <w:jc w:val="both"/>
      </w:pPr>
    </w:p>
    <w:p w:rsidR="00BE7905" w:rsidRDefault="00BE7905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BE7905" w:rsidRDefault="00BE7905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BE7905" w:rsidRDefault="00BE7905" w:rsidP="00FC0C8D">
      <w:pPr>
        <w:tabs>
          <w:tab w:val="left" w:pos="5775"/>
        </w:tabs>
        <w:ind w:left="5387" w:right="-2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:rsidR="00BE7905" w:rsidRDefault="00BE7905" w:rsidP="00FC0C8D">
      <w:pPr>
        <w:ind w:left="5387" w:right="-2"/>
        <w:rPr>
          <w:sz w:val="26"/>
          <w:szCs w:val="26"/>
        </w:rPr>
      </w:pPr>
      <w:r>
        <w:rPr>
          <w:sz w:val="26"/>
          <w:szCs w:val="26"/>
        </w:rPr>
        <w:t>к Положению о денежном содержании муниципальных служащих в органах местного самоуправления Бабаевского муниципального района</w:t>
      </w:r>
    </w:p>
    <w:p w:rsidR="00BE7905" w:rsidRDefault="00BE7905" w:rsidP="00FC0C8D">
      <w:pPr>
        <w:ind w:left="5387" w:right="-2"/>
        <w:rPr>
          <w:sz w:val="26"/>
          <w:szCs w:val="26"/>
        </w:rPr>
      </w:pPr>
      <w:r>
        <w:rPr>
          <w:sz w:val="26"/>
          <w:szCs w:val="26"/>
        </w:rPr>
        <w:t>(в редакции решения Представительного Собрания Бабаевского муниципального района от 29.10.2021 № 659)</w:t>
      </w:r>
    </w:p>
    <w:p w:rsidR="00BE7905" w:rsidRDefault="00BE7905" w:rsidP="00FC0C8D">
      <w:pPr>
        <w:ind w:right="-2" w:firstLine="709"/>
        <w:jc w:val="both"/>
        <w:rPr>
          <w:sz w:val="26"/>
          <w:szCs w:val="26"/>
        </w:rPr>
      </w:pPr>
    </w:p>
    <w:p w:rsidR="00BE7905" w:rsidRDefault="00BE7905" w:rsidP="00FC0C8D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должностных окладов </w:t>
      </w:r>
    </w:p>
    <w:p w:rsidR="00BE7905" w:rsidRDefault="00BE7905" w:rsidP="00FC0C8D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муниципальных служащих Бабаевского муниципального района </w:t>
      </w:r>
    </w:p>
    <w:p w:rsidR="00BE7905" w:rsidRDefault="00BE7905" w:rsidP="00FC0C8D">
      <w:pPr>
        <w:ind w:right="-2"/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2835"/>
      </w:tblGrid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835" w:type="dxa"/>
          </w:tcPr>
          <w:p w:rsidR="00BE7905" w:rsidRPr="007E5D63" w:rsidRDefault="00BE7905" w:rsidP="007E5D63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Размеры должностных окладов (в рублях)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sz w:val="26"/>
                <w:szCs w:val="26"/>
                <w:lang w:eastAsia="en-US"/>
              </w:rPr>
              <w:t>Руководитель администрации района, назначаемый по контракту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18214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Первый заместитель руководителя администрации района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13662 - 16847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Заместитель руководителя администрации района, руководитель органа местного самоуправления</w:t>
            </w:r>
            <w:r w:rsidRPr="007E5D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председатель контрольно-ревизионной комиссии (контрольно-счетного органа), управляющий делами, руководитель аппарата 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11377 - 13662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sz w:val="26"/>
                <w:szCs w:val="26"/>
                <w:lang w:eastAsia="en-US"/>
              </w:rPr>
              <w:t>Руководитель структурного подразделения в составе администрации района, руководитель структурного подразделения в составе органа местного самоуправления, руководитель органа администрации района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9108 – 10239 - 11377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>Руководитель подразделения в составе структурного подразделения администрации района, руководитель подразделения в составе структурного подразделения органа местного самоуправления, руководитель структурного подразделения в составе органа администрации района, помощник главы района, помощник главы администрации района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9108 - 10028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ind w:firstLine="0"/>
              <w:rPr>
                <w:rFonts w:ascii="Times New Roman" w:hAnsi="Times New Roman"/>
                <w:spacing w:val="-6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spacing w:val="-6"/>
                <w:sz w:val="26"/>
                <w:szCs w:val="26"/>
                <w:lang w:eastAsia="en-US"/>
              </w:rPr>
              <w:t>Консультант, пресс-секретарь, старший инспектор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6841 - 9108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sz w:val="26"/>
                <w:szCs w:val="26"/>
                <w:lang w:eastAsia="en-US"/>
              </w:rPr>
              <w:t>Инспектор, главный специалист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5924 - 6841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5472 - 6373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sz w:val="26"/>
                <w:szCs w:val="26"/>
                <w:lang w:eastAsia="en-US"/>
              </w:rPr>
              <w:t>Специалист 1 категории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4554 - 5472</w:t>
            </w:r>
          </w:p>
        </w:tc>
      </w:tr>
      <w:tr w:rsidR="00BE7905" w:rsidTr="007E5D63">
        <w:tc>
          <w:tcPr>
            <w:tcW w:w="7621" w:type="dxa"/>
          </w:tcPr>
          <w:p w:rsidR="00BE7905" w:rsidRPr="007E5D63" w:rsidRDefault="00BE7905" w:rsidP="007E5D63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5D63">
              <w:rPr>
                <w:rFonts w:ascii="Times New Roman" w:hAnsi="Times New Roman"/>
                <w:sz w:val="26"/>
                <w:szCs w:val="26"/>
                <w:lang w:eastAsia="en-US"/>
              </w:rPr>
              <w:t>Специалист 2 категории</w:t>
            </w:r>
          </w:p>
        </w:tc>
        <w:tc>
          <w:tcPr>
            <w:tcW w:w="2835" w:type="dxa"/>
            <w:vAlign w:val="center"/>
          </w:tcPr>
          <w:p w:rsidR="00BE7905" w:rsidRPr="007E5D63" w:rsidRDefault="00BE7905" w:rsidP="007E5D63">
            <w:pPr>
              <w:jc w:val="center"/>
              <w:rPr>
                <w:sz w:val="26"/>
                <w:szCs w:val="26"/>
                <w:lang w:eastAsia="en-US"/>
              </w:rPr>
            </w:pPr>
            <w:r w:rsidRPr="007E5D63">
              <w:rPr>
                <w:sz w:val="26"/>
                <w:szCs w:val="26"/>
                <w:lang w:eastAsia="en-US"/>
              </w:rPr>
              <w:t>4105</w:t>
            </w:r>
          </w:p>
        </w:tc>
      </w:tr>
    </w:tbl>
    <w:p w:rsidR="00BE7905" w:rsidRDefault="00BE7905" w:rsidP="00FC0C8D">
      <w:pPr>
        <w:ind w:right="-2"/>
        <w:jc w:val="center"/>
        <w:rPr>
          <w:sz w:val="26"/>
          <w:szCs w:val="26"/>
        </w:rPr>
      </w:pPr>
    </w:p>
    <w:p w:rsidR="00BE7905" w:rsidRDefault="00BE7905" w:rsidP="00FC0C8D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Примечания: </w:t>
      </w:r>
    </w:p>
    <w:p w:rsidR="00BE7905" w:rsidRDefault="00BE7905" w:rsidP="00FC0C8D">
      <w:pPr>
        <w:ind w:firstLine="709"/>
        <w:jc w:val="both"/>
      </w:pPr>
      <w:r>
        <w:rPr>
          <w:sz w:val="24"/>
          <w:szCs w:val="24"/>
        </w:rPr>
        <w:t>Размер должностного оклада заместителя руководителя структурного подразделения в составе администрации района, заместителя руководителя структурного подразделения в составе органа местного самоуправления, заместителя руководителя органа администрации района, заместителя руководителя подразделения в составе структурного подразделения администрации района, заместителя руководителя структурного подразделения в составе органа администрации района устанавливается на 10 процентов ниже должностного оклада соответствующего руководителя</w:t>
      </w:r>
    </w:p>
    <w:p w:rsidR="00BE7905" w:rsidRDefault="00BE7905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BE7905" w:rsidRDefault="00BE7905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BE7905" w:rsidRDefault="00BE7905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BE7905" w:rsidRDefault="00BE7905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BE7905" w:rsidRDefault="00BE7905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BE7905" w:rsidRDefault="00BE7905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sectPr w:rsidR="00BE7905" w:rsidSect="0095400F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05" w:rsidRDefault="00BE7905" w:rsidP="00510C59">
      <w:r>
        <w:separator/>
      </w:r>
    </w:p>
  </w:endnote>
  <w:endnote w:type="continuationSeparator" w:id="1">
    <w:p w:rsidR="00BE7905" w:rsidRDefault="00BE7905" w:rsidP="0051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05" w:rsidRDefault="00BE7905" w:rsidP="00510C59">
      <w:r>
        <w:separator/>
      </w:r>
    </w:p>
  </w:footnote>
  <w:footnote w:type="continuationSeparator" w:id="1">
    <w:p w:rsidR="00BE7905" w:rsidRDefault="00BE7905" w:rsidP="00510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C9A"/>
    <w:rsid w:val="00061EBE"/>
    <w:rsid w:val="000810DB"/>
    <w:rsid w:val="000D6822"/>
    <w:rsid w:val="00140C93"/>
    <w:rsid w:val="00172E05"/>
    <w:rsid w:val="001C604B"/>
    <w:rsid w:val="0021354F"/>
    <w:rsid w:val="002972BE"/>
    <w:rsid w:val="00363414"/>
    <w:rsid w:val="00381F15"/>
    <w:rsid w:val="00392446"/>
    <w:rsid w:val="00450DE4"/>
    <w:rsid w:val="00455314"/>
    <w:rsid w:val="00480B6D"/>
    <w:rsid w:val="004A4F5D"/>
    <w:rsid w:val="004D7965"/>
    <w:rsid w:val="00510C59"/>
    <w:rsid w:val="00587831"/>
    <w:rsid w:val="005F1CF7"/>
    <w:rsid w:val="006861D4"/>
    <w:rsid w:val="0069296B"/>
    <w:rsid w:val="006B33AC"/>
    <w:rsid w:val="00763E74"/>
    <w:rsid w:val="007C0E97"/>
    <w:rsid w:val="007E5D63"/>
    <w:rsid w:val="007F6952"/>
    <w:rsid w:val="0083201A"/>
    <w:rsid w:val="00860F3C"/>
    <w:rsid w:val="008C544C"/>
    <w:rsid w:val="008D5E28"/>
    <w:rsid w:val="0095400F"/>
    <w:rsid w:val="009919E1"/>
    <w:rsid w:val="00A12B3B"/>
    <w:rsid w:val="00A309CD"/>
    <w:rsid w:val="00A4604F"/>
    <w:rsid w:val="00BE7905"/>
    <w:rsid w:val="00C2232B"/>
    <w:rsid w:val="00C27AFE"/>
    <w:rsid w:val="00CB3415"/>
    <w:rsid w:val="00D136DE"/>
    <w:rsid w:val="00D34089"/>
    <w:rsid w:val="00DD66FB"/>
    <w:rsid w:val="00DF503A"/>
    <w:rsid w:val="00E71076"/>
    <w:rsid w:val="00E83CBA"/>
    <w:rsid w:val="00E8621F"/>
    <w:rsid w:val="00F816A6"/>
    <w:rsid w:val="00F90C9A"/>
    <w:rsid w:val="00FC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A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3AC"/>
    <w:pPr>
      <w:keepNext/>
      <w:jc w:val="center"/>
      <w:outlineLvl w:val="1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33AC"/>
    <w:pPr>
      <w:keepNext/>
      <w:ind w:firstLine="1125"/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33AC"/>
    <w:rPr>
      <w:rFonts w:cs="Times New Roman"/>
      <w:b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B33AC"/>
    <w:rPr>
      <w:rFonts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B3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3A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10C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0C59"/>
    <w:rPr>
      <w:rFonts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510C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0C59"/>
    <w:rPr>
      <w:rFonts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2232B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Cell">
    <w:name w:val="ConsPlusCell"/>
    <w:uiPriority w:val="99"/>
    <w:rsid w:val="00C2232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816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80B6D"/>
    <w:pPr>
      <w:widowControl w:val="0"/>
      <w:snapToGrid w:val="0"/>
      <w:ind w:firstLine="720"/>
    </w:pPr>
    <w:rPr>
      <w:rFonts w:ascii="Arial" w:hAnsi="Arial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534</Words>
  <Characters>3049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2021-11-09T07:59:00Z</cp:lastPrinted>
  <dcterms:created xsi:type="dcterms:W3CDTF">2020-01-20T12:19:00Z</dcterms:created>
  <dcterms:modified xsi:type="dcterms:W3CDTF">2021-11-09T07:59:00Z</dcterms:modified>
</cp:coreProperties>
</file>