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20" w:rsidRDefault="00BF4220" w:rsidP="00DB1E2A">
      <w:pPr>
        <w:jc w:val="center"/>
        <w:rPr>
          <w:sz w:val="24"/>
        </w:rPr>
      </w:pPr>
      <w:r w:rsidRPr="00691476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6pt;visibility:visible">
            <v:imagedata r:id="rId4" o:title=""/>
          </v:shape>
        </w:pict>
      </w:r>
    </w:p>
    <w:p w:rsidR="00BF4220" w:rsidRDefault="00BF4220" w:rsidP="00DB1E2A">
      <w:pPr>
        <w:pStyle w:val="Title"/>
        <w:rPr>
          <w:b/>
        </w:rPr>
      </w:pPr>
    </w:p>
    <w:p w:rsidR="00BF4220" w:rsidRDefault="00BF4220" w:rsidP="00DB1E2A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BF4220" w:rsidRDefault="00BF4220" w:rsidP="00DB1E2A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BF4220" w:rsidRDefault="00BF4220" w:rsidP="00DB1E2A">
      <w:pPr>
        <w:jc w:val="center"/>
        <w:rPr>
          <w:sz w:val="28"/>
        </w:rPr>
      </w:pPr>
    </w:p>
    <w:p w:rsidR="00BF4220" w:rsidRDefault="00BF4220" w:rsidP="00DB1E2A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BF4220" w:rsidRDefault="00BF4220" w:rsidP="00DB1E2A">
      <w:pPr>
        <w:jc w:val="center"/>
        <w:rPr>
          <w:sz w:val="28"/>
        </w:rPr>
      </w:pPr>
    </w:p>
    <w:p w:rsidR="00BF4220" w:rsidRDefault="00BF4220" w:rsidP="00DB1E2A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25.11.2021 № 675</w:t>
      </w:r>
    </w:p>
    <w:p w:rsidR="00BF4220" w:rsidRDefault="00BF4220" w:rsidP="00DB1E2A">
      <w:pPr>
        <w:jc w:val="both"/>
        <w:rPr>
          <w:sz w:val="24"/>
        </w:rPr>
      </w:pPr>
      <w:r>
        <w:rPr>
          <w:sz w:val="24"/>
        </w:rPr>
        <w:t>г. Бабаево</w:t>
      </w:r>
    </w:p>
    <w:p w:rsidR="00BF4220" w:rsidRDefault="00BF4220" w:rsidP="00DB1E2A">
      <w:pPr>
        <w:jc w:val="both"/>
      </w:pPr>
    </w:p>
    <w:p w:rsidR="00BF4220" w:rsidRDefault="00BF4220" w:rsidP="00DB1E2A">
      <w:pPr>
        <w:jc w:val="both"/>
      </w:pPr>
    </w:p>
    <w:p w:rsidR="00BF4220" w:rsidRDefault="00BF4220" w:rsidP="00DB1E2A">
      <w:pPr>
        <w:rPr>
          <w:sz w:val="28"/>
        </w:rPr>
      </w:pPr>
      <w:r>
        <w:rPr>
          <w:sz w:val="28"/>
        </w:rPr>
        <w:t>О предоставлении муниципального имущества,</w:t>
      </w:r>
    </w:p>
    <w:p w:rsidR="00BF4220" w:rsidRDefault="00BF4220" w:rsidP="00DB1E2A">
      <w:pPr>
        <w:rPr>
          <w:sz w:val="28"/>
        </w:rPr>
      </w:pPr>
      <w:r>
        <w:rPr>
          <w:sz w:val="28"/>
        </w:rPr>
        <w:t>находящегося в муниципальной собственности</w:t>
      </w:r>
    </w:p>
    <w:p w:rsidR="00BF4220" w:rsidRDefault="00BF4220" w:rsidP="00DB1E2A">
      <w:pPr>
        <w:rPr>
          <w:sz w:val="28"/>
        </w:rPr>
      </w:pPr>
      <w:r>
        <w:rPr>
          <w:sz w:val="28"/>
        </w:rPr>
        <w:t>Бабаевского муниципального района, в безвозмездное</w:t>
      </w:r>
    </w:p>
    <w:p w:rsidR="00BF4220" w:rsidRDefault="00BF4220" w:rsidP="00DB1E2A">
      <w:pPr>
        <w:rPr>
          <w:color w:val="000000"/>
          <w:sz w:val="28"/>
          <w:szCs w:val="28"/>
        </w:rPr>
      </w:pPr>
      <w:r>
        <w:rPr>
          <w:sz w:val="28"/>
        </w:rPr>
        <w:t>пользование</w:t>
      </w:r>
    </w:p>
    <w:p w:rsidR="00BF4220" w:rsidRDefault="00BF4220" w:rsidP="00DB1E2A">
      <w:pPr>
        <w:rPr>
          <w:sz w:val="28"/>
          <w:szCs w:val="28"/>
        </w:rPr>
      </w:pPr>
    </w:p>
    <w:p w:rsidR="00BF4220" w:rsidRDefault="00BF4220" w:rsidP="00DB1E2A">
      <w:pPr>
        <w:rPr>
          <w:sz w:val="28"/>
          <w:szCs w:val="28"/>
        </w:rPr>
      </w:pPr>
    </w:p>
    <w:p w:rsidR="00BF4220" w:rsidRDefault="00BF4220" w:rsidP="00DB1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Представительное Собрание Бабаевского муниципального района,</w:t>
      </w:r>
    </w:p>
    <w:p w:rsidR="00BF4220" w:rsidRDefault="00BF4220" w:rsidP="00DB1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РЕШИЛО:</w:t>
      </w:r>
    </w:p>
    <w:p w:rsidR="00BF4220" w:rsidRDefault="00BF4220" w:rsidP="00DB1E2A">
      <w:pPr>
        <w:rPr>
          <w:sz w:val="28"/>
          <w:szCs w:val="28"/>
        </w:rPr>
      </w:pPr>
    </w:p>
    <w:p w:rsidR="00BF4220" w:rsidRDefault="00BF4220" w:rsidP="00DB1E2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1. Предоставить в безвозмездное пользование Бабаевскому районному отделению всероссийской общественной организации ветеранов (пенсионеров) войны, труда, вооруженных сил и правоохранительных органов:</w:t>
      </w:r>
    </w:p>
    <w:p w:rsidR="00BF4220" w:rsidRDefault="00BF4220" w:rsidP="00DB1E2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</w:t>
      </w:r>
      <w:bookmarkStart w:id="0" w:name="_GoBack"/>
      <w:bookmarkEnd w:id="0"/>
      <w:r>
        <w:rPr>
          <w:sz w:val="28"/>
          <w:szCs w:val="28"/>
        </w:rPr>
        <w:t xml:space="preserve">помещение общей площадью 15,6кв.м. на первом этаже здания, расположенного по адресу: Вологодская область, г. Бабаево, пл. Революции, д. 2а, с кадастровым номером: 35:02:0103012:164, для размещения общественной организации, </w:t>
      </w:r>
    </w:p>
    <w:p w:rsidR="00BF4220" w:rsidRDefault="00BF4220" w:rsidP="00DB1E2A">
      <w:pPr>
        <w:tabs>
          <w:tab w:val="num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сроком </w:t>
      </w:r>
      <w:r>
        <w:rPr>
          <w:color w:val="000000"/>
          <w:sz w:val="28"/>
          <w:szCs w:val="28"/>
        </w:rPr>
        <w:t>с 01 декабря 2021 года.</w:t>
      </w:r>
    </w:p>
    <w:p w:rsidR="00BF4220" w:rsidRDefault="00BF4220" w:rsidP="00DB1E2A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Комитету по управлению имуществом администрации Бабаевского муниципального района заключить договор безвозмездного пользования с избирательной комиссией Вологодской области.</w:t>
      </w:r>
    </w:p>
    <w:p w:rsidR="00BF4220" w:rsidRDefault="00BF4220" w:rsidP="00DB1E2A">
      <w:pPr>
        <w:rPr>
          <w:sz w:val="28"/>
          <w:szCs w:val="28"/>
        </w:rPr>
      </w:pPr>
    </w:p>
    <w:p w:rsidR="00BF4220" w:rsidRDefault="00BF4220" w:rsidP="00DB1E2A">
      <w:pPr>
        <w:rPr>
          <w:sz w:val="28"/>
          <w:szCs w:val="28"/>
        </w:rPr>
      </w:pPr>
    </w:p>
    <w:p w:rsidR="00BF4220" w:rsidRDefault="00BF4220" w:rsidP="00DB1E2A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BF4220" w:rsidRDefault="00BF4220" w:rsidP="008338A3">
      <w:pPr>
        <w:jc w:val="both"/>
      </w:pPr>
      <w:r>
        <w:rPr>
          <w:sz w:val="28"/>
        </w:rPr>
        <w:t>муниципального района                                                               Ю.В. Парфенов</w:t>
      </w:r>
    </w:p>
    <w:sectPr w:rsidR="00BF4220" w:rsidSect="008338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4F7"/>
    <w:rsid w:val="000365A9"/>
    <w:rsid w:val="0013394F"/>
    <w:rsid w:val="00183FA4"/>
    <w:rsid w:val="00225604"/>
    <w:rsid w:val="003F642F"/>
    <w:rsid w:val="00607D48"/>
    <w:rsid w:val="00691476"/>
    <w:rsid w:val="00695366"/>
    <w:rsid w:val="006B74F7"/>
    <w:rsid w:val="008338A3"/>
    <w:rsid w:val="008944CF"/>
    <w:rsid w:val="00BD3197"/>
    <w:rsid w:val="00BF4220"/>
    <w:rsid w:val="00DB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2A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1E2A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1E2A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B1E2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B1E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B1E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B1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E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240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2021-11-18T13:55:00Z</cp:lastPrinted>
  <dcterms:created xsi:type="dcterms:W3CDTF">2021-11-12T12:26:00Z</dcterms:created>
  <dcterms:modified xsi:type="dcterms:W3CDTF">2021-11-26T08:36:00Z</dcterms:modified>
</cp:coreProperties>
</file>